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4F07D4" w:rsidRDefault="004F07D4" w:rsidP="002251F8">
      <w:pPr>
        <w:rPr>
          <w:rFonts w:ascii="PT Astra Serif" w:hAnsi="PT Astra Serif" w:cs="PT Astra Serif"/>
          <w:sz w:val="28"/>
          <w:szCs w:val="28"/>
        </w:rPr>
      </w:pPr>
    </w:p>
    <w:p w:rsidR="004F07D4" w:rsidRDefault="004F07D4" w:rsidP="004F07D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F07D4" w:rsidRPr="00651EC0" w:rsidRDefault="004F07D4" w:rsidP="004F07D4">
      <w:pPr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«О подготовк</w:t>
      </w:r>
      <w:r>
        <w:rPr>
          <w:b/>
          <w:sz w:val="28"/>
          <w:szCs w:val="28"/>
        </w:rPr>
        <w:t>е</w:t>
      </w:r>
      <w:r w:rsidRPr="00651EC0">
        <w:rPr>
          <w:b/>
          <w:sz w:val="28"/>
          <w:szCs w:val="28"/>
        </w:rPr>
        <w:t xml:space="preserve"> к от</w:t>
      </w:r>
      <w:r w:rsidR="00D46E2B">
        <w:rPr>
          <w:b/>
          <w:sz w:val="28"/>
          <w:szCs w:val="28"/>
        </w:rPr>
        <w:t>опительному сезону 2024-2025</w:t>
      </w:r>
      <w:r w:rsidRPr="00651EC0">
        <w:rPr>
          <w:b/>
          <w:sz w:val="28"/>
          <w:szCs w:val="28"/>
        </w:rPr>
        <w:t>гг.»</w:t>
      </w:r>
    </w:p>
    <w:p w:rsidR="004F07D4" w:rsidRPr="00651EC0" w:rsidRDefault="004F07D4" w:rsidP="004F07D4">
      <w:pPr>
        <w:jc w:val="both"/>
        <w:rPr>
          <w:b/>
          <w:sz w:val="28"/>
          <w:szCs w:val="28"/>
        </w:rPr>
      </w:pPr>
    </w:p>
    <w:p w:rsidR="004F07D4" w:rsidRPr="0037042F" w:rsidRDefault="004F07D4" w:rsidP="004F07D4">
      <w:pPr>
        <w:jc w:val="both"/>
        <w:rPr>
          <w:sz w:val="28"/>
          <w:szCs w:val="28"/>
        </w:rPr>
      </w:pPr>
      <w:r w:rsidRPr="0037042F">
        <w:rPr>
          <w:b/>
          <w:sz w:val="28"/>
          <w:szCs w:val="28"/>
        </w:rPr>
        <w:tab/>
      </w:r>
      <w:r w:rsidR="00D46E2B">
        <w:rPr>
          <w:sz w:val="28"/>
          <w:szCs w:val="28"/>
        </w:rPr>
        <w:t xml:space="preserve">В соответствии </w:t>
      </w:r>
      <w:r w:rsidRPr="0037042F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37042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15 Федерального закона</w:t>
      </w:r>
      <w:r w:rsidRPr="0037042F">
        <w:rPr>
          <w:sz w:val="28"/>
          <w:szCs w:val="28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Федерации», на основани</w:t>
      </w:r>
      <w:r>
        <w:rPr>
          <w:sz w:val="28"/>
          <w:szCs w:val="28"/>
        </w:rPr>
        <w:t>и</w:t>
      </w:r>
      <w:r w:rsidRPr="0037042F">
        <w:rPr>
          <w:sz w:val="28"/>
          <w:szCs w:val="28"/>
        </w:rPr>
        <w:t xml:space="preserve"> статьи 4</w:t>
      </w:r>
      <w:r>
        <w:rPr>
          <w:sz w:val="28"/>
          <w:szCs w:val="28"/>
        </w:rPr>
        <w:t>1</w:t>
      </w:r>
      <w:r w:rsidRPr="0037042F">
        <w:rPr>
          <w:sz w:val="28"/>
          <w:szCs w:val="28"/>
        </w:rPr>
        <w:t xml:space="preserve"> Устава муниципального образования Суворовский район, администрация муниципального образования Суворовский район ПОСТАНОВЛЯЕТ:</w:t>
      </w:r>
    </w:p>
    <w:p w:rsidR="004F07D4" w:rsidRPr="0037042F" w:rsidRDefault="004F07D4" w:rsidP="004F0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Информацию председателя комитета </w:t>
      </w:r>
      <w:r w:rsidR="00D46E2B">
        <w:rPr>
          <w:sz w:val="28"/>
          <w:szCs w:val="28"/>
        </w:rPr>
        <w:t xml:space="preserve">жизнеобеспечения и муниципального контроля </w:t>
      </w:r>
      <w:r>
        <w:rPr>
          <w:sz w:val="28"/>
          <w:szCs w:val="28"/>
        </w:rPr>
        <w:t>о задачах по подготовке объектов жилищно-коммунального хозяй</w:t>
      </w:r>
      <w:r w:rsidR="00D46E2B">
        <w:rPr>
          <w:sz w:val="28"/>
          <w:szCs w:val="28"/>
        </w:rPr>
        <w:t>ства к отопительному сезону 2024-2025</w:t>
      </w:r>
      <w:r>
        <w:rPr>
          <w:sz w:val="28"/>
          <w:szCs w:val="28"/>
        </w:rPr>
        <w:t xml:space="preserve"> принять к сведению.                        </w:t>
      </w:r>
      <w:r w:rsidRPr="0037042F">
        <w:rPr>
          <w:sz w:val="28"/>
          <w:szCs w:val="28"/>
        </w:rPr>
        <w:t xml:space="preserve"> </w:t>
      </w:r>
    </w:p>
    <w:p w:rsidR="004F07D4" w:rsidRDefault="004F07D4" w:rsidP="004F07D4">
      <w:pPr>
        <w:ind w:hanging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37042F">
        <w:rPr>
          <w:sz w:val="28"/>
          <w:szCs w:val="28"/>
        </w:rPr>
        <w:t xml:space="preserve"> Рекомендовать главам администраций городских </w:t>
      </w:r>
      <w:r>
        <w:rPr>
          <w:sz w:val="28"/>
          <w:szCs w:val="28"/>
        </w:rPr>
        <w:t xml:space="preserve">и сельских </w:t>
      </w:r>
      <w:r w:rsidRPr="0037042F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муниципального образования Суворовский район</w:t>
      </w:r>
      <w:r w:rsidRPr="0037042F">
        <w:rPr>
          <w:sz w:val="28"/>
          <w:szCs w:val="28"/>
        </w:rPr>
        <w:t>:</w:t>
      </w:r>
    </w:p>
    <w:p w:rsidR="004F07D4" w:rsidRPr="0037042F" w:rsidRDefault="004F07D4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2F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37042F">
        <w:rPr>
          <w:sz w:val="28"/>
          <w:szCs w:val="28"/>
        </w:rPr>
        <w:t xml:space="preserve">Обеспечить выполнение </w:t>
      </w:r>
      <w:r>
        <w:rPr>
          <w:sz w:val="28"/>
          <w:szCs w:val="28"/>
        </w:rPr>
        <w:t>плана</w:t>
      </w:r>
      <w:r w:rsidRPr="0037042F">
        <w:rPr>
          <w:sz w:val="28"/>
          <w:szCs w:val="28"/>
        </w:rPr>
        <w:t xml:space="preserve"> мероприятий по подготовке объектов жилищно-коммунального хозяйств</w:t>
      </w:r>
      <w:r>
        <w:rPr>
          <w:sz w:val="28"/>
          <w:szCs w:val="28"/>
        </w:rPr>
        <w:t>а</w:t>
      </w:r>
      <w:r w:rsidR="00D46E2B">
        <w:rPr>
          <w:sz w:val="28"/>
          <w:szCs w:val="28"/>
        </w:rPr>
        <w:t xml:space="preserve"> к работе в зимних условиях 2024-2025</w:t>
      </w:r>
      <w:r w:rsidRPr="0037042F">
        <w:rPr>
          <w:sz w:val="28"/>
          <w:szCs w:val="28"/>
        </w:rPr>
        <w:t xml:space="preserve"> годов.</w:t>
      </w:r>
    </w:p>
    <w:p w:rsidR="004F07D4" w:rsidRPr="0037042F" w:rsidRDefault="004F07D4" w:rsidP="004F07D4">
      <w:pPr>
        <w:jc w:val="both"/>
        <w:rPr>
          <w:sz w:val="28"/>
          <w:szCs w:val="28"/>
        </w:rPr>
      </w:pPr>
      <w:r w:rsidRPr="0037042F">
        <w:rPr>
          <w:sz w:val="28"/>
          <w:szCs w:val="28"/>
        </w:rPr>
        <w:tab/>
        <w:t xml:space="preserve">Срок: до 01 </w:t>
      </w:r>
      <w:r w:rsidR="00D46E2B">
        <w:rPr>
          <w:sz w:val="28"/>
          <w:szCs w:val="28"/>
        </w:rPr>
        <w:t>сентября 2024</w:t>
      </w:r>
      <w:r>
        <w:rPr>
          <w:sz w:val="28"/>
          <w:szCs w:val="28"/>
        </w:rPr>
        <w:t xml:space="preserve"> </w:t>
      </w:r>
      <w:r w:rsidRPr="0037042F">
        <w:rPr>
          <w:sz w:val="28"/>
          <w:szCs w:val="28"/>
        </w:rPr>
        <w:t>года.</w:t>
      </w:r>
    </w:p>
    <w:p w:rsidR="004F07D4" w:rsidRPr="0037042F" w:rsidRDefault="004F07D4" w:rsidP="004F07D4">
      <w:pPr>
        <w:jc w:val="both"/>
        <w:rPr>
          <w:sz w:val="28"/>
          <w:szCs w:val="28"/>
        </w:rPr>
      </w:pPr>
      <w:r w:rsidRPr="0037042F">
        <w:rPr>
          <w:sz w:val="28"/>
          <w:szCs w:val="28"/>
        </w:rPr>
        <w:tab/>
        <w:t>2.</w:t>
      </w:r>
      <w:r>
        <w:rPr>
          <w:sz w:val="28"/>
          <w:szCs w:val="28"/>
        </w:rPr>
        <w:t>2</w:t>
      </w:r>
      <w:r w:rsidRPr="0037042F">
        <w:rPr>
          <w:sz w:val="28"/>
          <w:szCs w:val="28"/>
        </w:rPr>
        <w:t>. Завершить комиссионную проверку и оформление паспортов готовности к работе в о</w:t>
      </w:r>
      <w:r w:rsidR="00D46E2B">
        <w:rPr>
          <w:sz w:val="28"/>
          <w:szCs w:val="28"/>
        </w:rPr>
        <w:t>топительном сезоне 2024-2025</w:t>
      </w:r>
      <w:r w:rsidRPr="0037042F">
        <w:rPr>
          <w:sz w:val="28"/>
          <w:szCs w:val="28"/>
        </w:rPr>
        <w:t>годов жилищного фонда, предприятий жи</w:t>
      </w:r>
      <w:r>
        <w:rPr>
          <w:sz w:val="28"/>
          <w:szCs w:val="28"/>
        </w:rPr>
        <w:t xml:space="preserve">лищно-коммунального хозяйства, тепловых пунктов, котельных. </w:t>
      </w:r>
    </w:p>
    <w:p w:rsidR="004F07D4" w:rsidRPr="0037042F" w:rsidRDefault="00D46E2B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до 01 сентября 2024</w:t>
      </w:r>
      <w:r w:rsidR="004F07D4" w:rsidRPr="0037042F">
        <w:rPr>
          <w:sz w:val="28"/>
          <w:szCs w:val="28"/>
        </w:rPr>
        <w:t xml:space="preserve"> года.</w:t>
      </w:r>
    </w:p>
    <w:p w:rsidR="004F07D4" w:rsidRDefault="004F07D4" w:rsidP="004F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AF652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объекты жилищно-коммунального хозяйства и жилой фонд в соответствии с Приказом Минэнерго РФ «Об утверждении оценки готовности к отопительному периоду» №103 от 12.03.2013, Приказа Министерства строительства и ЖКХ Тульской области № 35 от 27.03.2020 «О подготовке объектов жилищно-коммунального комплекса Тульской обл</w:t>
      </w:r>
      <w:r w:rsidR="00D46E2B">
        <w:rPr>
          <w:sz w:val="28"/>
          <w:szCs w:val="28"/>
        </w:rPr>
        <w:t>асти к отопительному сезону 2024-2025</w:t>
      </w:r>
      <w:r>
        <w:rPr>
          <w:sz w:val="28"/>
          <w:szCs w:val="28"/>
        </w:rPr>
        <w:t xml:space="preserve"> годов».</w:t>
      </w:r>
    </w:p>
    <w:p w:rsidR="004F07D4" w:rsidRDefault="004F07D4" w:rsidP="004F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создание аварийного запаса материально-технических ресурсов.</w:t>
      </w:r>
    </w:p>
    <w:p w:rsidR="004F07D4" w:rsidRDefault="004F07D4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F07D4" w:rsidRDefault="00D46E2B" w:rsidP="004F0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до 1 сентября 2024</w:t>
      </w:r>
      <w:r w:rsidR="004F07D4">
        <w:rPr>
          <w:sz w:val="28"/>
          <w:szCs w:val="28"/>
        </w:rPr>
        <w:t xml:space="preserve"> года.</w:t>
      </w:r>
    </w:p>
    <w:p w:rsidR="004F07D4" w:rsidRDefault="004F07D4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Комитету </w:t>
      </w:r>
      <w:r w:rsidR="00D46E2B" w:rsidRPr="00D46E2B">
        <w:rPr>
          <w:sz w:val="28"/>
          <w:szCs w:val="28"/>
        </w:rPr>
        <w:t>жизнеобеспечения и муниципального контроля</w:t>
      </w:r>
      <w:r w:rsidRPr="006C1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7042F">
        <w:rPr>
          <w:sz w:val="28"/>
          <w:szCs w:val="28"/>
        </w:rPr>
        <w:t xml:space="preserve"> муниципального образования Суворовский район</w:t>
      </w:r>
      <w:r>
        <w:rPr>
          <w:sz w:val="28"/>
          <w:szCs w:val="28"/>
        </w:rPr>
        <w:t xml:space="preserve"> подготовить пак</w:t>
      </w:r>
      <w:r w:rsidR="00D46E2B">
        <w:rPr>
          <w:sz w:val="28"/>
          <w:szCs w:val="28"/>
        </w:rPr>
        <w:t xml:space="preserve">ет документации для передачи в </w:t>
      </w:r>
      <w:proofErr w:type="spellStart"/>
      <w:r>
        <w:rPr>
          <w:sz w:val="28"/>
          <w:szCs w:val="28"/>
        </w:rPr>
        <w:t>Приокское</w:t>
      </w:r>
      <w:proofErr w:type="spellEnd"/>
      <w:r>
        <w:rPr>
          <w:sz w:val="28"/>
          <w:szCs w:val="28"/>
        </w:rPr>
        <w:t xml:space="preserve"> управление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для получения паспорта готовности к отопительному </w:t>
      </w:r>
      <w:r w:rsidR="00D46E2B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20</w:t>
      </w:r>
      <w:r w:rsidR="00D46E2B">
        <w:rPr>
          <w:sz w:val="28"/>
          <w:szCs w:val="28"/>
        </w:rPr>
        <w:t xml:space="preserve">24-2025 </w:t>
      </w:r>
      <w:r>
        <w:rPr>
          <w:sz w:val="28"/>
          <w:szCs w:val="28"/>
        </w:rPr>
        <w:t>годов по МО г.</w:t>
      </w:r>
      <w:r w:rsidR="00D46E2B">
        <w:rPr>
          <w:sz w:val="28"/>
          <w:szCs w:val="28"/>
        </w:rPr>
        <w:t xml:space="preserve"> </w:t>
      </w:r>
      <w:r>
        <w:rPr>
          <w:sz w:val="28"/>
          <w:szCs w:val="28"/>
        </w:rPr>
        <w:t>Суворов.</w:t>
      </w:r>
    </w:p>
    <w:p w:rsidR="004F07D4" w:rsidRDefault="00D46E2B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до 01 октября 2024</w:t>
      </w:r>
      <w:r w:rsidR="004F07D4">
        <w:rPr>
          <w:sz w:val="28"/>
          <w:szCs w:val="28"/>
        </w:rPr>
        <w:t>года.</w:t>
      </w:r>
    </w:p>
    <w:p w:rsidR="004F07D4" w:rsidRDefault="004F07D4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Администрации муниципального образования Северо-Западное Суворовского района подготовить</w:t>
      </w:r>
      <w:r w:rsidRPr="00411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 документации для передачи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Приокское</w:t>
      </w:r>
      <w:proofErr w:type="spellEnd"/>
      <w:proofErr w:type="gramEnd"/>
      <w:r>
        <w:rPr>
          <w:sz w:val="28"/>
          <w:szCs w:val="28"/>
        </w:rPr>
        <w:t xml:space="preserve"> управление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>) для получения паспорта готовн</w:t>
      </w:r>
      <w:r w:rsidR="00D46E2B">
        <w:rPr>
          <w:sz w:val="28"/>
          <w:szCs w:val="28"/>
        </w:rPr>
        <w:t xml:space="preserve">ости к отопительному периоду 2024-2025 </w:t>
      </w:r>
      <w:r>
        <w:rPr>
          <w:sz w:val="28"/>
          <w:szCs w:val="28"/>
        </w:rPr>
        <w:t>годов по МО Северо-Западное Суворовского района.</w:t>
      </w:r>
    </w:p>
    <w:p w:rsidR="004F07D4" w:rsidRDefault="00D46E2B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Срок: до 01 октября 2024 </w:t>
      </w:r>
      <w:r w:rsidR="004F07D4">
        <w:rPr>
          <w:sz w:val="28"/>
          <w:szCs w:val="28"/>
        </w:rPr>
        <w:t>года.</w:t>
      </w:r>
    </w:p>
    <w:p w:rsidR="004F07D4" w:rsidRDefault="004F07D4" w:rsidP="004F07D4">
      <w:pPr>
        <w:jc w:val="both"/>
        <w:rPr>
          <w:sz w:val="28"/>
          <w:szCs w:val="28"/>
        </w:rPr>
      </w:pPr>
      <w:r w:rsidRPr="0037042F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37042F">
        <w:rPr>
          <w:sz w:val="28"/>
          <w:szCs w:val="28"/>
        </w:rPr>
        <w:t>. Управлению образования, культуры, молодё</w:t>
      </w:r>
      <w:r>
        <w:rPr>
          <w:sz w:val="28"/>
          <w:szCs w:val="28"/>
        </w:rPr>
        <w:t xml:space="preserve">жи и спорта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Агафоновой Е.В):</w:t>
      </w:r>
    </w:p>
    <w:p w:rsidR="004F07D4" w:rsidRDefault="004F07D4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Обеспечить выполнение актов обследования систем теплоснабжения объектов социальной сферы и образовательных учреждений,</w:t>
      </w:r>
      <w:r w:rsidRPr="00E54FEA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тепловых пунктов и котельных.</w:t>
      </w:r>
    </w:p>
    <w:p w:rsidR="004F07D4" w:rsidRDefault="00D46E2B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Срок: до 1 сентября 2024</w:t>
      </w:r>
      <w:r w:rsidR="004F07D4">
        <w:rPr>
          <w:sz w:val="28"/>
          <w:szCs w:val="28"/>
        </w:rPr>
        <w:t>г.</w:t>
      </w:r>
    </w:p>
    <w:p w:rsidR="004F07D4" w:rsidRDefault="004F07D4" w:rsidP="004F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6</w:t>
      </w:r>
      <w:r w:rsidRPr="0037042F">
        <w:rPr>
          <w:sz w:val="28"/>
          <w:szCs w:val="28"/>
        </w:rPr>
        <w:t>. Рекомендовать ГУЗ «Суворовская ЦРБ</w:t>
      </w:r>
      <w:r>
        <w:rPr>
          <w:sz w:val="28"/>
          <w:szCs w:val="28"/>
        </w:rPr>
        <w:t>», ГУ ТО «Северо-</w:t>
      </w:r>
      <w:proofErr w:type="spellStart"/>
      <w:r>
        <w:rPr>
          <w:sz w:val="28"/>
          <w:szCs w:val="28"/>
        </w:rPr>
        <w:t>Агеевский</w:t>
      </w:r>
      <w:proofErr w:type="spellEnd"/>
      <w:r>
        <w:rPr>
          <w:sz w:val="28"/>
          <w:szCs w:val="28"/>
        </w:rPr>
        <w:t xml:space="preserve"> психоневрологический интернат», ООО «Санаторий (курорт) «</w:t>
      </w:r>
      <w:proofErr w:type="spellStart"/>
      <w:r>
        <w:rPr>
          <w:sz w:val="28"/>
          <w:szCs w:val="28"/>
        </w:rPr>
        <w:t>Краинка</w:t>
      </w:r>
      <w:proofErr w:type="spellEnd"/>
      <w:r>
        <w:rPr>
          <w:sz w:val="28"/>
          <w:szCs w:val="28"/>
        </w:rPr>
        <w:t xml:space="preserve">» </w:t>
      </w:r>
      <w:r w:rsidRPr="0037042F">
        <w:rPr>
          <w:sz w:val="28"/>
          <w:szCs w:val="28"/>
        </w:rPr>
        <w:t>подготовить подведомственные учреж</w:t>
      </w:r>
      <w:r>
        <w:rPr>
          <w:sz w:val="28"/>
          <w:szCs w:val="28"/>
        </w:rPr>
        <w:t>д</w:t>
      </w:r>
      <w:r w:rsidR="00D46E2B">
        <w:rPr>
          <w:sz w:val="28"/>
          <w:szCs w:val="28"/>
        </w:rPr>
        <w:t>ения к отопительному периоду 2024</w:t>
      </w:r>
      <w:r w:rsidRPr="0037042F">
        <w:rPr>
          <w:sz w:val="28"/>
          <w:szCs w:val="28"/>
        </w:rPr>
        <w:t>-20</w:t>
      </w:r>
      <w:r w:rsidR="00D46E2B">
        <w:rPr>
          <w:sz w:val="28"/>
          <w:szCs w:val="28"/>
        </w:rPr>
        <w:t>25</w:t>
      </w:r>
      <w:r w:rsidRPr="0037042F">
        <w:rPr>
          <w:sz w:val="28"/>
          <w:szCs w:val="28"/>
        </w:rPr>
        <w:t xml:space="preserve"> </w:t>
      </w:r>
      <w:r>
        <w:rPr>
          <w:sz w:val="28"/>
          <w:szCs w:val="28"/>
        </w:rPr>
        <w:t>гг</w:t>
      </w:r>
      <w:r w:rsidRPr="0037042F">
        <w:rPr>
          <w:sz w:val="28"/>
          <w:szCs w:val="28"/>
        </w:rPr>
        <w:t xml:space="preserve">. </w:t>
      </w:r>
    </w:p>
    <w:p w:rsidR="004F07D4" w:rsidRDefault="004F07D4" w:rsidP="004F07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Филиалу «</w:t>
      </w:r>
      <w:proofErr w:type="spellStart"/>
      <w:r>
        <w:rPr>
          <w:sz w:val="28"/>
          <w:szCs w:val="28"/>
        </w:rPr>
        <w:t>Черепетская</w:t>
      </w:r>
      <w:proofErr w:type="spellEnd"/>
      <w:r>
        <w:rPr>
          <w:sz w:val="28"/>
          <w:szCs w:val="28"/>
        </w:rPr>
        <w:t xml:space="preserve"> ГРЭС </w:t>
      </w:r>
      <w:proofErr w:type="spellStart"/>
      <w:proofErr w:type="gramStart"/>
      <w:r>
        <w:rPr>
          <w:sz w:val="28"/>
          <w:szCs w:val="28"/>
        </w:rPr>
        <w:t>им.Д.Г.Жимерина</w:t>
      </w:r>
      <w:proofErr w:type="spellEnd"/>
      <w:r>
        <w:rPr>
          <w:sz w:val="28"/>
          <w:szCs w:val="28"/>
        </w:rPr>
        <w:t xml:space="preserve"> 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Интер</w:t>
      </w:r>
      <w:proofErr w:type="spellEnd"/>
      <w:r>
        <w:rPr>
          <w:sz w:val="28"/>
          <w:szCs w:val="28"/>
        </w:rPr>
        <w:t xml:space="preserve"> РАО </w:t>
      </w:r>
      <w:proofErr w:type="spellStart"/>
      <w:r>
        <w:rPr>
          <w:sz w:val="28"/>
          <w:szCs w:val="28"/>
        </w:rPr>
        <w:t>Электрогенерации</w:t>
      </w:r>
      <w:proofErr w:type="spellEnd"/>
      <w:r>
        <w:rPr>
          <w:sz w:val="28"/>
          <w:szCs w:val="28"/>
        </w:rPr>
        <w:t xml:space="preserve">», АО «Энергия-1» завершить работу по </w:t>
      </w:r>
      <w:r w:rsidR="00D46E2B">
        <w:rPr>
          <w:sz w:val="28"/>
          <w:szCs w:val="28"/>
        </w:rPr>
        <w:t>замене</w:t>
      </w:r>
      <w:bookmarkStart w:id="0" w:name="_GoBack"/>
      <w:bookmarkEnd w:id="0"/>
      <w:r>
        <w:rPr>
          <w:sz w:val="28"/>
          <w:szCs w:val="28"/>
        </w:rPr>
        <w:t xml:space="preserve"> ветхих тепловых сетей в рамках выполнения мероприятий по подгото</w:t>
      </w:r>
      <w:r w:rsidR="00D46E2B">
        <w:rPr>
          <w:sz w:val="28"/>
          <w:szCs w:val="28"/>
        </w:rPr>
        <w:t>вке к отопительному периоду 2024-2025</w:t>
      </w:r>
      <w:r>
        <w:rPr>
          <w:sz w:val="28"/>
          <w:szCs w:val="28"/>
        </w:rPr>
        <w:t>гг.</w:t>
      </w:r>
    </w:p>
    <w:p w:rsidR="004F07D4" w:rsidRDefault="004F07D4" w:rsidP="004F07D4">
      <w:pPr>
        <w:ind w:firstLine="720"/>
        <w:jc w:val="both"/>
        <w:rPr>
          <w:sz w:val="28"/>
          <w:szCs w:val="28"/>
        </w:rPr>
      </w:pPr>
      <w:r w:rsidRPr="001512A6">
        <w:rPr>
          <w:sz w:val="28"/>
          <w:szCs w:val="28"/>
        </w:rPr>
        <w:t>Срок: до 1</w:t>
      </w:r>
      <w:r>
        <w:rPr>
          <w:sz w:val="28"/>
          <w:szCs w:val="28"/>
        </w:rPr>
        <w:t>5</w:t>
      </w:r>
      <w:r w:rsidR="00D46E2B">
        <w:rPr>
          <w:sz w:val="28"/>
          <w:szCs w:val="28"/>
        </w:rPr>
        <w:t xml:space="preserve"> сентября 2024</w:t>
      </w:r>
      <w:r w:rsidRPr="001512A6">
        <w:rPr>
          <w:sz w:val="28"/>
          <w:szCs w:val="28"/>
        </w:rPr>
        <w:t>г.</w:t>
      </w:r>
    </w:p>
    <w:p w:rsidR="004F07D4" w:rsidRDefault="004F07D4" w:rsidP="004F07D4">
      <w:pPr>
        <w:jc w:val="both"/>
        <w:rPr>
          <w:sz w:val="28"/>
          <w:szCs w:val="28"/>
        </w:rPr>
      </w:pPr>
      <w:r w:rsidRPr="0037042F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37042F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  первого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образования  </w:t>
      </w:r>
      <w:proofErr w:type="spellStart"/>
      <w:r>
        <w:rPr>
          <w:sz w:val="28"/>
          <w:szCs w:val="28"/>
        </w:rPr>
        <w:t>Булейко</w:t>
      </w:r>
      <w:proofErr w:type="spellEnd"/>
      <w:r>
        <w:rPr>
          <w:sz w:val="28"/>
          <w:szCs w:val="28"/>
        </w:rPr>
        <w:t xml:space="preserve"> Е.Л.</w:t>
      </w:r>
    </w:p>
    <w:p w:rsidR="004F07D4" w:rsidRDefault="004F07D4" w:rsidP="004F0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7042F">
        <w:rPr>
          <w:sz w:val="28"/>
          <w:szCs w:val="28"/>
        </w:rPr>
        <w:t>. Постановление вступает в силу со дня подписания.</w:t>
      </w:r>
    </w:p>
    <w:p w:rsidR="004F07D4" w:rsidRDefault="004F07D4" w:rsidP="004F07D4">
      <w:pPr>
        <w:rPr>
          <w:rFonts w:ascii="PT Astra Serif" w:hAnsi="PT Astra Serif" w:cs="PT Astra Serif"/>
          <w:sz w:val="28"/>
          <w:szCs w:val="28"/>
        </w:rPr>
      </w:pPr>
    </w:p>
    <w:p w:rsidR="004F07D4" w:rsidRPr="002251F8" w:rsidRDefault="004F07D4" w:rsidP="002251F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168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AC74CE" w:rsidRDefault="00AC74CE">
      <w:pPr>
        <w:rPr>
          <w:rFonts w:ascii="PT Astra Serif" w:hAnsi="PT Astra Serif" w:cs="PT Astra Serif"/>
          <w:sz w:val="28"/>
          <w:szCs w:val="28"/>
        </w:rPr>
      </w:pPr>
    </w:p>
    <w:p w:rsidR="004F07D4" w:rsidRPr="004F07D4" w:rsidRDefault="004F07D4" w:rsidP="004F07D4">
      <w:pPr>
        <w:rPr>
          <w:rFonts w:ascii="PT Astra Serif" w:hAnsi="PT Astra Serif"/>
          <w:bCs/>
          <w:sz w:val="22"/>
          <w:szCs w:val="22"/>
          <w:lang w:eastAsia="ru-RU"/>
        </w:rPr>
      </w:pPr>
      <w:r w:rsidRPr="004F07D4">
        <w:rPr>
          <w:rFonts w:ascii="PT Astra Serif" w:hAnsi="PT Astra Serif"/>
          <w:bCs/>
          <w:sz w:val="22"/>
          <w:szCs w:val="22"/>
          <w:lang w:eastAsia="ru-RU"/>
        </w:rPr>
        <w:t xml:space="preserve">Исп.: </w:t>
      </w:r>
      <w:r w:rsidR="00D46E2B">
        <w:rPr>
          <w:rFonts w:ascii="PT Astra Serif" w:hAnsi="PT Astra Serif"/>
          <w:bCs/>
          <w:sz w:val="22"/>
          <w:szCs w:val="22"/>
          <w:lang w:eastAsia="ru-RU"/>
        </w:rPr>
        <w:t>Забелина Т.Н.</w:t>
      </w:r>
    </w:p>
    <w:p w:rsidR="001537B4" w:rsidRPr="00966624" w:rsidRDefault="004F07D4" w:rsidP="004F07D4">
      <w:pPr>
        <w:rPr>
          <w:rFonts w:ascii="PT Astra Serif" w:hAnsi="PT Astra Serif" w:cs="PT Astra Serif"/>
        </w:rPr>
      </w:pPr>
      <w:r w:rsidRPr="004F07D4">
        <w:rPr>
          <w:rFonts w:ascii="PT Astra Serif" w:hAnsi="PT Astra Serif"/>
          <w:bCs/>
          <w:sz w:val="22"/>
          <w:szCs w:val="22"/>
          <w:lang w:eastAsia="ru-RU"/>
        </w:rPr>
        <w:t>Тел:2-43-31</w:t>
      </w:r>
    </w:p>
    <w:sectPr w:rsidR="001537B4" w:rsidRPr="00966624" w:rsidSect="002251F8">
      <w:head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8D" w:rsidRDefault="0013368D">
      <w:r>
        <w:separator/>
      </w:r>
    </w:p>
  </w:endnote>
  <w:endnote w:type="continuationSeparator" w:id="0">
    <w:p w:rsidR="0013368D" w:rsidRDefault="001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8D" w:rsidRDefault="0013368D">
      <w:r>
        <w:separator/>
      </w:r>
    </w:p>
  </w:footnote>
  <w:footnote w:type="continuationSeparator" w:id="0">
    <w:p w:rsidR="0013368D" w:rsidRDefault="0013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EC" w:rsidRDefault="002A08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4044F"/>
    <w:multiLevelType w:val="hybridMultilevel"/>
    <w:tmpl w:val="199A6FA8"/>
    <w:lvl w:ilvl="0" w:tplc="CF324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401"/>
    <w:multiLevelType w:val="hybridMultilevel"/>
    <w:tmpl w:val="8BCCB296"/>
    <w:lvl w:ilvl="0" w:tplc="2CD66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950DF"/>
    <w:multiLevelType w:val="multilevel"/>
    <w:tmpl w:val="EDD6C5B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DEE6BDC"/>
    <w:multiLevelType w:val="hybridMultilevel"/>
    <w:tmpl w:val="B51C643A"/>
    <w:lvl w:ilvl="0" w:tplc="2996D72E">
      <w:start w:val="1"/>
      <w:numFmt w:val="decimal"/>
      <w:lvlText w:val="%1."/>
      <w:lvlJc w:val="left"/>
      <w:pPr>
        <w:ind w:left="11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246E5435"/>
    <w:multiLevelType w:val="hybridMultilevel"/>
    <w:tmpl w:val="7C4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5116"/>
    <w:multiLevelType w:val="multilevel"/>
    <w:tmpl w:val="DD12A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DD557B"/>
    <w:multiLevelType w:val="hybridMultilevel"/>
    <w:tmpl w:val="3738B5B8"/>
    <w:lvl w:ilvl="0" w:tplc="72AA4CAE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 w15:restartNumberingAfterBreak="0">
    <w:nsid w:val="3D911F6D"/>
    <w:multiLevelType w:val="hybridMultilevel"/>
    <w:tmpl w:val="0F2EC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0A81"/>
    <w:multiLevelType w:val="hybridMultilevel"/>
    <w:tmpl w:val="8974BCF0"/>
    <w:lvl w:ilvl="0" w:tplc="2902BABE">
      <w:start w:val="1"/>
      <w:numFmt w:val="decimal"/>
      <w:lvlText w:val="%1."/>
      <w:lvlJc w:val="left"/>
      <w:pPr>
        <w:ind w:left="11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6C79314B"/>
    <w:multiLevelType w:val="hybridMultilevel"/>
    <w:tmpl w:val="0694B9D4"/>
    <w:lvl w:ilvl="0" w:tplc="342A957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F99"/>
    <w:rsid w:val="000250DD"/>
    <w:rsid w:val="0004561B"/>
    <w:rsid w:val="00085BDE"/>
    <w:rsid w:val="00097D31"/>
    <w:rsid w:val="000A2B9C"/>
    <w:rsid w:val="000D05A0"/>
    <w:rsid w:val="000E4EEA"/>
    <w:rsid w:val="000E6231"/>
    <w:rsid w:val="000F03B2"/>
    <w:rsid w:val="000F1719"/>
    <w:rsid w:val="000F6ABE"/>
    <w:rsid w:val="00115CE3"/>
    <w:rsid w:val="0011670F"/>
    <w:rsid w:val="0012626D"/>
    <w:rsid w:val="0013368D"/>
    <w:rsid w:val="00140632"/>
    <w:rsid w:val="001537B4"/>
    <w:rsid w:val="0016136D"/>
    <w:rsid w:val="00174BF8"/>
    <w:rsid w:val="0017712B"/>
    <w:rsid w:val="001846B9"/>
    <w:rsid w:val="001A54DE"/>
    <w:rsid w:val="001A5FBD"/>
    <w:rsid w:val="001B11FC"/>
    <w:rsid w:val="001C2233"/>
    <w:rsid w:val="001C32A8"/>
    <w:rsid w:val="001C7CE2"/>
    <w:rsid w:val="001D4BC6"/>
    <w:rsid w:val="001D773D"/>
    <w:rsid w:val="001E53E5"/>
    <w:rsid w:val="002013D6"/>
    <w:rsid w:val="0021412F"/>
    <w:rsid w:val="002147F8"/>
    <w:rsid w:val="00216227"/>
    <w:rsid w:val="00220DE4"/>
    <w:rsid w:val="002251F8"/>
    <w:rsid w:val="00236560"/>
    <w:rsid w:val="00260B37"/>
    <w:rsid w:val="00270C3B"/>
    <w:rsid w:val="0027725A"/>
    <w:rsid w:val="0029794D"/>
    <w:rsid w:val="002A08EC"/>
    <w:rsid w:val="002A16C1"/>
    <w:rsid w:val="002B4FD2"/>
    <w:rsid w:val="002E040E"/>
    <w:rsid w:val="002E54BE"/>
    <w:rsid w:val="00320DD6"/>
    <w:rsid w:val="00322635"/>
    <w:rsid w:val="0032483F"/>
    <w:rsid w:val="00377BCF"/>
    <w:rsid w:val="0039150E"/>
    <w:rsid w:val="0039710E"/>
    <w:rsid w:val="003A2384"/>
    <w:rsid w:val="003D216B"/>
    <w:rsid w:val="004001A4"/>
    <w:rsid w:val="0046679F"/>
    <w:rsid w:val="0048387B"/>
    <w:rsid w:val="004964FF"/>
    <w:rsid w:val="004A3E4D"/>
    <w:rsid w:val="004B6947"/>
    <w:rsid w:val="004C07D2"/>
    <w:rsid w:val="004C74A2"/>
    <w:rsid w:val="004E317D"/>
    <w:rsid w:val="004E3679"/>
    <w:rsid w:val="004F07D4"/>
    <w:rsid w:val="00500A6F"/>
    <w:rsid w:val="00527B97"/>
    <w:rsid w:val="00540176"/>
    <w:rsid w:val="005469D5"/>
    <w:rsid w:val="005514A0"/>
    <w:rsid w:val="00571D15"/>
    <w:rsid w:val="00596545"/>
    <w:rsid w:val="005B2800"/>
    <w:rsid w:val="005B3753"/>
    <w:rsid w:val="005C6B9A"/>
    <w:rsid w:val="005F6D36"/>
    <w:rsid w:val="005F7562"/>
    <w:rsid w:val="005F7DEF"/>
    <w:rsid w:val="00631C5C"/>
    <w:rsid w:val="0064593D"/>
    <w:rsid w:val="006621D7"/>
    <w:rsid w:val="00670391"/>
    <w:rsid w:val="00685FE7"/>
    <w:rsid w:val="006F2075"/>
    <w:rsid w:val="00704840"/>
    <w:rsid w:val="007112E3"/>
    <w:rsid w:val="007143EE"/>
    <w:rsid w:val="00720E2D"/>
    <w:rsid w:val="00724E8F"/>
    <w:rsid w:val="00735804"/>
    <w:rsid w:val="00750ABC"/>
    <w:rsid w:val="00751008"/>
    <w:rsid w:val="007513F8"/>
    <w:rsid w:val="007579B9"/>
    <w:rsid w:val="00796661"/>
    <w:rsid w:val="007C685A"/>
    <w:rsid w:val="007F02D4"/>
    <w:rsid w:val="007F12CE"/>
    <w:rsid w:val="007F4F01"/>
    <w:rsid w:val="00806505"/>
    <w:rsid w:val="0081688F"/>
    <w:rsid w:val="0082147C"/>
    <w:rsid w:val="00826211"/>
    <w:rsid w:val="0082767D"/>
    <w:rsid w:val="0083223B"/>
    <w:rsid w:val="00835F88"/>
    <w:rsid w:val="008466FA"/>
    <w:rsid w:val="00886A38"/>
    <w:rsid w:val="00887FB3"/>
    <w:rsid w:val="008A457D"/>
    <w:rsid w:val="008F2E0C"/>
    <w:rsid w:val="00901E23"/>
    <w:rsid w:val="009051CE"/>
    <w:rsid w:val="009110D2"/>
    <w:rsid w:val="0092503D"/>
    <w:rsid w:val="009372DF"/>
    <w:rsid w:val="00966624"/>
    <w:rsid w:val="009A0E8E"/>
    <w:rsid w:val="009A24B1"/>
    <w:rsid w:val="009A3151"/>
    <w:rsid w:val="009A7968"/>
    <w:rsid w:val="009C3B71"/>
    <w:rsid w:val="009D18AE"/>
    <w:rsid w:val="009E348B"/>
    <w:rsid w:val="009F0241"/>
    <w:rsid w:val="00A24EB9"/>
    <w:rsid w:val="00A25522"/>
    <w:rsid w:val="00A26AC3"/>
    <w:rsid w:val="00A333F8"/>
    <w:rsid w:val="00A50FAC"/>
    <w:rsid w:val="00A60400"/>
    <w:rsid w:val="00A72288"/>
    <w:rsid w:val="00A8798C"/>
    <w:rsid w:val="00AC74CE"/>
    <w:rsid w:val="00AD33ED"/>
    <w:rsid w:val="00AD519A"/>
    <w:rsid w:val="00B0593F"/>
    <w:rsid w:val="00B15062"/>
    <w:rsid w:val="00B46595"/>
    <w:rsid w:val="00B562C1"/>
    <w:rsid w:val="00B63641"/>
    <w:rsid w:val="00B700C4"/>
    <w:rsid w:val="00B91586"/>
    <w:rsid w:val="00B9641E"/>
    <w:rsid w:val="00BA4658"/>
    <w:rsid w:val="00BC3C79"/>
    <w:rsid w:val="00BD2261"/>
    <w:rsid w:val="00BE03A7"/>
    <w:rsid w:val="00C653B3"/>
    <w:rsid w:val="00C95887"/>
    <w:rsid w:val="00CC4111"/>
    <w:rsid w:val="00CE058E"/>
    <w:rsid w:val="00CF25B5"/>
    <w:rsid w:val="00CF3559"/>
    <w:rsid w:val="00CF7ABA"/>
    <w:rsid w:val="00D10381"/>
    <w:rsid w:val="00D17D98"/>
    <w:rsid w:val="00D46E2B"/>
    <w:rsid w:val="00D602BF"/>
    <w:rsid w:val="00D61E51"/>
    <w:rsid w:val="00D62E96"/>
    <w:rsid w:val="00D9444E"/>
    <w:rsid w:val="00DA12CD"/>
    <w:rsid w:val="00DB01A2"/>
    <w:rsid w:val="00DF255C"/>
    <w:rsid w:val="00E03E77"/>
    <w:rsid w:val="00E06FAE"/>
    <w:rsid w:val="00E11B07"/>
    <w:rsid w:val="00E3749B"/>
    <w:rsid w:val="00E41E47"/>
    <w:rsid w:val="00E50F15"/>
    <w:rsid w:val="00E67319"/>
    <w:rsid w:val="00E727C9"/>
    <w:rsid w:val="00E739CE"/>
    <w:rsid w:val="00EB3FE9"/>
    <w:rsid w:val="00EC40E2"/>
    <w:rsid w:val="00F17BC9"/>
    <w:rsid w:val="00F258F8"/>
    <w:rsid w:val="00F353B8"/>
    <w:rsid w:val="00F40B55"/>
    <w:rsid w:val="00F63BDF"/>
    <w:rsid w:val="00F65B4D"/>
    <w:rsid w:val="00F737E5"/>
    <w:rsid w:val="00F77C3B"/>
    <w:rsid w:val="00F825D0"/>
    <w:rsid w:val="00F96022"/>
    <w:rsid w:val="00FC40A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74A37D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153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DF255C"/>
  </w:style>
  <w:style w:type="character" w:customStyle="1" w:styleId="apple-converted-space">
    <w:name w:val="apple-converted-space"/>
    <w:basedOn w:val="a0"/>
    <w:rsid w:val="00DF255C"/>
  </w:style>
  <w:style w:type="paragraph" w:customStyle="1" w:styleId="afd">
    <w:name w:val="Знак Знак Знак Знак"/>
    <w:basedOn w:val="a"/>
    <w:rsid w:val="00DF255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F255C"/>
    <w:rPr>
      <w:sz w:val="24"/>
      <w:szCs w:val="24"/>
      <w:lang w:eastAsia="zh-CN"/>
    </w:rPr>
  </w:style>
  <w:style w:type="paragraph" w:customStyle="1" w:styleId="s16">
    <w:name w:val="s_16"/>
    <w:basedOn w:val="a"/>
    <w:rsid w:val="001846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846B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rmal (Web)"/>
    <w:basedOn w:val="a"/>
    <w:uiPriority w:val="99"/>
    <w:semiHidden/>
    <w:unhideWhenUsed/>
    <w:rsid w:val="001846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6F76-9C3A-454B-8CE1-ABBC880C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3</cp:revision>
  <cp:lastPrinted>2024-08-05T09:37:00Z</cp:lastPrinted>
  <dcterms:created xsi:type="dcterms:W3CDTF">2024-08-05T09:30:00Z</dcterms:created>
  <dcterms:modified xsi:type="dcterms:W3CDTF">2024-08-05T09:38:00Z</dcterms:modified>
</cp:coreProperties>
</file>