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A72288" w:rsidRPr="00A72288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2800" cy="742610"/>
            <wp:effectExtent l="0" t="0" r="6350" b="635"/>
            <wp:docPr id="2" name="Рисунок 2" descr="S:\общие\PISMA\2022\тестирование АМО\Шаблоны бланков\Герб\Суворов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уворовский р-н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800" cy="74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A72288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СУВОРОВСКИЙ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F73800" w:rsidP="00E72F0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AE54B7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6F7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25.07.2024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E72F0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6F75F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711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  <w:bookmarkStart w:id="0" w:name="_GoBack"/>
      <w:bookmarkEnd w:id="0"/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01F35" w:rsidRDefault="00E01F35" w:rsidP="00E01F3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</w:t>
      </w: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E727C9" w:rsidRDefault="00E727C9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pStyle w:val="afb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распоряжением администрации муниципального образования Суворовский район от </w:t>
      </w:r>
      <w:r w:rsidR="00937E0B">
        <w:rPr>
          <w:rFonts w:ascii="PT Astra Serif" w:hAnsi="PT Astra Serif"/>
          <w:sz w:val="28"/>
          <w:szCs w:val="28"/>
        </w:rPr>
        <w:t>09</w:t>
      </w:r>
      <w:r>
        <w:rPr>
          <w:rFonts w:ascii="PT Astra Serif" w:hAnsi="PT Astra Serif"/>
          <w:sz w:val="28"/>
          <w:szCs w:val="28"/>
        </w:rPr>
        <w:t>.0</w:t>
      </w:r>
      <w:r w:rsidR="00937E0B">
        <w:rPr>
          <w:rFonts w:ascii="PT Astra Serif" w:hAnsi="PT Astra Serif"/>
          <w:sz w:val="28"/>
          <w:szCs w:val="28"/>
        </w:rPr>
        <w:t>7</w:t>
      </w:r>
      <w:r>
        <w:rPr>
          <w:rFonts w:ascii="PT Astra Serif" w:hAnsi="PT Astra Serif"/>
          <w:sz w:val="28"/>
          <w:szCs w:val="28"/>
        </w:rPr>
        <w:t>.202</w:t>
      </w:r>
      <w:r w:rsidR="00937E0B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</w:t>
      </w:r>
      <w:r w:rsidR="00937E0B">
        <w:rPr>
          <w:rFonts w:ascii="PT Astra Serif" w:hAnsi="PT Astra Serif"/>
          <w:sz w:val="28"/>
          <w:szCs w:val="28"/>
        </w:rPr>
        <w:t>200</w:t>
      </w:r>
      <w:r>
        <w:rPr>
          <w:rFonts w:ascii="PT Astra Serif" w:hAnsi="PT Astra Serif"/>
          <w:sz w:val="28"/>
          <w:szCs w:val="28"/>
        </w:rPr>
        <w:t>-р «Об индексации заработной платы работников муниципальных учреждений муниципального образования Суворовский район», на основании статьи 41 Устава муниципального образования Суворовский район администрация муниципального образования Суворовский район ПОСТАНОВЛЯЕТ:</w:t>
      </w:r>
    </w:p>
    <w:p w:rsidR="00187A7C" w:rsidRDefault="00187A7C" w:rsidP="00187A7C">
      <w:pPr>
        <w:pStyle w:val="afb"/>
        <w:tabs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ab/>
        <w:t>Внести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 следующее изменение:</w:t>
      </w:r>
    </w:p>
    <w:p w:rsidR="00187A7C" w:rsidRDefault="00187A7C" w:rsidP="00187A7C">
      <w:pPr>
        <w:pStyle w:val="afb"/>
        <w:tabs>
          <w:tab w:val="left" w:pos="1276"/>
        </w:tabs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>
        <w:rPr>
          <w:rFonts w:ascii="PT Astra Serif" w:hAnsi="PT Astra Serif"/>
          <w:sz w:val="28"/>
          <w:szCs w:val="28"/>
        </w:rPr>
        <w:tab/>
        <w:t>Приложение к Положению «Об оплате труда работников муниципального казенного учреждения «Централизованная бухгалтерия» изложить в новой редакции:</w:t>
      </w:r>
    </w:p>
    <w:p w:rsidR="00187A7C" w:rsidRDefault="00187A7C" w:rsidP="00187A7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«Должностные оклады работников муниципального казенного учреждения «Централизованная бухгалтерия»: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должности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Должностной оклад (рублей)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15200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начальника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13870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13870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заместитель главного бухгалтера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11755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 w:rsidP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10789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начальник отдела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11755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главный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 w:rsidP="007C116B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</w:t>
            </w:r>
            <w:r w:rsidR="007C116B">
              <w:rPr>
                <w:rFonts w:ascii="PT Astra Serif" w:hAnsi="PT Astra Serif" w:cs="Times New Roman"/>
                <w:sz w:val="28"/>
                <w:szCs w:val="28"/>
              </w:rPr>
              <w:t>832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7C116B" w:rsidP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9451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специалист по кадрам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381AB9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9451</w:t>
            </w:r>
            <w:r w:rsidR="00187A7C">
              <w:rPr>
                <w:rFonts w:ascii="PT Astra Serif" w:hAnsi="PT Astra Serif" w:cs="Times New Roman"/>
                <w:sz w:val="28"/>
                <w:szCs w:val="28"/>
              </w:rPr>
              <w:t>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уборщик служебных помещений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5 407,0</w:t>
            </w:r>
          </w:p>
        </w:tc>
      </w:tr>
      <w:tr w:rsidR="00187A7C" w:rsidTr="00187A7C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both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сторож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A7C" w:rsidRDefault="00187A7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5 407,0</w:t>
            </w:r>
          </w:p>
        </w:tc>
      </w:tr>
    </w:tbl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ab/>
        <w:t>Признать утратившим силу постановление администрации муниципального образования Суворовский район от 20.07.2023 №679 «О внесении изменения в постановление администрации муниципального образования Суворовский район от 31.01.2022 №84 «Об оплате труда работников муниципального казенного учреждения «Централизованная бухгалтерия»».</w:t>
      </w:r>
    </w:p>
    <w:p w:rsidR="00187A7C" w:rsidRDefault="00187A7C" w:rsidP="00187A7C">
      <w:pPr>
        <w:tabs>
          <w:tab w:val="left" w:pos="1276"/>
        </w:tabs>
        <w:autoSpaceDE w:val="0"/>
        <w:autoSpaceDN w:val="0"/>
        <w:adjustRightInd w:val="0"/>
        <w:ind w:firstLine="708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ab/>
        <w:t>Постановление опубликовать в средствах массовой информации и разместить на официальном сайте муниципального образования Суворовский район.</w:t>
      </w:r>
    </w:p>
    <w:p w:rsidR="001F2C6A" w:rsidRDefault="00187A7C" w:rsidP="001F2C6A">
      <w:pPr>
        <w:pStyle w:val="afb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>
        <w:rPr>
          <w:rFonts w:ascii="PT Astra Serif" w:hAnsi="PT Astra Serif"/>
          <w:sz w:val="28"/>
          <w:szCs w:val="28"/>
        </w:rPr>
        <w:tab/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Постановление вступает в силу со дня официального опубликования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и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распространяется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>на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 правоотношения, возникшие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 с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        </w:t>
      </w:r>
      <w:r w:rsidR="001F2C6A">
        <w:rPr>
          <w:rFonts w:ascii="PT Astra Serif" w:hAnsi="PT Astra Serif"/>
          <w:color w:val="000000"/>
          <w:sz w:val="28"/>
          <w:szCs w:val="28"/>
        </w:rPr>
        <w:t xml:space="preserve">1 </w:t>
      </w:r>
      <w:r w:rsidR="00831646">
        <w:rPr>
          <w:rFonts w:ascii="PT Astra Serif" w:hAnsi="PT Astra Serif"/>
          <w:color w:val="000000"/>
          <w:sz w:val="28"/>
          <w:szCs w:val="28"/>
        </w:rPr>
        <w:t xml:space="preserve">октября </w:t>
      </w:r>
      <w:r w:rsidR="001F2C6A">
        <w:rPr>
          <w:rFonts w:ascii="PT Astra Serif" w:hAnsi="PT Astra Serif"/>
          <w:color w:val="000000"/>
          <w:sz w:val="28"/>
          <w:szCs w:val="28"/>
        </w:rPr>
        <w:t>2024 года.</w:t>
      </w:r>
    </w:p>
    <w:p w:rsidR="00187A7C" w:rsidRDefault="00187A7C" w:rsidP="00187A7C">
      <w:pPr>
        <w:tabs>
          <w:tab w:val="left" w:pos="1276"/>
        </w:tabs>
        <w:ind w:firstLine="708"/>
        <w:rPr>
          <w:rFonts w:ascii="PT Astra Serif" w:hAnsi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187A7C" w:rsidTr="00187A7C">
        <w:trPr>
          <w:trHeight w:val="229"/>
        </w:trPr>
        <w:tc>
          <w:tcPr>
            <w:tcW w:w="2178" w:type="pct"/>
            <w:hideMark/>
          </w:tcPr>
          <w:p w:rsidR="00187A7C" w:rsidRDefault="00187A7C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Суворовский район</w:t>
            </w:r>
          </w:p>
        </w:tc>
        <w:tc>
          <w:tcPr>
            <w:tcW w:w="1278" w:type="pct"/>
            <w:vAlign w:val="center"/>
          </w:tcPr>
          <w:p w:rsidR="00187A7C" w:rsidRDefault="00187A7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  <w:hideMark/>
          </w:tcPr>
          <w:p w:rsidR="00187A7C" w:rsidRDefault="00187A7C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Г.В. Сорокин</w:t>
            </w:r>
          </w:p>
        </w:tc>
      </w:tr>
    </w:tbl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  <w:sz w:val="28"/>
          <w:szCs w:val="28"/>
        </w:rPr>
      </w:pPr>
    </w:p>
    <w:p w:rsidR="00187A7C" w:rsidRDefault="00187A7C" w:rsidP="00187A7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Исп.: Ивакина Н.А.</w:t>
      </w:r>
    </w:p>
    <w:p w:rsidR="005F0483" w:rsidRPr="00E24B76" w:rsidRDefault="00187A7C" w:rsidP="00187A7C"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  <w:t>Тел.: 2-03-57</w:t>
      </w:r>
    </w:p>
    <w:sectPr w:rsidR="005F0483" w:rsidRPr="00E24B76" w:rsidSect="00724E8F">
      <w:headerReference w:type="default" r:id="rId10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49E" w:rsidRDefault="0073649E">
      <w:r>
        <w:separator/>
      </w:r>
    </w:p>
  </w:endnote>
  <w:endnote w:type="continuationSeparator" w:id="0">
    <w:p w:rsidR="0073649E" w:rsidRDefault="0073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Times New Roman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49E" w:rsidRDefault="0073649E">
      <w:r>
        <w:separator/>
      </w:r>
    </w:p>
  </w:footnote>
  <w:footnote w:type="continuationSeparator" w:id="0">
    <w:p w:rsidR="0073649E" w:rsidRDefault="00736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179" w:rsidRDefault="00010179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7A7C"/>
    <w:rsid w:val="001A5FBD"/>
    <w:rsid w:val="001A7532"/>
    <w:rsid w:val="001C32A8"/>
    <w:rsid w:val="001C7CE2"/>
    <w:rsid w:val="001E53E5"/>
    <w:rsid w:val="001F2C6A"/>
    <w:rsid w:val="002013D6"/>
    <w:rsid w:val="0021412F"/>
    <w:rsid w:val="002147F8"/>
    <w:rsid w:val="00236560"/>
    <w:rsid w:val="00260B37"/>
    <w:rsid w:val="00270C3B"/>
    <w:rsid w:val="0027725A"/>
    <w:rsid w:val="0029794D"/>
    <w:rsid w:val="002A16C1"/>
    <w:rsid w:val="002B4FD2"/>
    <w:rsid w:val="002E54BE"/>
    <w:rsid w:val="00322635"/>
    <w:rsid w:val="00381AB9"/>
    <w:rsid w:val="003A2384"/>
    <w:rsid w:val="003D216B"/>
    <w:rsid w:val="00470E2A"/>
    <w:rsid w:val="0048387B"/>
    <w:rsid w:val="004964FF"/>
    <w:rsid w:val="004A3E4D"/>
    <w:rsid w:val="004C74A2"/>
    <w:rsid w:val="00527B97"/>
    <w:rsid w:val="005936AA"/>
    <w:rsid w:val="005B2800"/>
    <w:rsid w:val="005B3753"/>
    <w:rsid w:val="005C6B9A"/>
    <w:rsid w:val="005F0483"/>
    <w:rsid w:val="005F6D36"/>
    <w:rsid w:val="005F7562"/>
    <w:rsid w:val="005F7DEF"/>
    <w:rsid w:val="00631C5C"/>
    <w:rsid w:val="006C3143"/>
    <w:rsid w:val="006F2075"/>
    <w:rsid w:val="006F75F9"/>
    <w:rsid w:val="007112E3"/>
    <w:rsid w:val="007143EE"/>
    <w:rsid w:val="00724E8F"/>
    <w:rsid w:val="00735804"/>
    <w:rsid w:val="0073649E"/>
    <w:rsid w:val="00750ABC"/>
    <w:rsid w:val="00751008"/>
    <w:rsid w:val="00796661"/>
    <w:rsid w:val="007C116B"/>
    <w:rsid w:val="007F12CE"/>
    <w:rsid w:val="007F4F01"/>
    <w:rsid w:val="00826211"/>
    <w:rsid w:val="00831646"/>
    <w:rsid w:val="0083223B"/>
    <w:rsid w:val="00886A38"/>
    <w:rsid w:val="008A457D"/>
    <w:rsid w:val="008A4F9B"/>
    <w:rsid w:val="008F2E0C"/>
    <w:rsid w:val="009033CE"/>
    <w:rsid w:val="009110D2"/>
    <w:rsid w:val="00937E0B"/>
    <w:rsid w:val="0098792B"/>
    <w:rsid w:val="009A7968"/>
    <w:rsid w:val="009E7B0B"/>
    <w:rsid w:val="00A24EB9"/>
    <w:rsid w:val="00A333F8"/>
    <w:rsid w:val="00A72288"/>
    <w:rsid w:val="00AE54B7"/>
    <w:rsid w:val="00B0593F"/>
    <w:rsid w:val="00B562C1"/>
    <w:rsid w:val="00B63641"/>
    <w:rsid w:val="00BA4658"/>
    <w:rsid w:val="00BD2261"/>
    <w:rsid w:val="00CC4111"/>
    <w:rsid w:val="00CF25B5"/>
    <w:rsid w:val="00CF3559"/>
    <w:rsid w:val="00CF3D3A"/>
    <w:rsid w:val="00D40E60"/>
    <w:rsid w:val="00E01F35"/>
    <w:rsid w:val="00E03E77"/>
    <w:rsid w:val="00E06FAE"/>
    <w:rsid w:val="00E11B07"/>
    <w:rsid w:val="00E24B76"/>
    <w:rsid w:val="00E41E47"/>
    <w:rsid w:val="00E67319"/>
    <w:rsid w:val="00E727C9"/>
    <w:rsid w:val="00E72F00"/>
    <w:rsid w:val="00F63BDF"/>
    <w:rsid w:val="00F641DF"/>
    <w:rsid w:val="00F737E5"/>
    <w:rsid w:val="00F73800"/>
    <w:rsid w:val="00F74A84"/>
    <w:rsid w:val="00F825D0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0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c">
    <w:name w:val="Без интервала Знак"/>
    <w:link w:val="afb"/>
    <w:uiPriority w:val="1"/>
    <w:rsid w:val="001F2C6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link w:val="afc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E01F3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c">
    <w:name w:val="Без интервала Знак"/>
    <w:link w:val="afb"/>
    <w:uiPriority w:val="1"/>
    <w:rsid w:val="001F2C6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08E99-A8CB-4C8D-94D1-1A3009115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72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COMP-106</cp:lastModifiedBy>
  <cp:revision>19</cp:revision>
  <cp:lastPrinted>2024-07-17T12:56:00Z</cp:lastPrinted>
  <dcterms:created xsi:type="dcterms:W3CDTF">2022-09-01T12:15:00Z</dcterms:created>
  <dcterms:modified xsi:type="dcterms:W3CDTF">2024-07-26T07:25:00Z</dcterms:modified>
</cp:coreProperties>
</file>