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73800" w:rsidP="00AA198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AE54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66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A198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766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858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01F35" w:rsidRDefault="00E01F35" w:rsidP="00E01F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от </w:t>
      </w:r>
      <w:r w:rsidR="00937E0B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.0</w:t>
      </w:r>
      <w:r w:rsidR="00937E0B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</w:t>
      </w:r>
      <w:r w:rsidR="00937E0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937E0B">
        <w:rPr>
          <w:rFonts w:ascii="PT Astra Serif" w:hAnsi="PT Astra Serif"/>
          <w:sz w:val="28"/>
          <w:szCs w:val="28"/>
        </w:rPr>
        <w:t>200</w:t>
      </w:r>
      <w:r>
        <w:rPr>
          <w:rFonts w:ascii="PT Astra Serif" w:hAnsi="PT Astra Serif"/>
          <w:sz w:val="28"/>
          <w:szCs w:val="28"/>
        </w:rPr>
        <w:t>-р «Об индексации заработной платы работников 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187A7C" w:rsidRDefault="00187A7C" w:rsidP="00187A7C">
      <w:pPr>
        <w:pStyle w:val="afb"/>
        <w:tabs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>Внести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 следующее изменение:</w:t>
      </w:r>
    </w:p>
    <w:p w:rsidR="00187A7C" w:rsidRDefault="00187A7C" w:rsidP="00187A7C">
      <w:pPr>
        <w:pStyle w:val="afb"/>
        <w:tabs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Приложение к Положению «Об оплате труда работников муниципального казенного учреждения «Централизованная бухгалтерия» изложить в новой редакции:</w:t>
      </w:r>
    </w:p>
    <w:p w:rsidR="00187A7C" w:rsidRDefault="00187A7C" w:rsidP="00187A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«Должностные оклады работников муниципального казенного учреждения «Централизованная бухгалтерия»: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15200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13870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13870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11755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 w:rsidP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10789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11755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 w:rsidP="007C11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7C116B">
              <w:rPr>
                <w:rFonts w:ascii="PT Astra Serif" w:hAnsi="PT Astra Serif" w:cs="Times New Roman"/>
                <w:sz w:val="28"/>
                <w:szCs w:val="28"/>
              </w:rPr>
              <w:t>832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7C116B" w:rsidP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9451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9451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 w:rsidP="00AA198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</w:t>
            </w:r>
            <w:r w:rsidR="00AA1980">
              <w:rPr>
                <w:rFonts w:ascii="PT Astra Serif" w:hAnsi="PT Astra Serif" w:cs="Times New Roman"/>
                <w:sz w:val="28"/>
                <w:szCs w:val="28"/>
              </w:rPr>
              <w:t>624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 w:rsidP="00AA198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</w:t>
            </w:r>
            <w:r w:rsidR="00AA1980">
              <w:rPr>
                <w:rFonts w:ascii="PT Astra Serif" w:hAnsi="PT Astra Serif" w:cs="Times New Roman"/>
                <w:sz w:val="28"/>
                <w:szCs w:val="28"/>
              </w:rPr>
              <w:t>624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</w:tbl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ab/>
        <w:t>Признать утратившим силу постановление администрации муниципального образования Суворовский район от 2</w:t>
      </w:r>
      <w:r w:rsidR="00AA198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.07.202</w:t>
      </w:r>
      <w:r w:rsidR="00AA198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AA1980">
        <w:rPr>
          <w:rFonts w:ascii="PT Astra Serif" w:hAnsi="PT Astra Serif"/>
          <w:sz w:val="28"/>
          <w:szCs w:val="28"/>
        </w:rPr>
        <w:t>711</w:t>
      </w:r>
      <w:r>
        <w:rPr>
          <w:rFonts w:ascii="PT Astra Serif" w:hAnsi="PT Astra Serif"/>
          <w:sz w:val="28"/>
          <w:szCs w:val="28"/>
        </w:rPr>
        <w:t xml:space="preserve"> «О внесении изменения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бухгалтерия»».</w:t>
      </w:r>
    </w:p>
    <w:p w:rsidR="00187A7C" w:rsidRDefault="00187A7C" w:rsidP="00187A7C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>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1F2C6A" w:rsidRDefault="00187A7C" w:rsidP="001F2C6A">
      <w:pPr>
        <w:pStyle w:val="afb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со дня официального опубликования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распространяется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>на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 правоотношения, возникшие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1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октября </w:t>
      </w:r>
      <w:r w:rsidR="001F2C6A">
        <w:rPr>
          <w:rFonts w:ascii="PT Astra Serif" w:hAnsi="PT Astra Serif"/>
          <w:color w:val="000000"/>
          <w:sz w:val="28"/>
          <w:szCs w:val="28"/>
        </w:rPr>
        <w:t>2024 года.</w:t>
      </w:r>
    </w:p>
    <w:p w:rsidR="00187A7C" w:rsidRDefault="00187A7C" w:rsidP="00187A7C">
      <w:pPr>
        <w:tabs>
          <w:tab w:val="left" w:pos="1276"/>
        </w:tabs>
        <w:ind w:firstLine="708"/>
        <w:rPr>
          <w:rFonts w:ascii="PT Astra Serif" w:hAnsi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87A7C" w:rsidTr="00187A7C">
        <w:trPr>
          <w:trHeight w:val="229"/>
        </w:trPr>
        <w:tc>
          <w:tcPr>
            <w:tcW w:w="2178" w:type="pct"/>
            <w:hideMark/>
          </w:tcPr>
          <w:p w:rsidR="00187A7C" w:rsidRDefault="00187A7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187A7C" w:rsidRDefault="00187A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187A7C" w:rsidRDefault="00187A7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Исп.: Ивакина Н.А.</w:t>
      </w:r>
    </w:p>
    <w:p w:rsidR="005F0483" w:rsidRPr="00E24B76" w:rsidRDefault="00187A7C" w:rsidP="00187A7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Тел.: 2-03-57</w:t>
      </w:r>
    </w:p>
    <w:sectPr w:rsidR="005F0483" w:rsidRPr="00E24B7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F8" w:rsidRDefault="00E512F8">
      <w:r>
        <w:separator/>
      </w:r>
    </w:p>
  </w:endnote>
  <w:endnote w:type="continuationSeparator" w:id="0">
    <w:p w:rsidR="00E512F8" w:rsidRDefault="00E5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F8" w:rsidRDefault="00E512F8">
      <w:r>
        <w:separator/>
      </w:r>
    </w:p>
  </w:footnote>
  <w:footnote w:type="continuationSeparator" w:id="0">
    <w:p w:rsidR="00E512F8" w:rsidRDefault="00E5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7A7C"/>
    <w:rsid w:val="001A5FBD"/>
    <w:rsid w:val="001A7532"/>
    <w:rsid w:val="001C32A8"/>
    <w:rsid w:val="001C7CE2"/>
    <w:rsid w:val="001E53E5"/>
    <w:rsid w:val="001F2C6A"/>
    <w:rsid w:val="002013D6"/>
    <w:rsid w:val="0021412F"/>
    <w:rsid w:val="002147F8"/>
    <w:rsid w:val="00236560"/>
    <w:rsid w:val="00260B37"/>
    <w:rsid w:val="00270C3B"/>
    <w:rsid w:val="002766F7"/>
    <w:rsid w:val="0027725A"/>
    <w:rsid w:val="0029794D"/>
    <w:rsid w:val="002A16C1"/>
    <w:rsid w:val="002B4FD2"/>
    <w:rsid w:val="002E54BE"/>
    <w:rsid w:val="00322635"/>
    <w:rsid w:val="00381AB9"/>
    <w:rsid w:val="003A2384"/>
    <w:rsid w:val="003D216B"/>
    <w:rsid w:val="00470E2A"/>
    <w:rsid w:val="0048387B"/>
    <w:rsid w:val="004964FF"/>
    <w:rsid w:val="004A3E4D"/>
    <w:rsid w:val="004C74A2"/>
    <w:rsid w:val="00527B97"/>
    <w:rsid w:val="005936AA"/>
    <w:rsid w:val="005B2800"/>
    <w:rsid w:val="005B3753"/>
    <w:rsid w:val="005C6B9A"/>
    <w:rsid w:val="005F0483"/>
    <w:rsid w:val="005F6D36"/>
    <w:rsid w:val="005F7562"/>
    <w:rsid w:val="005F7DEF"/>
    <w:rsid w:val="00631C5C"/>
    <w:rsid w:val="006C3143"/>
    <w:rsid w:val="006F2075"/>
    <w:rsid w:val="006F75F9"/>
    <w:rsid w:val="007112E3"/>
    <w:rsid w:val="007143EE"/>
    <w:rsid w:val="00724E8F"/>
    <w:rsid w:val="00735804"/>
    <w:rsid w:val="0073649E"/>
    <w:rsid w:val="00750ABC"/>
    <w:rsid w:val="00751008"/>
    <w:rsid w:val="00796661"/>
    <w:rsid w:val="007C116B"/>
    <w:rsid w:val="007D2D8E"/>
    <w:rsid w:val="007F12CE"/>
    <w:rsid w:val="007F4F01"/>
    <w:rsid w:val="00826211"/>
    <w:rsid w:val="00831646"/>
    <w:rsid w:val="0083223B"/>
    <w:rsid w:val="00886A38"/>
    <w:rsid w:val="008A457D"/>
    <w:rsid w:val="008A4F9B"/>
    <w:rsid w:val="008F2E0C"/>
    <w:rsid w:val="009033CE"/>
    <w:rsid w:val="009110D2"/>
    <w:rsid w:val="00937E0B"/>
    <w:rsid w:val="0098792B"/>
    <w:rsid w:val="009A7968"/>
    <w:rsid w:val="009E7B0B"/>
    <w:rsid w:val="00A24EB9"/>
    <w:rsid w:val="00A333F8"/>
    <w:rsid w:val="00A72288"/>
    <w:rsid w:val="00AA1980"/>
    <w:rsid w:val="00AE54B7"/>
    <w:rsid w:val="00B0593F"/>
    <w:rsid w:val="00B562C1"/>
    <w:rsid w:val="00B63641"/>
    <w:rsid w:val="00BA4658"/>
    <w:rsid w:val="00BD2261"/>
    <w:rsid w:val="00CC4111"/>
    <w:rsid w:val="00CF25B5"/>
    <w:rsid w:val="00CF3559"/>
    <w:rsid w:val="00CF3D3A"/>
    <w:rsid w:val="00D40E60"/>
    <w:rsid w:val="00E01F35"/>
    <w:rsid w:val="00E03E77"/>
    <w:rsid w:val="00E06FAE"/>
    <w:rsid w:val="00E11B07"/>
    <w:rsid w:val="00E24B76"/>
    <w:rsid w:val="00E41E47"/>
    <w:rsid w:val="00E512F8"/>
    <w:rsid w:val="00E67319"/>
    <w:rsid w:val="00E727C9"/>
    <w:rsid w:val="00E72F00"/>
    <w:rsid w:val="00F63BDF"/>
    <w:rsid w:val="00F641DF"/>
    <w:rsid w:val="00F737E5"/>
    <w:rsid w:val="00F73800"/>
    <w:rsid w:val="00F74A84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0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c">
    <w:name w:val="Без интервала Знак"/>
    <w:link w:val="afb"/>
    <w:uiPriority w:val="1"/>
    <w:rsid w:val="001F2C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0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c">
    <w:name w:val="Без интервала Знак"/>
    <w:link w:val="afb"/>
    <w:uiPriority w:val="1"/>
    <w:rsid w:val="001F2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0FA8-1CFE-4E22-BA11-5E1F8304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22</cp:revision>
  <cp:lastPrinted>2024-07-17T12:56:00Z</cp:lastPrinted>
  <dcterms:created xsi:type="dcterms:W3CDTF">2022-09-01T12:15:00Z</dcterms:created>
  <dcterms:modified xsi:type="dcterms:W3CDTF">2024-09-17T04:46:00Z</dcterms:modified>
</cp:coreProperties>
</file>