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72288" w:rsidRPr="00A72288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22800" cy="742610"/>
            <wp:effectExtent l="0" t="0" r="6350" b="635"/>
            <wp:docPr id="2" name="Рисунок 2" descr="S:\общие\PISMA\2022\тестирование АМО\Шаблоны бланков\Герб\Суворов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Суворовский р-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" cy="74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72288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СУВОРОВСКИ</w:t>
      </w:r>
      <w:bookmarkStart w:id="0" w:name="_GoBack"/>
      <w:bookmarkEnd w:id="0"/>
      <w:r>
        <w:rPr>
          <w:rFonts w:ascii="PT Astra Serif" w:hAnsi="PT Astra Serif"/>
          <w:b/>
          <w:sz w:val="34"/>
        </w:rPr>
        <w:t>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E8786B" w:rsidRDefault="00AF5822" w:rsidP="006F2075">
            <w:pPr>
              <w:pStyle w:val="afb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о</w:t>
            </w:r>
            <w:r w:rsidR="002A16C1" w:rsidRPr="00E878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 25.07.2023</w:t>
            </w:r>
          </w:p>
        </w:tc>
        <w:tc>
          <w:tcPr>
            <w:tcW w:w="2409" w:type="dxa"/>
            <w:shd w:val="clear" w:color="auto" w:fill="auto"/>
          </w:tcPr>
          <w:p w:rsidR="005B2800" w:rsidRPr="00E8786B" w:rsidRDefault="002A16C1" w:rsidP="006F2075">
            <w:pPr>
              <w:pStyle w:val="afb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E878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№</w:t>
            </w:r>
            <w:r w:rsidR="00AF5822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707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3D592E" w:rsidRPr="00445A46" w:rsidRDefault="003D592E" w:rsidP="003D592E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6"/>
          <w:szCs w:val="26"/>
        </w:rPr>
      </w:pPr>
      <w:r w:rsidRPr="00445A46">
        <w:rPr>
          <w:rFonts w:ascii="PT Astra Serif" w:hAnsi="PT Astra Serif" w:cs="Times New Roman"/>
          <w:sz w:val="26"/>
          <w:szCs w:val="26"/>
        </w:rPr>
        <w:t xml:space="preserve">О внесении изменений в постановление администрации муниципального образования Суворовский район от 13.12.2017 №1143 «Об утверждении Положения об условиях </w:t>
      </w:r>
      <w:proofErr w:type="gramStart"/>
      <w:r w:rsidRPr="00445A46">
        <w:rPr>
          <w:rFonts w:ascii="PT Astra Serif" w:hAnsi="PT Astra Serif" w:cs="Times New Roman"/>
          <w:sz w:val="26"/>
          <w:szCs w:val="26"/>
        </w:rPr>
        <w:t>оплаты труда работников муниципальных образовательных организаций Суворовского района</w:t>
      </w:r>
      <w:proofErr w:type="gramEnd"/>
      <w:r w:rsidRPr="00445A46">
        <w:rPr>
          <w:rFonts w:ascii="PT Astra Serif" w:hAnsi="PT Astra Serif" w:cs="Times New Roman"/>
          <w:sz w:val="26"/>
          <w:szCs w:val="26"/>
        </w:rPr>
        <w:t>»</w:t>
      </w:r>
    </w:p>
    <w:p w:rsidR="003D592E" w:rsidRPr="00445A46" w:rsidRDefault="003D592E" w:rsidP="003D592E">
      <w:pPr>
        <w:ind w:firstLine="709"/>
        <w:jc w:val="center"/>
        <w:rPr>
          <w:rFonts w:ascii="PT Astra Serif" w:hAnsi="PT Astra Serif"/>
          <w:sz w:val="26"/>
          <w:szCs w:val="26"/>
        </w:rPr>
      </w:pPr>
    </w:p>
    <w:p w:rsidR="003D592E" w:rsidRPr="00445A46" w:rsidRDefault="003D592E" w:rsidP="00330762">
      <w:pPr>
        <w:pStyle w:val="afb"/>
        <w:ind w:firstLine="709"/>
        <w:jc w:val="both"/>
        <w:rPr>
          <w:rFonts w:ascii="PT Astra Serif" w:hAnsi="PT Astra Serif"/>
          <w:sz w:val="26"/>
          <w:szCs w:val="26"/>
        </w:rPr>
      </w:pPr>
      <w:r w:rsidRPr="00445A46">
        <w:rPr>
          <w:rFonts w:ascii="PT Astra Serif" w:hAnsi="PT Astra Serif"/>
          <w:sz w:val="26"/>
          <w:szCs w:val="26"/>
        </w:rPr>
        <w:t>В соответствии с распоряжением администрации муниципального образов</w:t>
      </w:r>
      <w:r w:rsidR="007057A8">
        <w:rPr>
          <w:rFonts w:ascii="PT Astra Serif" w:hAnsi="PT Astra Serif"/>
          <w:sz w:val="26"/>
          <w:szCs w:val="26"/>
        </w:rPr>
        <w:t>ания Суворовский район от 21.06</w:t>
      </w:r>
      <w:r w:rsidRPr="00445A46">
        <w:rPr>
          <w:rFonts w:ascii="PT Astra Serif" w:hAnsi="PT Astra Serif"/>
          <w:sz w:val="26"/>
          <w:szCs w:val="26"/>
        </w:rPr>
        <w:t>.202</w:t>
      </w:r>
      <w:r w:rsidR="007057A8">
        <w:rPr>
          <w:rFonts w:ascii="PT Astra Serif" w:hAnsi="PT Astra Serif"/>
          <w:sz w:val="26"/>
          <w:szCs w:val="26"/>
        </w:rPr>
        <w:t>3</w:t>
      </w:r>
      <w:r w:rsidRPr="00445A46">
        <w:rPr>
          <w:rFonts w:ascii="PT Astra Serif" w:hAnsi="PT Astra Serif"/>
          <w:sz w:val="26"/>
          <w:szCs w:val="26"/>
        </w:rPr>
        <w:t xml:space="preserve"> №138-р «Об индексац</w:t>
      </w:r>
      <w:r w:rsidR="00330762" w:rsidRPr="00445A46">
        <w:rPr>
          <w:rFonts w:ascii="PT Astra Serif" w:hAnsi="PT Astra Serif"/>
          <w:sz w:val="26"/>
          <w:szCs w:val="26"/>
        </w:rPr>
        <w:t xml:space="preserve">ии заработной платы работников </w:t>
      </w:r>
      <w:r w:rsidRPr="00445A46">
        <w:rPr>
          <w:rFonts w:ascii="PT Astra Serif" w:hAnsi="PT Astra Serif"/>
          <w:sz w:val="26"/>
          <w:szCs w:val="26"/>
        </w:rPr>
        <w:t>муниципальных учреждений муниципального образования Суворовский район», на основании статьи 41 Устава муниципального образования Суворовский район администрация муниципального образования Суворовский район ПОСТАНОВЛЯЕТ:</w:t>
      </w:r>
    </w:p>
    <w:p w:rsidR="003D592E" w:rsidRPr="00445A46" w:rsidRDefault="003D592E" w:rsidP="00330762">
      <w:pPr>
        <w:pStyle w:val="afb"/>
        <w:ind w:firstLine="709"/>
        <w:jc w:val="both"/>
        <w:rPr>
          <w:rFonts w:ascii="PT Astra Serif" w:hAnsi="PT Astra Serif"/>
          <w:sz w:val="26"/>
          <w:szCs w:val="26"/>
        </w:rPr>
      </w:pPr>
      <w:r w:rsidRPr="00445A46">
        <w:rPr>
          <w:rFonts w:ascii="PT Astra Serif" w:hAnsi="PT Astra Serif"/>
          <w:sz w:val="26"/>
          <w:szCs w:val="26"/>
        </w:rPr>
        <w:t>1. Внести в постановление администрации муниципального образования Су</w:t>
      </w:r>
      <w:r w:rsidR="00FC6AE9">
        <w:rPr>
          <w:rFonts w:ascii="PT Astra Serif" w:hAnsi="PT Astra Serif"/>
          <w:sz w:val="26"/>
          <w:szCs w:val="26"/>
        </w:rPr>
        <w:t>воровский район от 13.12.2017 №</w:t>
      </w:r>
      <w:r w:rsidRPr="00445A46">
        <w:rPr>
          <w:rFonts w:ascii="PT Astra Serif" w:hAnsi="PT Astra Serif"/>
          <w:sz w:val="26"/>
          <w:szCs w:val="26"/>
        </w:rPr>
        <w:t>1143 «Об утверждении Положения об условиях оплаты труда работников муниципальных образовательных организаций Суворовского района» следующие изменения:</w:t>
      </w:r>
    </w:p>
    <w:p w:rsidR="003D592E" w:rsidRPr="00445A46" w:rsidRDefault="003D592E" w:rsidP="00330762">
      <w:pPr>
        <w:pStyle w:val="afb"/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445A46">
        <w:rPr>
          <w:rFonts w:ascii="PT Astra Serif" w:hAnsi="PT Astra Serif"/>
          <w:bCs/>
          <w:color w:val="000000"/>
          <w:sz w:val="26"/>
          <w:szCs w:val="26"/>
        </w:rPr>
        <w:t>1.1. Пункт 9 подраздела 2.1 раздела 2 приложения изложить в новой редакции:</w:t>
      </w:r>
    </w:p>
    <w:p w:rsidR="003D592E" w:rsidRPr="00445A46" w:rsidRDefault="003D592E" w:rsidP="00330762">
      <w:pPr>
        <w:pStyle w:val="afb"/>
        <w:ind w:firstLine="709"/>
        <w:jc w:val="both"/>
        <w:rPr>
          <w:rFonts w:ascii="PT Astra Serif" w:hAnsi="PT Astra Serif"/>
          <w:sz w:val="26"/>
          <w:szCs w:val="26"/>
        </w:rPr>
      </w:pPr>
      <w:r w:rsidRPr="00445A46">
        <w:rPr>
          <w:rFonts w:ascii="PT Astra Serif" w:hAnsi="PT Astra Serif"/>
          <w:bCs/>
          <w:color w:val="000000"/>
          <w:sz w:val="26"/>
          <w:szCs w:val="26"/>
        </w:rPr>
        <w:t>«9.</w:t>
      </w:r>
      <w:r w:rsidRPr="00445A46">
        <w:rPr>
          <w:rFonts w:ascii="PT Astra Serif" w:hAnsi="PT Astra Serif"/>
          <w:sz w:val="26"/>
          <w:szCs w:val="26"/>
        </w:rPr>
        <w:t xml:space="preserve"> Размеры окладов работников образования устанавливаются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05.05.2008 №216н «Об утверждении профессиональных квалификационных групп должностей работников образования»: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8"/>
        <w:gridCol w:w="2130"/>
      </w:tblGrid>
      <w:tr w:rsidR="003D592E" w:rsidRPr="00445A46" w:rsidTr="0040663E">
        <w:trPr>
          <w:trHeight w:val="643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2E" w:rsidRPr="00445A46" w:rsidRDefault="003D592E">
            <w:pPr>
              <w:pStyle w:val="afe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445A46">
              <w:rPr>
                <w:rFonts w:ascii="PT Astra Serif" w:hAnsi="PT Astra Serif"/>
                <w:b/>
                <w:sz w:val="26"/>
                <w:szCs w:val="26"/>
              </w:rPr>
              <w:t>Должности по уровням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2E" w:rsidRPr="00445A46" w:rsidRDefault="003D592E">
            <w:pPr>
              <w:pStyle w:val="afd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445A46">
              <w:rPr>
                <w:rFonts w:ascii="PT Astra Serif" w:hAnsi="PT Astra Serif"/>
                <w:b/>
                <w:sz w:val="26"/>
                <w:szCs w:val="26"/>
              </w:rPr>
              <w:t>Размер, рублей</w:t>
            </w:r>
          </w:p>
        </w:tc>
      </w:tr>
      <w:tr w:rsidR="003D592E" w:rsidRPr="00445A46" w:rsidTr="00330762">
        <w:trPr>
          <w:trHeight w:val="730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92E" w:rsidRPr="00445A46" w:rsidRDefault="003D592E">
            <w:pPr>
              <w:pStyle w:val="afe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45A46">
              <w:rPr>
                <w:rFonts w:ascii="PT Astra Serif" w:hAnsi="PT Astra Serif"/>
                <w:sz w:val="26"/>
                <w:szCs w:val="26"/>
              </w:rPr>
              <w:t xml:space="preserve">Должности, отнесенные к </w:t>
            </w:r>
            <w:hyperlink r:id="rId10" w:history="1">
              <w:r w:rsidRPr="00445A46">
                <w:rPr>
                  <w:rStyle w:val="aff"/>
                  <w:rFonts w:ascii="PT Astra Serif" w:hAnsi="PT Astra Serif"/>
                </w:rPr>
                <w:t>ПКГ</w:t>
              </w:r>
            </w:hyperlink>
            <w:r w:rsidRPr="00445A46">
              <w:rPr>
                <w:rFonts w:ascii="PT Astra Serif" w:hAnsi="PT Astra Serif"/>
                <w:sz w:val="26"/>
                <w:szCs w:val="26"/>
              </w:rPr>
              <w:t xml:space="preserve"> «Учебно-вспомогательный персонал первого уровня»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92E" w:rsidRPr="00445A46" w:rsidRDefault="003D592E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45A46">
              <w:rPr>
                <w:rFonts w:ascii="PT Astra Serif" w:hAnsi="PT Astra Serif"/>
                <w:sz w:val="26"/>
                <w:szCs w:val="26"/>
              </w:rPr>
              <w:t>6341,0</w:t>
            </w:r>
          </w:p>
        </w:tc>
      </w:tr>
      <w:tr w:rsidR="003D592E" w:rsidRPr="00445A46" w:rsidTr="0040663E">
        <w:trPr>
          <w:trHeight w:val="648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92E" w:rsidRPr="00445A46" w:rsidRDefault="003D592E">
            <w:pPr>
              <w:pStyle w:val="afe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45A46">
              <w:rPr>
                <w:rFonts w:ascii="PT Astra Serif" w:hAnsi="PT Astra Serif"/>
                <w:sz w:val="26"/>
                <w:szCs w:val="26"/>
              </w:rPr>
              <w:t xml:space="preserve">Должности, отнесенные к </w:t>
            </w:r>
            <w:hyperlink r:id="rId11" w:history="1">
              <w:r w:rsidRPr="00445A46">
                <w:rPr>
                  <w:rStyle w:val="aff"/>
                  <w:rFonts w:ascii="PT Astra Serif" w:hAnsi="PT Astra Serif"/>
                </w:rPr>
                <w:t>ПКГ</w:t>
              </w:r>
            </w:hyperlink>
            <w:r w:rsidRPr="00445A46">
              <w:rPr>
                <w:rFonts w:ascii="PT Astra Serif" w:hAnsi="PT Astra Serif"/>
                <w:sz w:val="26"/>
                <w:szCs w:val="26"/>
              </w:rPr>
              <w:t xml:space="preserve"> «Учебно-вспомогательный персонал второго уровня»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92E" w:rsidRPr="00445A46" w:rsidRDefault="003D592E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D592E" w:rsidRPr="00445A46" w:rsidTr="00330762">
        <w:trPr>
          <w:trHeight w:val="467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92E" w:rsidRPr="00445A46" w:rsidRDefault="003D592E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45A46">
              <w:rPr>
                <w:rFonts w:ascii="PT Astra Serif" w:hAnsi="PT Astra Serif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92E" w:rsidRPr="00445A46" w:rsidRDefault="003D592E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45A46">
              <w:rPr>
                <w:rFonts w:ascii="PT Astra Serif" w:hAnsi="PT Astra Serif"/>
                <w:sz w:val="26"/>
                <w:szCs w:val="26"/>
              </w:rPr>
              <w:t>7400,0</w:t>
            </w:r>
          </w:p>
        </w:tc>
      </w:tr>
      <w:tr w:rsidR="003D592E" w:rsidRPr="00445A46" w:rsidTr="0040663E">
        <w:trPr>
          <w:trHeight w:val="648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92E" w:rsidRPr="00445A46" w:rsidRDefault="003D592E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45A46">
              <w:rPr>
                <w:rFonts w:ascii="PT Astra Serif" w:hAnsi="PT Astra Serif"/>
                <w:sz w:val="26"/>
                <w:szCs w:val="26"/>
              </w:rPr>
              <w:lastRenderedPageBreak/>
              <w:t>2 квалификационный уровень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92E" w:rsidRPr="00445A46" w:rsidRDefault="003D592E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45A46">
              <w:rPr>
                <w:rFonts w:ascii="PT Astra Serif" w:hAnsi="PT Astra Serif"/>
                <w:sz w:val="26"/>
                <w:szCs w:val="26"/>
              </w:rPr>
              <w:t>7771,0</w:t>
            </w:r>
          </w:p>
        </w:tc>
      </w:tr>
      <w:tr w:rsidR="003D592E" w:rsidRPr="00445A46" w:rsidTr="0040663E">
        <w:trPr>
          <w:trHeight w:val="648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92E" w:rsidRPr="00445A46" w:rsidRDefault="003D592E">
            <w:pPr>
              <w:pStyle w:val="afe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45A46">
              <w:rPr>
                <w:rFonts w:ascii="PT Astra Serif" w:hAnsi="PT Astra Serif"/>
                <w:sz w:val="26"/>
                <w:szCs w:val="26"/>
              </w:rPr>
              <w:t xml:space="preserve">Должности, отнесенные к </w:t>
            </w:r>
            <w:hyperlink r:id="rId12" w:history="1">
              <w:r w:rsidRPr="00445A46">
                <w:rPr>
                  <w:rStyle w:val="aff"/>
                  <w:rFonts w:ascii="PT Astra Serif" w:hAnsi="PT Astra Serif"/>
                </w:rPr>
                <w:t>ПКГ</w:t>
              </w:r>
            </w:hyperlink>
            <w:r w:rsidRPr="00445A46">
              <w:rPr>
                <w:rFonts w:ascii="PT Astra Serif" w:hAnsi="PT Astra Serif"/>
                <w:sz w:val="26"/>
                <w:szCs w:val="26"/>
              </w:rPr>
              <w:t xml:space="preserve"> «Педагогические работники»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92E" w:rsidRPr="00445A46" w:rsidRDefault="003D592E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D592E" w:rsidRPr="00445A46" w:rsidTr="0040663E">
        <w:trPr>
          <w:trHeight w:val="648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92E" w:rsidRPr="00445A46" w:rsidRDefault="003D592E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45A46">
              <w:rPr>
                <w:rFonts w:ascii="PT Astra Serif" w:hAnsi="PT Astra Serif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92E" w:rsidRPr="00445A46" w:rsidRDefault="003D592E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45A46">
              <w:rPr>
                <w:rFonts w:ascii="PT Astra Serif" w:hAnsi="PT Astra Serif"/>
                <w:sz w:val="26"/>
                <w:szCs w:val="26"/>
              </w:rPr>
              <w:t>11442,0</w:t>
            </w:r>
          </w:p>
        </w:tc>
      </w:tr>
      <w:tr w:rsidR="003D592E" w:rsidRPr="00445A46" w:rsidTr="0040663E">
        <w:trPr>
          <w:trHeight w:val="648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92E" w:rsidRPr="00445A46" w:rsidRDefault="003D592E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45A46">
              <w:rPr>
                <w:rFonts w:ascii="PT Astra Serif" w:hAnsi="PT Astra Serif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92E" w:rsidRPr="00445A46" w:rsidRDefault="003D592E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45A46">
              <w:rPr>
                <w:rFonts w:ascii="PT Astra Serif" w:hAnsi="PT Astra Serif"/>
                <w:sz w:val="26"/>
                <w:szCs w:val="26"/>
              </w:rPr>
              <w:t>12014,0</w:t>
            </w:r>
          </w:p>
        </w:tc>
      </w:tr>
      <w:tr w:rsidR="003D592E" w:rsidRPr="00445A46" w:rsidTr="0040663E">
        <w:trPr>
          <w:trHeight w:val="648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92E" w:rsidRPr="00445A46" w:rsidRDefault="003D592E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45A46">
              <w:rPr>
                <w:rFonts w:ascii="PT Astra Serif" w:hAnsi="PT Astra Serif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92E" w:rsidRPr="00445A46" w:rsidRDefault="003D592E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45A46">
              <w:rPr>
                <w:rFonts w:ascii="PT Astra Serif" w:hAnsi="PT Astra Serif"/>
                <w:sz w:val="26"/>
                <w:szCs w:val="26"/>
              </w:rPr>
              <w:t>12357,0</w:t>
            </w:r>
          </w:p>
        </w:tc>
      </w:tr>
      <w:tr w:rsidR="003D592E" w:rsidRPr="00445A46" w:rsidTr="0040663E">
        <w:trPr>
          <w:trHeight w:val="648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92E" w:rsidRPr="00445A46" w:rsidRDefault="003D592E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bookmarkStart w:id="1" w:name="sub_13004"/>
            <w:r w:rsidRPr="00445A46">
              <w:rPr>
                <w:rFonts w:ascii="PT Astra Serif" w:hAnsi="PT Astra Serif"/>
                <w:sz w:val="26"/>
                <w:szCs w:val="26"/>
              </w:rPr>
              <w:t>4 квалификационный уровень</w:t>
            </w:r>
            <w:bookmarkEnd w:id="1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92E" w:rsidRPr="00445A46" w:rsidRDefault="003D592E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45A46">
              <w:rPr>
                <w:rFonts w:ascii="PT Astra Serif" w:hAnsi="PT Astra Serif"/>
                <w:sz w:val="26"/>
                <w:szCs w:val="26"/>
              </w:rPr>
              <w:t>12586,0</w:t>
            </w:r>
          </w:p>
        </w:tc>
      </w:tr>
      <w:tr w:rsidR="003D592E" w:rsidRPr="00445A46" w:rsidTr="0040663E">
        <w:trPr>
          <w:trHeight w:val="648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92E" w:rsidRPr="00445A46" w:rsidRDefault="003D592E">
            <w:pPr>
              <w:pStyle w:val="afe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45A46">
              <w:rPr>
                <w:rFonts w:ascii="PT Astra Serif" w:hAnsi="PT Astra Serif"/>
                <w:sz w:val="26"/>
                <w:szCs w:val="26"/>
              </w:rPr>
              <w:t xml:space="preserve">Должности, отнесенные к </w:t>
            </w:r>
            <w:hyperlink r:id="rId13" w:history="1">
              <w:r w:rsidRPr="00445A46">
                <w:rPr>
                  <w:rStyle w:val="aff"/>
                  <w:rFonts w:ascii="PT Astra Serif" w:hAnsi="PT Astra Serif"/>
                </w:rPr>
                <w:t>ПКГ</w:t>
              </w:r>
            </w:hyperlink>
            <w:r w:rsidRPr="00445A46">
              <w:rPr>
                <w:rFonts w:ascii="PT Astra Serif" w:hAnsi="PT Astra Serif"/>
                <w:sz w:val="26"/>
                <w:szCs w:val="26"/>
              </w:rPr>
              <w:t xml:space="preserve"> «Руководители структурных подразделений»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92E" w:rsidRPr="00445A46" w:rsidRDefault="003D592E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D592E" w:rsidRPr="00445A46" w:rsidTr="0040663E">
        <w:trPr>
          <w:trHeight w:val="648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92E" w:rsidRPr="00445A46" w:rsidRDefault="003D592E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45A46">
              <w:rPr>
                <w:rFonts w:ascii="PT Astra Serif" w:hAnsi="PT Astra Serif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92E" w:rsidRPr="00445A46" w:rsidRDefault="003D592E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45A46">
              <w:rPr>
                <w:rFonts w:ascii="PT Astra Serif" w:hAnsi="PT Astra Serif"/>
                <w:sz w:val="26"/>
                <w:szCs w:val="26"/>
              </w:rPr>
              <w:t>13312,0</w:t>
            </w:r>
          </w:p>
        </w:tc>
      </w:tr>
      <w:tr w:rsidR="003D592E" w:rsidRPr="00445A46" w:rsidTr="0040663E">
        <w:trPr>
          <w:trHeight w:val="648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92E" w:rsidRPr="00445A46" w:rsidRDefault="003D592E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45A46">
              <w:rPr>
                <w:rFonts w:ascii="PT Astra Serif" w:hAnsi="PT Astra Serif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92E" w:rsidRPr="00445A46" w:rsidRDefault="003D592E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45A46">
              <w:rPr>
                <w:rFonts w:ascii="PT Astra Serif" w:hAnsi="PT Astra Serif"/>
                <w:sz w:val="26"/>
                <w:szCs w:val="26"/>
              </w:rPr>
              <w:t>13977,0</w:t>
            </w:r>
          </w:p>
        </w:tc>
      </w:tr>
      <w:tr w:rsidR="003D592E" w:rsidRPr="00445A46" w:rsidTr="0040663E">
        <w:trPr>
          <w:trHeight w:val="648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92E" w:rsidRPr="00445A46" w:rsidRDefault="003D592E">
            <w:pPr>
              <w:pStyle w:val="afe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45A46">
              <w:rPr>
                <w:rFonts w:ascii="PT Astra Serif" w:hAnsi="PT Astra Serif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92E" w:rsidRPr="00445A46" w:rsidRDefault="003D592E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45A46">
              <w:rPr>
                <w:rFonts w:ascii="PT Astra Serif" w:hAnsi="PT Astra Serif"/>
                <w:sz w:val="26"/>
                <w:szCs w:val="26"/>
              </w:rPr>
              <w:t>14378,0</w:t>
            </w:r>
          </w:p>
        </w:tc>
      </w:tr>
    </w:tbl>
    <w:p w:rsidR="0040663E" w:rsidRPr="00445A46" w:rsidRDefault="0040663E" w:rsidP="0040663E">
      <w:pPr>
        <w:pStyle w:val="23"/>
        <w:shd w:val="clear" w:color="auto" w:fill="auto"/>
        <w:spacing w:before="0" w:line="336" w:lineRule="exact"/>
        <w:ind w:left="40" w:right="180" w:firstLine="720"/>
        <w:rPr>
          <w:rFonts w:ascii="PT Astra Serif" w:hAnsi="PT Astra Serif"/>
          <w:sz w:val="26"/>
          <w:szCs w:val="26"/>
        </w:rPr>
      </w:pPr>
    </w:p>
    <w:p w:rsidR="0040663E" w:rsidRPr="00445A46" w:rsidRDefault="0040663E" w:rsidP="00330762">
      <w:pPr>
        <w:pStyle w:val="afb"/>
        <w:ind w:firstLine="709"/>
        <w:jc w:val="both"/>
        <w:rPr>
          <w:rFonts w:ascii="PT Astra Serif" w:hAnsi="PT Astra Serif"/>
          <w:sz w:val="26"/>
          <w:szCs w:val="26"/>
          <w:lang w:bidi="ru-RU"/>
        </w:rPr>
      </w:pPr>
      <w:r w:rsidRPr="00445A46">
        <w:rPr>
          <w:rFonts w:ascii="PT Astra Serif" w:hAnsi="PT Astra Serif"/>
          <w:sz w:val="26"/>
          <w:szCs w:val="26"/>
          <w:lang w:bidi="ru-RU"/>
        </w:rPr>
        <w:t>Должностной оклад работников по должности советни</w:t>
      </w:r>
      <w:r w:rsidR="00330762" w:rsidRPr="00445A46">
        <w:rPr>
          <w:rFonts w:ascii="PT Astra Serif" w:hAnsi="PT Astra Serif"/>
          <w:sz w:val="26"/>
          <w:szCs w:val="26"/>
          <w:lang w:bidi="ru-RU"/>
        </w:rPr>
        <w:t xml:space="preserve">к </w:t>
      </w:r>
      <w:r w:rsidRPr="00445A46">
        <w:rPr>
          <w:rFonts w:ascii="PT Astra Serif" w:hAnsi="PT Astra Serif"/>
          <w:sz w:val="26"/>
          <w:szCs w:val="26"/>
          <w:lang w:bidi="ru-RU"/>
        </w:rPr>
        <w:t>директора по воспитанию и взаимодействию с детскими общественными объединениями увеличивается на 100 рублей - размер ежемесячной денежной компенсации на обеспечение книгоиздательской продукцией и периодическими изданиями, установленный по сост</w:t>
      </w:r>
      <w:r w:rsidR="00330762" w:rsidRPr="00445A46">
        <w:rPr>
          <w:rFonts w:ascii="PT Astra Serif" w:hAnsi="PT Astra Serif"/>
          <w:sz w:val="26"/>
          <w:szCs w:val="26"/>
          <w:lang w:bidi="ru-RU"/>
        </w:rPr>
        <w:t>оянию на 31 декабря 2012 года.</w:t>
      </w:r>
    </w:p>
    <w:p w:rsidR="0040663E" w:rsidRPr="00445A46" w:rsidRDefault="0040663E" w:rsidP="0040663E">
      <w:pPr>
        <w:pStyle w:val="23"/>
        <w:shd w:val="clear" w:color="auto" w:fill="auto"/>
        <w:spacing w:before="0" w:line="336" w:lineRule="exact"/>
        <w:ind w:left="40" w:right="180" w:firstLine="720"/>
        <w:rPr>
          <w:rFonts w:ascii="PT Astra Serif" w:hAnsi="PT Astra Serif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8"/>
        <w:gridCol w:w="2130"/>
      </w:tblGrid>
      <w:tr w:rsidR="0040663E" w:rsidRPr="00445A46" w:rsidTr="00036049">
        <w:trPr>
          <w:trHeight w:val="311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63E" w:rsidRPr="00445A46" w:rsidRDefault="0040663E" w:rsidP="0040663E">
            <w:pPr>
              <w:pStyle w:val="afe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445A46">
              <w:rPr>
                <w:rFonts w:ascii="PT Astra Serif" w:hAnsi="PT Astra Serif"/>
                <w:b/>
                <w:sz w:val="26"/>
                <w:szCs w:val="26"/>
              </w:rPr>
              <w:t>Должности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63E" w:rsidRPr="00445A46" w:rsidRDefault="0040663E" w:rsidP="00A2545E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45A46">
              <w:rPr>
                <w:rFonts w:ascii="PT Astra Serif" w:hAnsi="PT Astra Serif"/>
                <w:b/>
                <w:sz w:val="26"/>
                <w:szCs w:val="26"/>
              </w:rPr>
              <w:t>Размер, рублей</w:t>
            </w:r>
          </w:p>
        </w:tc>
      </w:tr>
      <w:tr w:rsidR="0040663E" w:rsidRPr="00445A46" w:rsidTr="00A2545E">
        <w:trPr>
          <w:trHeight w:val="648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63E" w:rsidRPr="00445A46" w:rsidRDefault="0040663E" w:rsidP="0040663E">
            <w:pPr>
              <w:pStyle w:val="afd"/>
              <w:jc w:val="center"/>
              <w:rPr>
                <w:rFonts w:ascii="PT Astra Serif" w:eastAsia="Calibri" w:hAnsi="PT Astra Serif"/>
                <w:color w:val="000000"/>
                <w:spacing w:val="5"/>
                <w:sz w:val="26"/>
                <w:szCs w:val="26"/>
                <w:lang w:bidi="ru-RU"/>
              </w:rPr>
            </w:pPr>
            <w:r w:rsidRPr="00445A46">
              <w:rPr>
                <w:rStyle w:val="17"/>
                <w:rFonts w:ascii="PT Astra Serif" w:eastAsia="Calibri" w:hAnsi="PT Astra Serif"/>
                <w:sz w:val="26"/>
                <w:szCs w:val="26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63E" w:rsidRPr="00445A46" w:rsidRDefault="0040663E" w:rsidP="00A2545E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45A46">
              <w:rPr>
                <w:rFonts w:ascii="PT Astra Serif" w:hAnsi="PT Astra Serif"/>
                <w:sz w:val="26"/>
                <w:szCs w:val="26"/>
              </w:rPr>
              <w:t>12586,0</w:t>
            </w:r>
          </w:p>
        </w:tc>
      </w:tr>
    </w:tbl>
    <w:p w:rsidR="003D592E" w:rsidRPr="00445A46" w:rsidRDefault="003D592E" w:rsidP="003D592E">
      <w:pPr>
        <w:pStyle w:val="ConsPlusNormal"/>
        <w:widowControl/>
        <w:tabs>
          <w:tab w:val="left" w:pos="720"/>
        </w:tabs>
        <w:spacing w:line="360" w:lineRule="exact"/>
        <w:ind w:firstLine="0"/>
        <w:jc w:val="both"/>
        <w:rPr>
          <w:rFonts w:ascii="PT Astra Serif" w:hAnsi="PT Astra Serif" w:cs="Times New Roman"/>
          <w:sz w:val="26"/>
          <w:szCs w:val="26"/>
        </w:rPr>
      </w:pPr>
    </w:p>
    <w:p w:rsidR="00330762" w:rsidRPr="00445A46" w:rsidRDefault="00684E14" w:rsidP="00684E14">
      <w:pPr>
        <w:pStyle w:val="afb"/>
        <w:ind w:firstLine="709"/>
        <w:jc w:val="both"/>
        <w:rPr>
          <w:rFonts w:ascii="PT Astra Serif" w:hAnsi="PT Astra Serif"/>
          <w:sz w:val="26"/>
          <w:szCs w:val="26"/>
        </w:rPr>
      </w:pPr>
      <w:r w:rsidRPr="00445A46">
        <w:rPr>
          <w:rFonts w:ascii="PT Astra Serif" w:hAnsi="PT Astra Serif"/>
          <w:sz w:val="26"/>
          <w:szCs w:val="26"/>
        </w:rPr>
        <w:t xml:space="preserve">1.2 </w:t>
      </w:r>
      <w:r w:rsidR="00330762" w:rsidRPr="00445A46">
        <w:rPr>
          <w:rFonts w:ascii="PT Astra Serif" w:hAnsi="PT Astra Serif"/>
          <w:sz w:val="26"/>
          <w:szCs w:val="26"/>
        </w:rPr>
        <w:t>Пункт 14 подраздела 2.1 раздела 2 приложения изложить в новой редакции:</w:t>
      </w:r>
    </w:p>
    <w:p w:rsidR="00330762" w:rsidRPr="00445A46" w:rsidRDefault="00684E14" w:rsidP="00684E14">
      <w:pPr>
        <w:pStyle w:val="afb"/>
        <w:ind w:firstLine="709"/>
        <w:jc w:val="both"/>
        <w:rPr>
          <w:rFonts w:ascii="PT Astra Serif" w:hAnsi="PT Astra Serif"/>
          <w:sz w:val="26"/>
          <w:szCs w:val="26"/>
          <w:lang w:eastAsia="zh-CN"/>
        </w:rPr>
      </w:pPr>
      <w:r w:rsidRPr="00445A46">
        <w:rPr>
          <w:rFonts w:ascii="PT Astra Serif" w:hAnsi="PT Astra Serif"/>
          <w:sz w:val="26"/>
          <w:szCs w:val="26"/>
          <w:lang w:eastAsia="zh-CN"/>
        </w:rPr>
        <w:t>«</w:t>
      </w:r>
      <w:r w:rsidR="00330762" w:rsidRPr="00445A46">
        <w:rPr>
          <w:rFonts w:ascii="PT Astra Serif" w:hAnsi="PT Astra Serif"/>
          <w:sz w:val="26"/>
          <w:szCs w:val="26"/>
          <w:lang w:eastAsia="zh-CN"/>
        </w:rPr>
        <w:t>14. Повышающий коэффициент к должностному окладу, ставке за квалификационную категорию устанавливается работникам образования Организации в следующих размерах:</w:t>
      </w:r>
    </w:p>
    <w:p w:rsidR="00330762" w:rsidRPr="00445A46" w:rsidRDefault="00330762" w:rsidP="00684E14">
      <w:pPr>
        <w:pStyle w:val="afb"/>
        <w:ind w:left="709"/>
        <w:jc w:val="both"/>
        <w:rPr>
          <w:rFonts w:ascii="PT Astra Serif" w:hAnsi="PT Astra Serif"/>
          <w:sz w:val="26"/>
          <w:szCs w:val="26"/>
          <w:lang w:eastAsia="zh-CN"/>
        </w:rPr>
      </w:pPr>
      <w:r w:rsidRPr="00445A46">
        <w:rPr>
          <w:rFonts w:ascii="PT Astra Serif" w:hAnsi="PT Astra Serif"/>
          <w:sz w:val="26"/>
          <w:szCs w:val="26"/>
          <w:lang w:eastAsia="zh-CN"/>
        </w:rPr>
        <w:t>при наличии квалификационной категории «педагог-наставник»,</w:t>
      </w:r>
      <w:r w:rsidR="007057A8">
        <w:rPr>
          <w:rFonts w:ascii="PT Astra Serif" w:hAnsi="PT Astra Serif"/>
          <w:sz w:val="26"/>
          <w:szCs w:val="26"/>
          <w:lang w:eastAsia="zh-CN"/>
        </w:rPr>
        <w:t xml:space="preserve"> </w:t>
      </w:r>
      <w:r w:rsidRPr="00445A46">
        <w:rPr>
          <w:rFonts w:ascii="PT Astra Serif" w:hAnsi="PT Astra Serif"/>
          <w:sz w:val="26"/>
          <w:szCs w:val="26"/>
          <w:lang w:eastAsia="zh-CN"/>
        </w:rPr>
        <w:t>«педагог-методист» - 0,2;</w:t>
      </w:r>
    </w:p>
    <w:p w:rsidR="00330762" w:rsidRPr="00445A46" w:rsidRDefault="00330762" w:rsidP="00684E14">
      <w:pPr>
        <w:pStyle w:val="afb"/>
        <w:ind w:firstLine="709"/>
        <w:jc w:val="both"/>
        <w:rPr>
          <w:rFonts w:ascii="PT Astra Serif" w:hAnsi="PT Astra Serif"/>
          <w:sz w:val="26"/>
          <w:szCs w:val="26"/>
          <w:lang w:eastAsia="zh-CN"/>
        </w:rPr>
      </w:pPr>
      <w:r w:rsidRPr="00445A46">
        <w:rPr>
          <w:rFonts w:ascii="PT Astra Serif" w:hAnsi="PT Astra Serif"/>
          <w:sz w:val="26"/>
          <w:szCs w:val="26"/>
          <w:lang w:eastAsia="zh-CN"/>
        </w:rPr>
        <w:t>при наличии высшей квалификационной категории - 0,15;</w:t>
      </w:r>
    </w:p>
    <w:p w:rsidR="00330762" w:rsidRPr="00445A46" w:rsidRDefault="00330762" w:rsidP="00684E14">
      <w:pPr>
        <w:pStyle w:val="afb"/>
        <w:ind w:firstLine="709"/>
        <w:jc w:val="both"/>
        <w:rPr>
          <w:rFonts w:ascii="PT Astra Serif" w:hAnsi="PT Astra Serif"/>
          <w:sz w:val="26"/>
          <w:szCs w:val="26"/>
          <w:lang w:eastAsia="zh-CN"/>
        </w:rPr>
      </w:pPr>
      <w:r w:rsidRPr="00445A46">
        <w:rPr>
          <w:rFonts w:ascii="PT Astra Serif" w:hAnsi="PT Astra Serif"/>
          <w:sz w:val="26"/>
          <w:szCs w:val="26"/>
          <w:lang w:eastAsia="zh-CN"/>
        </w:rPr>
        <w:t>при наличии первой квалификационной категории - 0,1.</w:t>
      </w:r>
      <w:r w:rsidR="00684E14" w:rsidRPr="00445A46">
        <w:rPr>
          <w:rFonts w:ascii="PT Astra Serif" w:hAnsi="PT Astra Serif"/>
          <w:sz w:val="26"/>
          <w:szCs w:val="26"/>
          <w:lang w:eastAsia="zh-CN"/>
        </w:rPr>
        <w:t>».</w:t>
      </w:r>
    </w:p>
    <w:p w:rsidR="003D592E" w:rsidRPr="00445A46" w:rsidRDefault="003D592E" w:rsidP="00684E14">
      <w:pPr>
        <w:pStyle w:val="afb"/>
        <w:ind w:firstLine="709"/>
        <w:jc w:val="both"/>
        <w:rPr>
          <w:rFonts w:ascii="PT Astra Serif" w:hAnsi="PT Astra Serif"/>
          <w:sz w:val="26"/>
          <w:szCs w:val="26"/>
        </w:rPr>
      </w:pPr>
      <w:r w:rsidRPr="00445A46">
        <w:rPr>
          <w:rFonts w:ascii="PT Astra Serif" w:hAnsi="PT Astra Serif"/>
          <w:sz w:val="26"/>
          <w:szCs w:val="26"/>
        </w:rPr>
        <w:t>1.</w:t>
      </w:r>
      <w:r w:rsidR="00684E14" w:rsidRPr="00445A46">
        <w:rPr>
          <w:rFonts w:ascii="PT Astra Serif" w:hAnsi="PT Astra Serif"/>
          <w:sz w:val="26"/>
          <w:szCs w:val="26"/>
        </w:rPr>
        <w:t>3</w:t>
      </w:r>
      <w:r w:rsidRPr="00445A46">
        <w:rPr>
          <w:rFonts w:ascii="PT Astra Serif" w:hAnsi="PT Astra Serif"/>
          <w:sz w:val="26"/>
          <w:szCs w:val="26"/>
        </w:rPr>
        <w:t>. Пункт 18 подраздела 2.2 раздела 2 приложения изложить в новой редакции:</w:t>
      </w:r>
    </w:p>
    <w:p w:rsidR="003D592E" w:rsidRPr="00445A46" w:rsidRDefault="003D592E" w:rsidP="00684E14">
      <w:pPr>
        <w:pStyle w:val="afb"/>
        <w:ind w:firstLine="709"/>
        <w:jc w:val="both"/>
        <w:rPr>
          <w:rFonts w:ascii="PT Astra Serif" w:hAnsi="PT Astra Serif"/>
          <w:sz w:val="26"/>
          <w:szCs w:val="26"/>
        </w:rPr>
      </w:pPr>
      <w:r w:rsidRPr="00445A46">
        <w:rPr>
          <w:rFonts w:ascii="PT Astra Serif" w:hAnsi="PT Astra Serif"/>
          <w:sz w:val="26"/>
          <w:szCs w:val="26"/>
        </w:rPr>
        <w:t xml:space="preserve">«18. Размеры окладов работников, занимающих должности служащих, устанавливаются на основе отнесения занимаемых ими должностей к ПКГ, утвержденным приказом Министерства здравоохранения и социального развития </w:t>
      </w:r>
      <w:r w:rsidRPr="00445A46">
        <w:rPr>
          <w:rFonts w:ascii="PT Astra Serif" w:hAnsi="PT Astra Serif"/>
          <w:sz w:val="26"/>
          <w:szCs w:val="26"/>
        </w:rPr>
        <w:lastRenderedPageBreak/>
        <w:t>Российской Федерации от 29.05.2008 №247н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3D592E" w:rsidRPr="00445A46" w:rsidRDefault="003D592E" w:rsidP="00684E14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4"/>
        <w:gridCol w:w="2726"/>
      </w:tblGrid>
      <w:tr w:rsidR="003D592E" w:rsidRPr="00445A46" w:rsidTr="003D592E">
        <w:trPr>
          <w:trHeight w:val="644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2E" w:rsidRPr="00445A46" w:rsidRDefault="003D592E">
            <w:pPr>
              <w:pStyle w:val="afd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445A46">
              <w:rPr>
                <w:rFonts w:ascii="PT Astra Serif" w:hAnsi="PT Astra Serif"/>
                <w:b/>
                <w:sz w:val="26"/>
                <w:szCs w:val="26"/>
              </w:rPr>
              <w:t>Должности по уровням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2E" w:rsidRPr="00445A46" w:rsidRDefault="003D592E">
            <w:pPr>
              <w:pStyle w:val="afd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445A46">
              <w:rPr>
                <w:rFonts w:ascii="PT Astra Serif" w:hAnsi="PT Astra Serif"/>
                <w:b/>
                <w:sz w:val="26"/>
                <w:szCs w:val="26"/>
              </w:rPr>
              <w:t>Размер, рублей</w:t>
            </w:r>
          </w:p>
        </w:tc>
      </w:tr>
      <w:tr w:rsidR="003D592E" w:rsidRPr="00445A46" w:rsidTr="003D592E">
        <w:trPr>
          <w:trHeight w:val="644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92E" w:rsidRPr="00445A46" w:rsidRDefault="003D592E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45A46">
              <w:rPr>
                <w:rFonts w:ascii="PT Astra Serif" w:hAnsi="PT Astra Serif"/>
                <w:sz w:val="26"/>
                <w:szCs w:val="26"/>
              </w:rPr>
              <w:t xml:space="preserve">Должности, отнесенные к </w:t>
            </w:r>
            <w:hyperlink r:id="rId14" w:history="1">
              <w:r w:rsidRPr="00445A46">
                <w:rPr>
                  <w:rStyle w:val="a8"/>
                  <w:rFonts w:ascii="PT Astra Serif" w:hAnsi="PT Astra Serif"/>
                  <w:sz w:val="26"/>
                  <w:szCs w:val="26"/>
                </w:rPr>
                <w:t>ПКГ</w:t>
              </w:r>
            </w:hyperlink>
            <w:r w:rsidRPr="00445A46">
              <w:rPr>
                <w:rFonts w:ascii="PT Astra Serif" w:hAnsi="PT Astra Serif"/>
                <w:sz w:val="26"/>
                <w:szCs w:val="26"/>
              </w:rPr>
              <w:t xml:space="preserve"> «Общеотраслевые должности служащих первого уровня»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92E" w:rsidRPr="00445A46" w:rsidRDefault="003D592E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D592E" w:rsidRPr="00445A46" w:rsidTr="003D592E">
        <w:trPr>
          <w:trHeight w:val="644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92E" w:rsidRPr="00445A46" w:rsidRDefault="003D592E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45A46">
              <w:rPr>
                <w:rFonts w:ascii="PT Astra Serif" w:hAnsi="PT Astra Serif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92E" w:rsidRPr="00445A46" w:rsidRDefault="00257CDC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45A46">
              <w:rPr>
                <w:rFonts w:ascii="PT Astra Serif" w:hAnsi="PT Astra Serif"/>
                <w:sz w:val="26"/>
                <w:szCs w:val="26"/>
              </w:rPr>
              <w:t>6341</w:t>
            </w:r>
            <w:r w:rsidR="003D592E" w:rsidRPr="00445A46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</w:tr>
      <w:tr w:rsidR="003D592E" w:rsidRPr="00445A46" w:rsidTr="003D592E">
        <w:trPr>
          <w:trHeight w:val="644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92E" w:rsidRPr="00445A46" w:rsidRDefault="003D592E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45A46">
              <w:rPr>
                <w:rFonts w:ascii="PT Astra Serif" w:hAnsi="PT Astra Serif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92E" w:rsidRPr="00445A46" w:rsidRDefault="00257CDC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45A46">
              <w:rPr>
                <w:rFonts w:ascii="PT Astra Serif" w:hAnsi="PT Astra Serif"/>
                <w:sz w:val="26"/>
                <w:szCs w:val="26"/>
              </w:rPr>
              <w:t>6659</w:t>
            </w:r>
            <w:r w:rsidR="003D592E" w:rsidRPr="00445A46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</w:tr>
      <w:tr w:rsidR="003D592E" w:rsidRPr="00445A46" w:rsidTr="003D592E">
        <w:trPr>
          <w:trHeight w:val="644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92E" w:rsidRPr="00445A46" w:rsidRDefault="003D592E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45A46">
              <w:rPr>
                <w:rFonts w:ascii="PT Astra Serif" w:hAnsi="PT Astra Serif"/>
                <w:sz w:val="26"/>
                <w:szCs w:val="26"/>
              </w:rPr>
              <w:t xml:space="preserve">должности, отнесенные к </w:t>
            </w:r>
            <w:hyperlink r:id="rId15" w:history="1">
              <w:r w:rsidRPr="00445A46">
                <w:rPr>
                  <w:rStyle w:val="a8"/>
                  <w:rFonts w:ascii="PT Astra Serif" w:hAnsi="PT Astra Serif"/>
                  <w:sz w:val="26"/>
                  <w:szCs w:val="26"/>
                </w:rPr>
                <w:t>ПКГ</w:t>
              </w:r>
            </w:hyperlink>
            <w:r w:rsidRPr="00445A46">
              <w:rPr>
                <w:rFonts w:ascii="PT Astra Serif" w:hAnsi="PT Astra Serif"/>
                <w:sz w:val="26"/>
                <w:szCs w:val="26"/>
              </w:rPr>
              <w:t xml:space="preserve"> «Общеотраслевые должности служащих второго уровня»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92E" w:rsidRPr="00445A46" w:rsidRDefault="003D592E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D592E" w:rsidRPr="00445A46" w:rsidTr="003D592E">
        <w:trPr>
          <w:trHeight w:val="644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92E" w:rsidRPr="00445A46" w:rsidRDefault="003D592E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45A46">
              <w:rPr>
                <w:rFonts w:ascii="PT Astra Serif" w:hAnsi="PT Astra Serif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92E" w:rsidRPr="00445A46" w:rsidRDefault="00257CDC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45A46">
              <w:rPr>
                <w:rFonts w:ascii="PT Astra Serif" w:hAnsi="PT Astra Serif"/>
                <w:sz w:val="26"/>
                <w:szCs w:val="26"/>
              </w:rPr>
              <w:t>7400</w:t>
            </w:r>
            <w:r w:rsidR="003D592E" w:rsidRPr="00445A46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</w:tr>
      <w:tr w:rsidR="003D592E" w:rsidRPr="00445A46" w:rsidTr="003D592E">
        <w:trPr>
          <w:trHeight w:val="644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92E" w:rsidRPr="00445A46" w:rsidRDefault="003D592E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45A46">
              <w:rPr>
                <w:rFonts w:ascii="PT Astra Serif" w:hAnsi="PT Astra Serif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92E" w:rsidRPr="00445A46" w:rsidRDefault="00257CDC" w:rsidP="00257CDC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45A46">
              <w:rPr>
                <w:rFonts w:ascii="PT Astra Serif" w:hAnsi="PT Astra Serif"/>
                <w:sz w:val="26"/>
                <w:szCs w:val="26"/>
              </w:rPr>
              <w:t>7771</w:t>
            </w:r>
            <w:r w:rsidR="003D592E" w:rsidRPr="00445A46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</w:tr>
      <w:tr w:rsidR="003D592E" w:rsidRPr="00445A46" w:rsidTr="003D592E">
        <w:trPr>
          <w:trHeight w:val="644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92E" w:rsidRPr="00445A46" w:rsidRDefault="003D592E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45A46">
              <w:rPr>
                <w:rFonts w:ascii="PT Astra Serif" w:hAnsi="PT Astra Serif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92E" w:rsidRPr="00445A46" w:rsidRDefault="00257CDC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45A46">
              <w:rPr>
                <w:rFonts w:ascii="PT Astra Serif" w:hAnsi="PT Astra Serif"/>
                <w:sz w:val="26"/>
                <w:szCs w:val="26"/>
              </w:rPr>
              <w:t>8140</w:t>
            </w:r>
            <w:r w:rsidR="003D592E" w:rsidRPr="00445A46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</w:tr>
      <w:tr w:rsidR="003D592E" w:rsidRPr="00445A46" w:rsidTr="003D592E">
        <w:trPr>
          <w:trHeight w:val="644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92E" w:rsidRPr="00445A46" w:rsidRDefault="003D592E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45A46">
              <w:rPr>
                <w:rFonts w:ascii="PT Astra Serif" w:hAnsi="PT Astra Serif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92E" w:rsidRPr="00445A46" w:rsidRDefault="00257CDC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45A46">
              <w:rPr>
                <w:rFonts w:ascii="PT Astra Serif" w:hAnsi="PT Astra Serif"/>
                <w:sz w:val="26"/>
                <w:szCs w:val="26"/>
              </w:rPr>
              <w:t>8510</w:t>
            </w:r>
            <w:r w:rsidR="003D592E" w:rsidRPr="00445A46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</w:tr>
      <w:tr w:rsidR="003D592E" w:rsidRPr="00445A46" w:rsidTr="003D592E">
        <w:trPr>
          <w:trHeight w:val="644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92E" w:rsidRPr="00445A46" w:rsidRDefault="003D592E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45A46">
              <w:rPr>
                <w:rFonts w:ascii="PT Astra Serif" w:hAnsi="PT Astra Serif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92E" w:rsidRPr="00445A46" w:rsidRDefault="00257CDC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45A46">
              <w:rPr>
                <w:rFonts w:ascii="PT Astra Serif" w:hAnsi="PT Astra Serif"/>
                <w:sz w:val="26"/>
                <w:szCs w:val="26"/>
              </w:rPr>
              <w:t>8880</w:t>
            </w:r>
            <w:r w:rsidR="003D592E" w:rsidRPr="00445A46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</w:tr>
      <w:tr w:rsidR="003D592E" w:rsidRPr="00445A46" w:rsidTr="003D592E">
        <w:trPr>
          <w:trHeight w:val="644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92E" w:rsidRPr="00445A46" w:rsidRDefault="003D592E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45A46">
              <w:rPr>
                <w:rFonts w:ascii="PT Astra Serif" w:hAnsi="PT Astra Serif"/>
                <w:sz w:val="26"/>
                <w:szCs w:val="26"/>
              </w:rPr>
              <w:t xml:space="preserve">должности, отнесенные к </w:t>
            </w:r>
            <w:hyperlink r:id="rId16" w:history="1">
              <w:r w:rsidRPr="00445A46">
                <w:rPr>
                  <w:rStyle w:val="a8"/>
                  <w:rFonts w:ascii="PT Astra Serif" w:hAnsi="PT Astra Serif"/>
                  <w:sz w:val="26"/>
                  <w:szCs w:val="26"/>
                </w:rPr>
                <w:t>ПКГ</w:t>
              </w:r>
            </w:hyperlink>
            <w:r w:rsidRPr="00445A46">
              <w:rPr>
                <w:rFonts w:ascii="PT Astra Serif" w:hAnsi="PT Astra Serif"/>
                <w:sz w:val="26"/>
                <w:szCs w:val="26"/>
              </w:rPr>
              <w:t xml:space="preserve"> «Общеотраслевые должности служащих третьего уровня»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92E" w:rsidRPr="00445A46" w:rsidRDefault="003D592E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D592E" w:rsidRPr="00445A46" w:rsidTr="003D592E">
        <w:trPr>
          <w:trHeight w:val="644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92E" w:rsidRPr="00445A46" w:rsidRDefault="003D592E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45A46">
              <w:rPr>
                <w:rFonts w:ascii="PT Astra Serif" w:hAnsi="PT Astra Serif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92E" w:rsidRPr="00445A46" w:rsidRDefault="00257CDC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45A46">
              <w:rPr>
                <w:rFonts w:ascii="PT Astra Serif" w:hAnsi="PT Astra Serif"/>
                <w:sz w:val="26"/>
                <w:szCs w:val="26"/>
              </w:rPr>
              <w:t>10566</w:t>
            </w:r>
            <w:r w:rsidR="003D592E" w:rsidRPr="00445A46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</w:tr>
      <w:tr w:rsidR="003D592E" w:rsidRPr="00445A46" w:rsidTr="003D592E">
        <w:trPr>
          <w:trHeight w:val="644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92E" w:rsidRPr="00445A46" w:rsidRDefault="003D592E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45A46">
              <w:rPr>
                <w:rFonts w:ascii="PT Astra Serif" w:hAnsi="PT Astra Serif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92E" w:rsidRPr="00445A46" w:rsidRDefault="00257CDC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45A46">
              <w:rPr>
                <w:rFonts w:ascii="PT Astra Serif" w:hAnsi="PT Astra Serif"/>
                <w:sz w:val="26"/>
                <w:szCs w:val="26"/>
              </w:rPr>
              <w:t>11095</w:t>
            </w:r>
            <w:r w:rsidR="003D592E" w:rsidRPr="00445A46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</w:tr>
      <w:tr w:rsidR="003D592E" w:rsidRPr="00445A46" w:rsidTr="003D592E">
        <w:trPr>
          <w:trHeight w:val="644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92E" w:rsidRPr="00445A46" w:rsidRDefault="003D592E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45A46">
              <w:rPr>
                <w:rFonts w:ascii="PT Astra Serif" w:hAnsi="PT Astra Serif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92E" w:rsidRPr="00445A46" w:rsidRDefault="00257CDC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45A46">
              <w:rPr>
                <w:rFonts w:ascii="PT Astra Serif" w:hAnsi="PT Astra Serif"/>
                <w:sz w:val="26"/>
                <w:szCs w:val="26"/>
              </w:rPr>
              <w:t>11624</w:t>
            </w:r>
            <w:r w:rsidR="003D592E" w:rsidRPr="00445A46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</w:tr>
      <w:tr w:rsidR="003D592E" w:rsidRPr="00445A46" w:rsidTr="003D592E">
        <w:trPr>
          <w:trHeight w:val="644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92E" w:rsidRPr="00445A46" w:rsidRDefault="003D592E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45A46">
              <w:rPr>
                <w:rFonts w:ascii="PT Astra Serif" w:hAnsi="PT Astra Serif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92E" w:rsidRPr="00445A46" w:rsidRDefault="00257CDC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45A46">
              <w:rPr>
                <w:rFonts w:ascii="PT Astra Serif" w:hAnsi="PT Astra Serif"/>
                <w:sz w:val="26"/>
                <w:szCs w:val="26"/>
              </w:rPr>
              <w:t>12152</w:t>
            </w:r>
            <w:r w:rsidR="003D592E" w:rsidRPr="00445A46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</w:tr>
      <w:tr w:rsidR="003D592E" w:rsidRPr="00445A46" w:rsidTr="003D592E">
        <w:trPr>
          <w:trHeight w:val="644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92E" w:rsidRPr="00445A46" w:rsidRDefault="003D592E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45A46">
              <w:rPr>
                <w:rFonts w:ascii="PT Astra Serif" w:hAnsi="PT Astra Serif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92E" w:rsidRPr="00445A46" w:rsidRDefault="00257CDC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45A46">
              <w:rPr>
                <w:rFonts w:ascii="PT Astra Serif" w:hAnsi="PT Astra Serif"/>
                <w:sz w:val="26"/>
                <w:szCs w:val="26"/>
              </w:rPr>
              <w:t>12681</w:t>
            </w:r>
            <w:r w:rsidR="003D592E" w:rsidRPr="00445A46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</w:tr>
      <w:tr w:rsidR="003D592E" w:rsidRPr="00445A46" w:rsidTr="003D592E">
        <w:trPr>
          <w:trHeight w:val="644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92E" w:rsidRPr="00445A46" w:rsidRDefault="003D592E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45A46">
              <w:rPr>
                <w:rFonts w:ascii="PT Astra Serif" w:hAnsi="PT Astra Serif"/>
                <w:sz w:val="26"/>
                <w:szCs w:val="26"/>
              </w:rPr>
              <w:t xml:space="preserve">должности, отнесенные к </w:t>
            </w:r>
            <w:hyperlink r:id="rId17" w:history="1">
              <w:r w:rsidRPr="00445A46">
                <w:rPr>
                  <w:rStyle w:val="a8"/>
                  <w:rFonts w:ascii="PT Astra Serif" w:hAnsi="PT Astra Serif"/>
                  <w:sz w:val="26"/>
                  <w:szCs w:val="26"/>
                </w:rPr>
                <w:t>ПКГ</w:t>
              </w:r>
            </w:hyperlink>
            <w:r w:rsidRPr="00445A46">
              <w:rPr>
                <w:rFonts w:ascii="PT Astra Serif" w:hAnsi="PT Astra Serif"/>
                <w:sz w:val="26"/>
                <w:szCs w:val="26"/>
              </w:rPr>
              <w:t xml:space="preserve"> «Общеотраслевые должности служащих четвертого уровня»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92E" w:rsidRPr="00445A46" w:rsidRDefault="003D592E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D592E" w:rsidRPr="00445A46" w:rsidTr="003D592E">
        <w:trPr>
          <w:trHeight w:val="644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92E" w:rsidRPr="00445A46" w:rsidRDefault="003D592E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45A46">
              <w:rPr>
                <w:rFonts w:ascii="PT Astra Serif" w:hAnsi="PT Astra Serif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92E" w:rsidRPr="00445A46" w:rsidRDefault="00257CDC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45A46">
              <w:rPr>
                <w:rFonts w:ascii="PT Astra Serif" w:hAnsi="PT Astra Serif"/>
                <w:sz w:val="26"/>
                <w:szCs w:val="26"/>
              </w:rPr>
              <w:t>12681</w:t>
            </w:r>
            <w:r w:rsidR="003D592E" w:rsidRPr="00445A46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</w:tr>
      <w:tr w:rsidR="003D592E" w:rsidRPr="00445A46" w:rsidTr="003D592E">
        <w:trPr>
          <w:trHeight w:val="644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92E" w:rsidRPr="00445A46" w:rsidRDefault="003D592E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45A46">
              <w:rPr>
                <w:rFonts w:ascii="PT Astra Serif" w:hAnsi="PT Astra Serif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92E" w:rsidRPr="00445A46" w:rsidRDefault="00257CDC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45A46">
              <w:rPr>
                <w:rFonts w:ascii="PT Astra Serif" w:hAnsi="PT Astra Serif"/>
                <w:sz w:val="26"/>
                <w:szCs w:val="26"/>
              </w:rPr>
              <w:t>13312</w:t>
            </w:r>
            <w:r w:rsidR="003D592E" w:rsidRPr="00445A46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</w:tr>
      <w:tr w:rsidR="003D592E" w:rsidRPr="00445A46" w:rsidTr="003D592E">
        <w:trPr>
          <w:trHeight w:val="644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92E" w:rsidRPr="00445A46" w:rsidRDefault="003D592E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45A46">
              <w:rPr>
                <w:rFonts w:ascii="PT Astra Serif" w:hAnsi="PT Astra Serif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92E" w:rsidRPr="00445A46" w:rsidRDefault="00257CDC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45A46">
              <w:rPr>
                <w:rFonts w:ascii="PT Astra Serif" w:hAnsi="PT Astra Serif"/>
                <w:sz w:val="26"/>
                <w:szCs w:val="26"/>
              </w:rPr>
              <w:t>13945</w:t>
            </w:r>
            <w:r w:rsidR="003D592E" w:rsidRPr="00445A46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</w:tr>
    </w:tbl>
    <w:p w:rsidR="003D592E" w:rsidRPr="00445A46" w:rsidRDefault="003D592E" w:rsidP="003D592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bookmarkStart w:id="2" w:name="sub_14012"/>
      <w:r w:rsidRPr="00445A46">
        <w:rPr>
          <w:rFonts w:ascii="PT Astra Serif" w:hAnsi="PT Astra Serif"/>
          <w:sz w:val="26"/>
          <w:szCs w:val="26"/>
        </w:rPr>
        <w:lastRenderedPageBreak/>
        <w:t>1.</w:t>
      </w:r>
      <w:r w:rsidR="00BB5730" w:rsidRPr="00445A46">
        <w:rPr>
          <w:rFonts w:ascii="PT Astra Serif" w:hAnsi="PT Astra Serif"/>
          <w:sz w:val="26"/>
          <w:szCs w:val="26"/>
        </w:rPr>
        <w:t>4</w:t>
      </w:r>
      <w:r w:rsidRPr="00445A46">
        <w:rPr>
          <w:rFonts w:ascii="PT Astra Serif" w:hAnsi="PT Astra Serif"/>
          <w:sz w:val="26"/>
          <w:szCs w:val="26"/>
        </w:rPr>
        <w:t>. Пункт 19 подраздела 2.2 раздела 2 приложения изложить в новой редакции:</w:t>
      </w:r>
    </w:p>
    <w:p w:rsidR="003D592E" w:rsidRPr="00445A46" w:rsidRDefault="003D592E" w:rsidP="003D592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445A46">
        <w:rPr>
          <w:rFonts w:ascii="PT Astra Serif" w:hAnsi="PT Astra Serif"/>
          <w:sz w:val="26"/>
          <w:szCs w:val="26"/>
        </w:rPr>
        <w:t>«19. Размеры должностных окладов работников, занимающих должности служащих, не включенные в ПКГ»:</w:t>
      </w:r>
    </w:p>
    <w:p w:rsidR="003D592E" w:rsidRPr="00445A46" w:rsidRDefault="003D592E" w:rsidP="003D592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4"/>
        <w:gridCol w:w="2312"/>
      </w:tblGrid>
      <w:tr w:rsidR="003D592E" w:rsidRPr="00445A46" w:rsidTr="003D592E">
        <w:trPr>
          <w:trHeight w:val="385"/>
        </w:trPr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"/>
          <w:p w:rsidR="003D592E" w:rsidRPr="00445A46" w:rsidRDefault="003D592E">
            <w:pPr>
              <w:pStyle w:val="afb"/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445A46">
              <w:rPr>
                <w:rFonts w:ascii="PT Astra Serif" w:hAnsi="PT Astra Serif"/>
                <w:b/>
                <w:sz w:val="26"/>
                <w:szCs w:val="26"/>
              </w:rPr>
              <w:t>Должности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2E" w:rsidRPr="00445A46" w:rsidRDefault="003D592E">
            <w:pPr>
              <w:pStyle w:val="afb"/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445A46">
              <w:rPr>
                <w:rFonts w:ascii="PT Astra Serif" w:hAnsi="PT Astra Serif"/>
                <w:b/>
                <w:sz w:val="26"/>
                <w:szCs w:val="26"/>
              </w:rPr>
              <w:t>Размер, рублей</w:t>
            </w:r>
          </w:p>
        </w:tc>
      </w:tr>
      <w:tr w:rsidR="003D592E" w:rsidRPr="00445A46" w:rsidTr="003D592E">
        <w:trPr>
          <w:trHeight w:val="463"/>
        </w:trPr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2E" w:rsidRPr="00445A46" w:rsidRDefault="003D592E">
            <w:pPr>
              <w:pStyle w:val="afb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445A46">
              <w:rPr>
                <w:rFonts w:ascii="PT Astra Serif" w:hAnsi="PT Astra Serif"/>
                <w:sz w:val="26"/>
                <w:szCs w:val="26"/>
              </w:rPr>
              <w:t>Заведующий библиотекой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2E" w:rsidRPr="00445A46" w:rsidRDefault="00257CDC">
            <w:pPr>
              <w:pStyle w:val="afb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445A46">
              <w:rPr>
                <w:rFonts w:ascii="PT Astra Serif" w:hAnsi="PT Astra Serif"/>
                <w:sz w:val="26"/>
                <w:szCs w:val="26"/>
              </w:rPr>
              <w:t>19019</w:t>
            </w:r>
            <w:r w:rsidR="003D592E" w:rsidRPr="00445A46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</w:tr>
      <w:tr w:rsidR="003D592E" w:rsidRPr="00445A46" w:rsidTr="003D592E">
        <w:trPr>
          <w:trHeight w:val="644"/>
        </w:trPr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2E" w:rsidRPr="00445A46" w:rsidRDefault="003D592E">
            <w:pPr>
              <w:pStyle w:val="afb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445A46">
              <w:rPr>
                <w:rFonts w:ascii="PT Astra Serif" w:hAnsi="PT Astra Serif"/>
                <w:sz w:val="26"/>
                <w:szCs w:val="26"/>
              </w:rPr>
              <w:t>Системный администратор, специалист по охране труда, специали</w:t>
            </w:r>
            <w:proofErr w:type="gramStart"/>
            <w:r w:rsidRPr="00445A46">
              <w:rPr>
                <w:rFonts w:ascii="PT Astra Serif" w:hAnsi="PT Astra Serif"/>
                <w:sz w:val="26"/>
                <w:szCs w:val="26"/>
              </w:rPr>
              <w:t>ст в сф</w:t>
            </w:r>
            <w:proofErr w:type="gramEnd"/>
            <w:r w:rsidRPr="00445A46">
              <w:rPr>
                <w:rFonts w:ascii="PT Astra Serif" w:hAnsi="PT Astra Serif"/>
                <w:sz w:val="26"/>
                <w:szCs w:val="26"/>
              </w:rPr>
              <w:t>ере закупок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2E" w:rsidRPr="00445A46" w:rsidRDefault="00257CDC">
            <w:pPr>
              <w:spacing w:after="200" w:line="276" w:lineRule="auto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445A46">
              <w:rPr>
                <w:rFonts w:ascii="PT Astra Serif" w:hAnsi="PT Astra Serif"/>
                <w:sz w:val="26"/>
                <w:szCs w:val="26"/>
              </w:rPr>
              <w:t>10566</w:t>
            </w:r>
            <w:r w:rsidR="003D592E" w:rsidRPr="00445A46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</w:tr>
    </w:tbl>
    <w:p w:rsidR="003D592E" w:rsidRPr="00445A46" w:rsidRDefault="003D592E" w:rsidP="003D592E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3D592E" w:rsidRPr="00445A46" w:rsidRDefault="003D592E" w:rsidP="003D592E">
      <w:pPr>
        <w:pStyle w:val="ConsPlusNormal"/>
        <w:widowControl/>
        <w:ind w:firstLine="709"/>
        <w:jc w:val="both"/>
        <w:outlineLvl w:val="1"/>
        <w:rPr>
          <w:rFonts w:ascii="PT Astra Serif" w:hAnsi="PT Astra Serif" w:cs="Times New Roman"/>
          <w:sz w:val="26"/>
          <w:szCs w:val="26"/>
        </w:rPr>
      </w:pPr>
      <w:bookmarkStart w:id="3" w:name="sub_1501"/>
      <w:r w:rsidRPr="00445A46">
        <w:rPr>
          <w:rFonts w:ascii="PT Astra Serif" w:hAnsi="PT Astra Serif" w:cs="Times New Roman"/>
          <w:sz w:val="26"/>
          <w:szCs w:val="26"/>
        </w:rPr>
        <w:t>1.</w:t>
      </w:r>
      <w:r w:rsidR="00BB5730" w:rsidRPr="00445A46">
        <w:rPr>
          <w:rFonts w:ascii="PT Astra Serif" w:hAnsi="PT Astra Serif" w:cs="Times New Roman"/>
          <w:sz w:val="26"/>
          <w:szCs w:val="26"/>
        </w:rPr>
        <w:t>5</w:t>
      </w:r>
      <w:r w:rsidRPr="00445A46">
        <w:rPr>
          <w:rFonts w:ascii="PT Astra Serif" w:hAnsi="PT Astra Serif" w:cs="Times New Roman"/>
          <w:sz w:val="26"/>
          <w:szCs w:val="26"/>
        </w:rPr>
        <w:t>. Пункт 26 подраздела 2.3 раздела 2 приложения изложить в новой редакции:</w:t>
      </w:r>
    </w:p>
    <w:p w:rsidR="003D592E" w:rsidRPr="00445A46" w:rsidRDefault="003D592E" w:rsidP="003D592E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45A46">
        <w:rPr>
          <w:rFonts w:ascii="PT Astra Serif" w:hAnsi="PT Astra Serif"/>
          <w:sz w:val="26"/>
          <w:szCs w:val="26"/>
        </w:rPr>
        <w:t xml:space="preserve">«26. </w:t>
      </w:r>
      <w:bookmarkEnd w:id="3"/>
      <w:r w:rsidRPr="00445A46">
        <w:rPr>
          <w:rFonts w:ascii="PT Astra Serif" w:hAnsi="PT Astra Serif"/>
          <w:sz w:val="26"/>
          <w:szCs w:val="26"/>
        </w:rPr>
        <w:t>Размеры окладов работников Организации, осуществляющих деятельность по профессиям рабочих, устанавливаются на основе отнесения профессий к квалификационным уровням ПКГ, утвержденным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рабочих»:</w:t>
      </w:r>
    </w:p>
    <w:p w:rsidR="003D592E" w:rsidRPr="00445A46" w:rsidRDefault="003D592E" w:rsidP="003D592E">
      <w:pPr>
        <w:spacing w:line="360" w:lineRule="exact"/>
        <w:ind w:firstLine="709"/>
        <w:jc w:val="both"/>
        <w:rPr>
          <w:rFonts w:ascii="PT Astra Serif" w:hAnsi="PT Astra Serif"/>
          <w:sz w:val="26"/>
          <w:szCs w:val="26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9"/>
        <w:gridCol w:w="4366"/>
      </w:tblGrid>
      <w:tr w:rsidR="003D592E" w:rsidRPr="00445A46" w:rsidTr="007057A8">
        <w:trPr>
          <w:trHeight w:val="429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592E" w:rsidRPr="00445A46" w:rsidRDefault="003D592E">
            <w:pPr>
              <w:pStyle w:val="afd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445A46">
              <w:rPr>
                <w:rFonts w:ascii="PT Astra Serif" w:hAnsi="PT Astra Serif"/>
                <w:b/>
                <w:sz w:val="26"/>
                <w:szCs w:val="26"/>
              </w:rPr>
              <w:t>Квалификационные уровни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92E" w:rsidRPr="00445A46" w:rsidRDefault="003D592E">
            <w:pPr>
              <w:pStyle w:val="afd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445A46">
              <w:rPr>
                <w:rFonts w:ascii="PT Astra Serif" w:hAnsi="PT Astra Serif"/>
                <w:b/>
                <w:sz w:val="26"/>
                <w:szCs w:val="26"/>
              </w:rPr>
              <w:t>Размер, рублей</w:t>
            </w:r>
          </w:p>
        </w:tc>
      </w:tr>
      <w:tr w:rsidR="003D592E" w:rsidRPr="00445A46" w:rsidTr="003D592E">
        <w:trPr>
          <w:trHeight w:val="38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D592E" w:rsidRPr="00445A46" w:rsidRDefault="00461594">
            <w:pPr>
              <w:pStyle w:val="1"/>
              <w:rPr>
                <w:rFonts w:ascii="PT Astra Serif" w:hAnsi="PT Astra Serif"/>
                <w:sz w:val="26"/>
                <w:szCs w:val="26"/>
              </w:rPr>
            </w:pPr>
            <w:hyperlink r:id="rId18" w:history="1">
              <w:r w:rsidR="003D592E" w:rsidRPr="00445A46">
                <w:rPr>
                  <w:rStyle w:val="aff"/>
                  <w:rFonts w:ascii="PT Astra Serif" w:hAnsi="PT Astra Serif"/>
                  <w:b w:val="0"/>
                  <w:bCs w:val="0"/>
                </w:rPr>
                <w:t>ПКГ</w:t>
              </w:r>
            </w:hyperlink>
            <w:r w:rsidR="003D592E" w:rsidRPr="00445A46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="003D592E" w:rsidRPr="00445A46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«Общеотраслевые профессии рабочих первого уровня»</w:t>
            </w:r>
          </w:p>
        </w:tc>
      </w:tr>
      <w:tr w:rsidR="003D592E" w:rsidRPr="00445A46" w:rsidTr="00445A46">
        <w:trPr>
          <w:trHeight w:val="449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D592E" w:rsidRPr="00445A46" w:rsidRDefault="003D592E">
            <w:pPr>
              <w:pStyle w:val="afe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45A46">
              <w:rPr>
                <w:rFonts w:ascii="PT Astra Serif" w:hAnsi="PT Astra Serif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2E" w:rsidRPr="00445A46" w:rsidRDefault="003A342F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45A46">
              <w:rPr>
                <w:rFonts w:ascii="PT Astra Serif" w:hAnsi="PT Astra Serif"/>
                <w:sz w:val="26"/>
                <w:szCs w:val="26"/>
              </w:rPr>
              <w:t>5303</w:t>
            </w:r>
            <w:r w:rsidR="003D592E" w:rsidRPr="00445A46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</w:tr>
      <w:tr w:rsidR="003D592E" w:rsidRPr="00445A46" w:rsidTr="00445A46">
        <w:trPr>
          <w:trHeight w:val="427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D592E" w:rsidRPr="00445A46" w:rsidRDefault="003D592E">
            <w:pPr>
              <w:pStyle w:val="afe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45A46">
              <w:rPr>
                <w:rFonts w:ascii="PT Astra Serif" w:hAnsi="PT Astra Serif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2E" w:rsidRPr="00445A46" w:rsidRDefault="003A342F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45A46">
              <w:rPr>
                <w:rFonts w:ascii="PT Astra Serif" w:hAnsi="PT Astra Serif"/>
                <w:sz w:val="26"/>
                <w:szCs w:val="26"/>
              </w:rPr>
              <w:t>5555</w:t>
            </w:r>
            <w:r w:rsidR="003D592E" w:rsidRPr="00445A46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</w:tr>
      <w:tr w:rsidR="003D592E" w:rsidRPr="00445A46" w:rsidTr="003D592E">
        <w:trPr>
          <w:trHeight w:val="44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D592E" w:rsidRPr="00445A46" w:rsidRDefault="00461594">
            <w:pPr>
              <w:pStyle w:val="1"/>
              <w:rPr>
                <w:rFonts w:ascii="PT Astra Serif" w:hAnsi="PT Astra Serif"/>
                <w:sz w:val="26"/>
                <w:szCs w:val="26"/>
              </w:rPr>
            </w:pPr>
            <w:hyperlink r:id="rId19" w:history="1">
              <w:r w:rsidR="003D592E" w:rsidRPr="00445A46">
                <w:rPr>
                  <w:rStyle w:val="aff"/>
                  <w:rFonts w:ascii="PT Astra Serif" w:hAnsi="PT Astra Serif"/>
                  <w:b w:val="0"/>
                  <w:bCs w:val="0"/>
                </w:rPr>
                <w:t>ПКГ</w:t>
              </w:r>
            </w:hyperlink>
            <w:r w:rsidR="003D592E" w:rsidRPr="00445A46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="003D592E" w:rsidRPr="00445A46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«Общеотраслевые профессии рабочих второго уровня»</w:t>
            </w:r>
          </w:p>
        </w:tc>
      </w:tr>
      <w:tr w:rsidR="003D592E" w:rsidRPr="00445A46" w:rsidTr="003D592E">
        <w:trPr>
          <w:trHeight w:val="421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D592E" w:rsidRPr="00445A46" w:rsidRDefault="003D592E">
            <w:pPr>
              <w:pStyle w:val="afe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45A46">
              <w:rPr>
                <w:rFonts w:ascii="PT Astra Serif" w:hAnsi="PT Astra Serif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92E" w:rsidRPr="00445A46" w:rsidRDefault="003A342F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45A46">
              <w:rPr>
                <w:rFonts w:ascii="PT Astra Serif" w:hAnsi="PT Astra Serif"/>
                <w:sz w:val="26"/>
                <w:szCs w:val="26"/>
              </w:rPr>
              <w:t>6167</w:t>
            </w:r>
            <w:r w:rsidR="003D592E" w:rsidRPr="00445A46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</w:tr>
      <w:tr w:rsidR="003D592E" w:rsidRPr="00445A46" w:rsidTr="00445A46">
        <w:trPr>
          <w:trHeight w:val="375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D592E" w:rsidRPr="00445A46" w:rsidRDefault="003D592E">
            <w:pPr>
              <w:pStyle w:val="afe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45A46">
              <w:rPr>
                <w:rFonts w:ascii="PT Astra Serif" w:hAnsi="PT Astra Serif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2E" w:rsidRPr="00445A46" w:rsidRDefault="003A342F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45A46">
              <w:rPr>
                <w:rFonts w:ascii="PT Astra Serif" w:hAnsi="PT Astra Serif"/>
                <w:sz w:val="26"/>
                <w:szCs w:val="26"/>
              </w:rPr>
              <w:t>7518</w:t>
            </w:r>
            <w:r w:rsidR="003D592E" w:rsidRPr="00445A46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</w:tr>
      <w:tr w:rsidR="003D592E" w:rsidRPr="00445A46" w:rsidTr="00445A46">
        <w:trPr>
          <w:trHeight w:val="410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92E" w:rsidRPr="00445A46" w:rsidRDefault="003D592E">
            <w:pPr>
              <w:pStyle w:val="afe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45A46">
              <w:rPr>
                <w:rFonts w:ascii="PT Astra Serif" w:hAnsi="PT Astra Serif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2E" w:rsidRPr="00445A46" w:rsidRDefault="003A342F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45A46">
              <w:rPr>
                <w:rFonts w:ascii="PT Astra Serif" w:hAnsi="PT Astra Serif"/>
                <w:sz w:val="26"/>
                <w:szCs w:val="26"/>
              </w:rPr>
              <w:t>8261</w:t>
            </w:r>
            <w:r w:rsidR="003D592E" w:rsidRPr="00445A46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</w:tr>
      <w:tr w:rsidR="003D592E" w:rsidRPr="00445A46" w:rsidTr="00445A46">
        <w:trPr>
          <w:trHeight w:val="273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D592E" w:rsidRPr="00445A46" w:rsidRDefault="003D592E">
            <w:pPr>
              <w:pStyle w:val="afe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45A46">
              <w:rPr>
                <w:rFonts w:ascii="PT Astra Serif" w:hAnsi="PT Astra Serif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2E" w:rsidRPr="00445A46" w:rsidRDefault="003A342F">
            <w:pPr>
              <w:pStyle w:val="afd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45A46">
              <w:rPr>
                <w:rFonts w:ascii="PT Astra Serif" w:hAnsi="PT Astra Serif"/>
                <w:sz w:val="26"/>
                <w:szCs w:val="26"/>
              </w:rPr>
              <w:t>9916</w:t>
            </w:r>
            <w:r w:rsidR="003D592E" w:rsidRPr="00445A46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</w:tr>
    </w:tbl>
    <w:p w:rsidR="003D592E" w:rsidRPr="00445A46" w:rsidRDefault="003D592E" w:rsidP="003D592E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6"/>
          <w:szCs w:val="26"/>
          <w:lang w:eastAsia="en-US"/>
        </w:rPr>
      </w:pPr>
    </w:p>
    <w:p w:rsidR="003D592E" w:rsidRPr="00445A46" w:rsidRDefault="003D592E" w:rsidP="003D592E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Cs/>
          <w:sz w:val="26"/>
          <w:szCs w:val="26"/>
        </w:rPr>
      </w:pPr>
      <w:r w:rsidRPr="00445A46">
        <w:rPr>
          <w:rFonts w:ascii="PT Astra Serif" w:hAnsi="PT Astra Serif"/>
          <w:sz w:val="26"/>
          <w:szCs w:val="26"/>
        </w:rPr>
        <w:t>2. Настоящее постановление опубликовать в средствах массовой информации и разместить на официальном сайте муниципального образования Суворовский район.</w:t>
      </w:r>
    </w:p>
    <w:p w:rsidR="003D592E" w:rsidRPr="00445A46" w:rsidRDefault="003D592E" w:rsidP="003D592E">
      <w:pPr>
        <w:pStyle w:val="afb"/>
        <w:ind w:firstLine="709"/>
        <w:jc w:val="both"/>
        <w:rPr>
          <w:rFonts w:ascii="PT Astra Serif" w:hAnsi="PT Astra Serif"/>
          <w:sz w:val="26"/>
          <w:szCs w:val="26"/>
        </w:rPr>
      </w:pPr>
      <w:r w:rsidRPr="00445A46">
        <w:rPr>
          <w:rFonts w:ascii="PT Astra Serif" w:hAnsi="PT Astra Serif"/>
          <w:sz w:val="26"/>
          <w:szCs w:val="26"/>
        </w:rPr>
        <w:t>3. Постановление вступает в силу с 1 октября 2023 года</w:t>
      </w:r>
      <w:r w:rsidR="003A342F" w:rsidRPr="00445A46">
        <w:rPr>
          <w:rFonts w:ascii="PT Astra Serif" w:hAnsi="PT Astra Serif"/>
          <w:sz w:val="26"/>
          <w:szCs w:val="26"/>
        </w:rPr>
        <w:t xml:space="preserve">, за исключением </w:t>
      </w:r>
      <w:r w:rsidR="00BB5730" w:rsidRPr="00445A46">
        <w:rPr>
          <w:rFonts w:ascii="PT Astra Serif" w:hAnsi="PT Astra Serif"/>
          <w:sz w:val="26"/>
          <w:szCs w:val="26"/>
        </w:rPr>
        <w:t>подпункта</w:t>
      </w:r>
      <w:r w:rsidR="007057A8">
        <w:rPr>
          <w:rFonts w:ascii="PT Astra Serif" w:hAnsi="PT Astra Serif"/>
          <w:sz w:val="26"/>
          <w:szCs w:val="26"/>
        </w:rPr>
        <w:t xml:space="preserve"> </w:t>
      </w:r>
      <w:r w:rsidR="003A342F" w:rsidRPr="00445A46">
        <w:rPr>
          <w:rFonts w:ascii="PT Astra Serif" w:hAnsi="PT Astra Serif"/>
          <w:sz w:val="26"/>
          <w:szCs w:val="26"/>
        </w:rPr>
        <w:t>1.2 пункта 1</w:t>
      </w:r>
      <w:r w:rsidR="007057A8">
        <w:rPr>
          <w:rFonts w:ascii="PT Astra Serif" w:hAnsi="PT Astra Serif"/>
          <w:sz w:val="26"/>
          <w:szCs w:val="26"/>
        </w:rPr>
        <w:t xml:space="preserve"> </w:t>
      </w:r>
      <w:r w:rsidR="00445A46" w:rsidRPr="00445A46">
        <w:rPr>
          <w:rFonts w:ascii="PT Astra Serif" w:hAnsi="PT Astra Serif"/>
          <w:sz w:val="26"/>
          <w:szCs w:val="26"/>
        </w:rPr>
        <w:t>ступающего в силу с 1 сентября 2023.</w:t>
      </w:r>
      <w:r w:rsidRPr="00445A46">
        <w:rPr>
          <w:rFonts w:ascii="PT Astra Serif" w:hAnsi="PT Astra Serif"/>
          <w:sz w:val="26"/>
          <w:szCs w:val="26"/>
        </w:rPr>
        <w:t xml:space="preserve"> </w:t>
      </w:r>
    </w:p>
    <w:p w:rsidR="003D592E" w:rsidRPr="00445A46" w:rsidRDefault="003D592E" w:rsidP="003D592E">
      <w:pPr>
        <w:pStyle w:val="afb"/>
        <w:rPr>
          <w:rFonts w:ascii="PT Astra Serif" w:hAnsi="PT Astra Serif"/>
          <w:sz w:val="26"/>
          <w:szCs w:val="26"/>
        </w:rPr>
      </w:pPr>
    </w:p>
    <w:p w:rsidR="003D592E" w:rsidRPr="00445A46" w:rsidRDefault="003D592E" w:rsidP="003D592E">
      <w:pPr>
        <w:pStyle w:val="afb"/>
        <w:rPr>
          <w:rFonts w:ascii="PT Astra Serif" w:hAnsi="PT Astra Serif"/>
          <w:sz w:val="26"/>
          <w:szCs w:val="26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445A46" w:rsidTr="000D05A0">
        <w:trPr>
          <w:trHeight w:val="229"/>
        </w:trPr>
        <w:tc>
          <w:tcPr>
            <w:tcW w:w="2178" w:type="pct"/>
          </w:tcPr>
          <w:p w:rsidR="002A16C1" w:rsidRPr="00445A46" w:rsidRDefault="000D05A0" w:rsidP="00F96022">
            <w:pPr>
              <w:pStyle w:val="afb"/>
              <w:ind w:right="-119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445A46">
              <w:rPr>
                <w:rFonts w:ascii="PT Astra Serif" w:hAnsi="PT Astra Serif"/>
                <w:b/>
                <w:sz w:val="26"/>
                <w:szCs w:val="26"/>
              </w:rPr>
              <w:t xml:space="preserve">Глава администрации муниципального образования </w:t>
            </w:r>
            <w:r w:rsidR="00A72288" w:rsidRPr="00445A46">
              <w:rPr>
                <w:rFonts w:ascii="PT Astra Serif" w:hAnsi="PT Astra Serif"/>
                <w:b/>
                <w:sz w:val="26"/>
                <w:szCs w:val="26"/>
              </w:rPr>
              <w:t>Суворовский</w:t>
            </w:r>
            <w:r w:rsidR="008A457D" w:rsidRPr="00445A46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Pr="00445A46">
              <w:rPr>
                <w:rFonts w:ascii="PT Astra Serif" w:hAnsi="PT Astra Serif"/>
                <w:b/>
                <w:sz w:val="26"/>
                <w:szCs w:val="26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445A46" w:rsidRDefault="002A16C1" w:rsidP="00CB560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2A16C1" w:rsidRPr="00445A46" w:rsidRDefault="00A72288" w:rsidP="008A457D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445A46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Г.В. Сорокин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6"/>
          <w:szCs w:val="26"/>
        </w:rPr>
      </w:pPr>
    </w:p>
    <w:p w:rsidR="00036049" w:rsidRDefault="00036049">
      <w:pPr>
        <w:rPr>
          <w:rFonts w:ascii="PT Astra Serif" w:hAnsi="PT Astra Serif" w:cs="PT Astra Serif"/>
          <w:sz w:val="26"/>
          <w:szCs w:val="26"/>
        </w:rPr>
      </w:pPr>
    </w:p>
    <w:p w:rsidR="00036049" w:rsidRPr="00445A46" w:rsidRDefault="00036049">
      <w:pPr>
        <w:rPr>
          <w:rFonts w:ascii="PT Astra Serif" w:hAnsi="PT Astra Serif" w:cs="PT Astra Serif"/>
          <w:sz w:val="26"/>
          <w:szCs w:val="26"/>
        </w:rPr>
      </w:pPr>
    </w:p>
    <w:p w:rsidR="007057A8" w:rsidRPr="007057A8" w:rsidRDefault="007057A8" w:rsidP="007057A8">
      <w:pPr>
        <w:jc w:val="both"/>
        <w:rPr>
          <w:sz w:val="22"/>
          <w:szCs w:val="22"/>
        </w:rPr>
      </w:pPr>
      <w:r w:rsidRPr="007057A8">
        <w:rPr>
          <w:rFonts w:ascii="PT Astra Serif" w:hAnsi="PT Astra Serif" w:cs="PT Astra Serif"/>
          <w:sz w:val="22"/>
          <w:szCs w:val="22"/>
        </w:rPr>
        <w:t xml:space="preserve">Исп. </w:t>
      </w:r>
      <w:r>
        <w:rPr>
          <w:rFonts w:ascii="PT Astra Serif" w:hAnsi="PT Astra Serif" w:cs="PT Astra Serif"/>
          <w:sz w:val="22"/>
          <w:szCs w:val="22"/>
        </w:rPr>
        <w:t>Ивакина Н. А.</w:t>
      </w:r>
    </w:p>
    <w:p w:rsidR="007057A8" w:rsidRPr="007057A8" w:rsidRDefault="007057A8" w:rsidP="007057A8">
      <w:pPr>
        <w:jc w:val="both"/>
        <w:rPr>
          <w:rFonts w:ascii="PT Astra Serif" w:hAnsi="PT Astra Serif" w:cs="PT Astra Serif"/>
          <w:sz w:val="22"/>
          <w:szCs w:val="22"/>
        </w:rPr>
      </w:pPr>
      <w:r w:rsidRPr="007057A8">
        <w:rPr>
          <w:rFonts w:ascii="PT Astra Serif" w:hAnsi="PT Astra Serif" w:cs="PT Astra Serif"/>
          <w:sz w:val="22"/>
          <w:szCs w:val="22"/>
        </w:rPr>
        <w:t xml:space="preserve">тел. </w:t>
      </w:r>
      <w:r>
        <w:rPr>
          <w:rFonts w:ascii="PT Astra Serif" w:hAnsi="PT Astra Serif" w:cs="PT Astra Serif"/>
          <w:sz w:val="22"/>
          <w:szCs w:val="22"/>
        </w:rPr>
        <w:t>2-03-57</w:t>
      </w:r>
    </w:p>
    <w:p w:rsidR="00445A46" w:rsidRPr="00445A46" w:rsidRDefault="00445A46" w:rsidP="007057A8">
      <w:pPr>
        <w:rPr>
          <w:rFonts w:ascii="PT Astra Serif" w:hAnsi="PT Astra Serif" w:cs="PT Astra Serif"/>
          <w:sz w:val="26"/>
          <w:szCs w:val="26"/>
        </w:rPr>
      </w:pPr>
    </w:p>
    <w:sectPr w:rsidR="00445A46" w:rsidRPr="00445A46" w:rsidSect="0040663E"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594" w:rsidRDefault="00461594">
      <w:r>
        <w:separator/>
      </w:r>
    </w:p>
  </w:endnote>
  <w:endnote w:type="continuationSeparator" w:id="0">
    <w:p w:rsidR="00461594" w:rsidRDefault="0046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594" w:rsidRDefault="00461594">
      <w:r>
        <w:separator/>
      </w:r>
    </w:p>
  </w:footnote>
  <w:footnote w:type="continuationSeparator" w:id="0">
    <w:p w:rsidR="00461594" w:rsidRDefault="00461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6049"/>
    <w:rsid w:val="0004561B"/>
    <w:rsid w:val="00097D31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57CDC"/>
    <w:rsid w:val="00260B37"/>
    <w:rsid w:val="00270C3B"/>
    <w:rsid w:val="0027725A"/>
    <w:rsid w:val="0029794D"/>
    <w:rsid w:val="002A16C1"/>
    <w:rsid w:val="002B4FD2"/>
    <w:rsid w:val="002E54BE"/>
    <w:rsid w:val="00322635"/>
    <w:rsid w:val="00330762"/>
    <w:rsid w:val="003A2384"/>
    <w:rsid w:val="003A342F"/>
    <w:rsid w:val="003D216B"/>
    <w:rsid w:val="003D592E"/>
    <w:rsid w:val="003F4F1F"/>
    <w:rsid w:val="0040663E"/>
    <w:rsid w:val="00445A46"/>
    <w:rsid w:val="00461594"/>
    <w:rsid w:val="0048387B"/>
    <w:rsid w:val="004964FF"/>
    <w:rsid w:val="004A3E4D"/>
    <w:rsid w:val="004C74A2"/>
    <w:rsid w:val="00527B97"/>
    <w:rsid w:val="0055214A"/>
    <w:rsid w:val="005B2800"/>
    <w:rsid w:val="005B3753"/>
    <w:rsid w:val="005C6B9A"/>
    <w:rsid w:val="005F6D36"/>
    <w:rsid w:val="005F7562"/>
    <w:rsid w:val="005F7DEF"/>
    <w:rsid w:val="00631C5C"/>
    <w:rsid w:val="00684E14"/>
    <w:rsid w:val="006F2075"/>
    <w:rsid w:val="007057A8"/>
    <w:rsid w:val="007112E3"/>
    <w:rsid w:val="007143EE"/>
    <w:rsid w:val="00724E8F"/>
    <w:rsid w:val="00735804"/>
    <w:rsid w:val="00750ABC"/>
    <w:rsid w:val="00751008"/>
    <w:rsid w:val="00796661"/>
    <w:rsid w:val="007D5CE8"/>
    <w:rsid w:val="007F12CE"/>
    <w:rsid w:val="007F4F01"/>
    <w:rsid w:val="00826211"/>
    <w:rsid w:val="0083223B"/>
    <w:rsid w:val="00886A38"/>
    <w:rsid w:val="008A457D"/>
    <w:rsid w:val="008F2E0C"/>
    <w:rsid w:val="009110D2"/>
    <w:rsid w:val="009A7968"/>
    <w:rsid w:val="00A24EB9"/>
    <w:rsid w:val="00A333F8"/>
    <w:rsid w:val="00A72288"/>
    <w:rsid w:val="00AF5822"/>
    <w:rsid w:val="00B0593F"/>
    <w:rsid w:val="00B562C1"/>
    <w:rsid w:val="00B63641"/>
    <w:rsid w:val="00B9356C"/>
    <w:rsid w:val="00BA4658"/>
    <w:rsid w:val="00BB5730"/>
    <w:rsid w:val="00BD2261"/>
    <w:rsid w:val="00CC4111"/>
    <w:rsid w:val="00CF25B5"/>
    <w:rsid w:val="00CF3559"/>
    <w:rsid w:val="00D23D70"/>
    <w:rsid w:val="00E03E77"/>
    <w:rsid w:val="00E06FAE"/>
    <w:rsid w:val="00E11B07"/>
    <w:rsid w:val="00E41E47"/>
    <w:rsid w:val="00E67319"/>
    <w:rsid w:val="00E727C9"/>
    <w:rsid w:val="00E8786B"/>
    <w:rsid w:val="00F63BDF"/>
    <w:rsid w:val="00F737E5"/>
    <w:rsid w:val="00F825D0"/>
    <w:rsid w:val="00F96022"/>
    <w:rsid w:val="00FC6AE9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3D59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D592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d">
    <w:name w:val="Нормальный (таблица)"/>
    <w:basedOn w:val="a"/>
    <w:next w:val="a"/>
    <w:uiPriority w:val="99"/>
    <w:rsid w:val="003D592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3D592E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character" w:customStyle="1" w:styleId="aff">
    <w:name w:val="Гипертекстовая ссылка"/>
    <w:uiPriority w:val="99"/>
    <w:rsid w:val="003D592E"/>
    <w:rPr>
      <w:b/>
      <w:bCs/>
      <w:color w:val="106BBE"/>
      <w:sz w:val="26"/>
      <w:szCs w:val="26"/>
    </w:rPr>
  </w:style>
  <w:style w:type="character" w:customStyle="1" w:styleId="aff0">
    <w:name w:val="Основной текст_"/>
    <w:link w:val="23"/>
    <w:locked/>
    <w:rsid w:val="0040663E"/>
    <w:rPr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f0"/>
    <w:rsid w:val="0040663E"/>
    <w:pPr>
      <w:widowControl w:val="0"/>
      <w:shd w:val="clear" w:color="auto" w:fill="FFFFFF"/>
      <w:suppressAutoHyphens w:val="0"/>
      <w:spacing w:before="660" w:line="322" w:lineRule="exact"/>
      <w:jc w:val="both"/>
    </w:pPr>
    <w:rPr>
      <w:spacing w:val="5"/>
      <w:sz w:val="20"/>
      <w:szCs w:val="20"/>
      <w:lang w:eastAsia="ru-RU"/>
    </w:rPr>
  </w:style>
  <w:style w:type="character" w:customStyle="1" w:styleId="17">
    <w:name w:val="Основной текст1"/>
    <w:rsid w:val="0040663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3D59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D592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d">
    <w:name w:val="Нормальный (таблица)"/>
    <w:basedOn w:val="a"/>
    <w:next w:val="a"/>
    <w:uiPriority w:val="99"/>
    <w:rsid w:val="003D592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3D592E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character" w:customStyle="1" w:styleId="aff">
    <w:name w:val="Гипертекстовая ссылка"/>
    <w:uiPriority w:val="99"/>
    <w:rsid w:val="003D592E"/>
    <w:rPr>
      <w:b/>
      <w:bCs/>
      <w:color w:val="106BBE"/>
      <w:sz w:val="26"/>
      <w:szCs w:val="26"/>
    </w:rPr>
  </w:style>
  <w:style w:type="character" w:customStyle="1" w:styleId="aff0">
    <w:name w:val="Основной текст_"/>
    <w:link w:val="23"/>
    <w:locked/>
    <w:rsid w:val="0040663E"/>
    <w:rPr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f0"/>
    <w:rsid w:val="0040663E"/>
    <w:pPr>
      <w:widowControl w:val="0"/>
      <w:shd w:val="clear" w:color="auto" w:fill="FFFFFF"/>
      <w:suppressAutoHyphens w:val="0"/>
      <w:spacing w:before="660" w:line="322" w:lineRule="exact"/>
      <w:jc w:val="both"/>
    </w:pPr>
    <w:rPr>
      <w:spacing w:val="5"/>
      <w:sz w:val="20"/>
      <w:szCs w:val="20"/>
      <w:lang w:eastAsia="ru-RU"/>
    </w:rPr>
  </w:style>
  <w:style w:type="character" w:customStyle="1" w:styleId="17">
    <w:name w:val="Основной текст1"/>
    <w:rsid w:val="0040663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4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68153.12104/" TargetMode="External"/><Relationship Id="rId18" Type="http://schemas.openxmlformats.org/officeDocument/2006/relationships/hyperlink" Target="garantf1://93507.1100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garantf1://12068153.12103/" TargetMode="External"/><Relationship Id="rId17" Type="http://schemas.openxmlformats.org/officeDocument/2006/relationships/hyperlink" Target="garantf1://93459.1400/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93459.1300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68153.12101/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93459.1200/" TargetMode="External"/><Relationship Id="rId10" Type="http://schemas.openxmlformats.org/officeDocument/2006/relationships/hyperlink" Target="garantf1://12068153.12101/" TargetMode="External"/><Relationship Id="rId19" Type="http://schemas.openxmlformats.org/officeDocument/2006/relationships/hyperlink" Target="garantf1://93507.120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garantf1://93459.110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E16ED-7758-49E2-A9E0-2A1AC7740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125</TotalTime>
  <Pages>5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COMP-108</cp:lastModifiedBy>
  <cp:revision>10</cp:revision>
  <cp:lastPrinted>2023-07-03T14:38:00Z</cp:lastPrinted>
  <dcterms:created xsi:type="dcterms:W3CDTF">2022-09-01T12:15:00Z</dcterms:created>
  <dcterms:modified xsi:type="dcterms:W3CDTF">2023-07-26T12:45:00Z</dcterms:modified>
</cp:coreProperties>
</file>