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35DBA86C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D9168B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42AE23" w14:textId="77777777" w:rsidR="00000000" w:rsidRDefault="00165136">
      <w:pPr>
        <w:pStyle w:val="t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461F2DCF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2D47C6" w14:textId="77777777" w:rsidR="00000000" w:rsidRDefault="00165136">
      <w:pPr>
        <w:pStyle w:val="t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25274E26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EDCBC3" w14:textId="77777777" w:rsidR="00000000" w:rsidRDefault="00165136">
      <w:pPr>
        <w:pStyle w:val="t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14:paraId="10AEEE61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FBC081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5214D05B" w14:textId="6022C03D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8A1572" w14:textId="77777777" w:rsidR="00000000" w:rsidRDefault="00165136">
      <w:pPr>
        <w:pStyle w:val="t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14:paraId="6365567B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B3A2FF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14:paraId="2380E336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99488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6D809944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7984BC50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14:paraId="74393794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14:paraId="521625F8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14:paraId="36BB8904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lastRenderedPageBreak/>
        <w:t xml:space="preserve">(Дополнение </w:t>
      </w:r>
      <w:proofErr w:type="gramStart"/>
      <w:r>
        <w:rPr>
          <w:rStyle w:val="mark"/>
          <w:sz w:val="27"/>
          <w:szCs w:val="27"/>
        </w:rPr>
        <w:t>пунктом  -</w:t>
      </w:r>
      <w:proofErr w:type="gramEnd"/>
      <w:r>
        <w:rPr>
          <w:rStyle w:val="mark"/>
          <w:sz w:val="27"/>
          <w:szCs w:val="27"/>
        </w:rPr>
        <w:t xml:space="preserve">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14:paraId="538423D6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0F5FAA3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12329C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2C65B6" w14:textId="77777777" w:rsidR="00000000" w:rsidRDefault="00165136">
      <w:pPr>
        <w:pStyle w:val="i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2746C532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07CCF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4F8D68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14:paraId="1DF0888E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B364CA" w14:textId="77777777" w:rsidR="00000000" w:rsidRDefault="00165136">
      <w:pPr>
        <w:pStyle w:val="t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14:paraId="102E6284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862038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14:paraId="5A8EDC02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9B267F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14:paraId="1C20B3F3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14:paraId="2DA434A4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14:paraId="0F84365F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 xml:space="preserve">ицом, замещающим государственную </w:t>
      </w:r>
      <w:r>
        <w:rPr>
          <w:color w:val="333333"/>
          <w:sz w:val="27"/>
          <w:szCs w:val="27"/>
        </w:rPr>
        <w:lastRenderedPageBreak/>
        <w:t>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5E26963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095E265C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7BF2517D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</w:t>
      </w:r>
      <w:r>
        <w:rPr>
          <w:color w:val="333333"/>
          <w:sz w:val="27"/>
          <w:szCs w:val="27"/>
        </w:rPr>
        <w:lastRenderedPageBreak/>
        <w:t xml:space="preserve">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1A2D1FD9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02B8FFD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14:paraId="323FB3AE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50DCDAB9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43BFD41B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14:paraId="3138F50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14:paraId="711D4351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14:paraId="0AAC6D98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13F51ABE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14:paraId="3D0F992E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1A744F5B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 xml:space="preserve">ых </w:t>
      </w:r>
      <w:r>
        <w:rPr>
          <w:rStyle w:val="ed"/>
          <w:color w:val="333333"/>
          <w:sz w:val="27"/>
          <w:szCs w:val="27"/>
        </w:rPr>
        <w:lastRenderedPageBreak/>
        <w:t>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7B152122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14:paraId="74A515B3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7C3E7A12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3DE0319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729819D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0E5E5255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8948BD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B86DE6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425CF855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AF9E50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035916D8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14:paraId="0BCDFD4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7AC8C9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</w:t>
      </w:r>
      <w:proofErr w:type="gramStart"/>
      <w:r>
        <w:rPr>
          <w:rStyle w:val="mark"/>
          <w:sz w:val="27"/>
          <w:szCs w:val="27"/>
        </w:rPr>
        <w:t>12.10.2015  №</w:t>
      </w:r>
      <w:proofErr w:type="gramEnd"/>
      <w:r>
        <w:rPr>
          <w:rStyle w:val="mark"/>
          <w:sz w:val="27"/>
          <w:szCs w:val="27"/>
        </w:rPr>
        <w:t> 1089)</w:t>
      </w:r>
    </w:p>
    <w:p w14:paraId="1975BD1C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E498D6" w14:textId="77777777" w:rsidR="00000000" w:rsidRDefault="00165136">
      <w:pPr>
        <w:pStyle w:val="t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14:paraId="60C83663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DB5C56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2972506C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14:paraId="2183F868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5EDD77F5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14:paraId="714FEB76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2208F891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14:paraId="4D349F54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76D12C62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 xml:space="preserve">(уполномоченных </w:t>
      </w:r>
      <w:r>
        <w:rPr>
          <w:rStyle w:val="ed"/>
          <w:color w:val="333333"/>
          <w:sz w:val="27"/>
          <w:szCs w:val="27"/>
          <w:vertAlign w:val="superscript"/>
        </w:rPr>
        <w:t>органа или организации)</w:t>
      </w:r>
    </w:p>
    <w:p w14:paraId="51A0A7C2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 ___________________________________</w:t>
      </w:r>
    </w:p>
    <w:p w14:paraId="1B509692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AD1163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73810590" w14:textId="77777777" w:rsidR="00000000" w:rsidRDefault="00165136">
      <w:pPr>
        <w:pStyle w:val="s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14:paraId="37BF563B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5BE515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14:paraId="5A7033B0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7BD7B5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14:paraId="330EFC64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14:paraId="60F566A9" w14:textId="77777777" w:rsidR="00000000" w:rsidRDefault="00165136">
      <w:pPr>
        <w:pStyle w:val="j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14:paraId="41705589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</w:t>
      </w:r>
      <w:r>
        <w:rPr>
          <w:rStyle w:val="w91"/>
          <w:color w:val="333333"/>
          <w:sz w:val="27"/>
          <w:szCs w:val="27"/>
        </w:rPr>
        <w:t>приятия, место и дата проведения)</w:t>
      </w:r>
    </w:p>
    <w:p w14:paraId="0D8E3114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 w14:paraId="178EC723" w14:textId="77777777">
        <w:trPr>
          <w:divId w:val="1307659009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FD8A9C" w14:textId="77777777" w:rsidR="00000000" w:rsidRDefault="0016513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BB3AF1" w14:textId="77777777" w:rsidR="00000000" w:rsidRDefault="0016513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D11932" w14:textId="77777777" w:rsidR="00000000" w:rsidRDefault="0016513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C097DD" w14:textId="77777777" w:rsidR="00000000" w:rsidRDefault="0016513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6F771899" w14:textId="77777777">
        <w:trPr>
          <w:divId w:val="13076590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7A58FD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B4C27D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963AC8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59F0C9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6D3F22E" w14:textId="77777777">
        <w:trPr>
          <w:divId w:val="13076590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78DA8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024B69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13CBC4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7D0921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4C2548A" w14:textId="77777777">
        <w:trPr>
          <w:divId w:val="13076590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FEBB96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6F1A0C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70CCF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C341DC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CB4A42C" w14:textId="77777777">
        <w:trPr>
          <w:divId w:val="13076590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31EDC6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7BB53F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E51685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9D9D9F" w14:textId="77777777" w:rsidR="00000000" w:rsidRDefault="00165136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590AE36E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11C3DCB0" w14:textId="77777777" w:rsidR="00000000" w:rsidRDefault="00165136">
      <w:pPr>
        <w:pStyle w:val="n"/>
        <w:spacing w:line="300" w:lineRule="auto"/>
        <w:divId w:val="1307659009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14:paraId="21F60ABB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0663A6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14:paraId="4B29CE97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1DE7574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 w14:paraId="5834423E" w14:textId="77777777">
        <w:trPr>
          <w:divId w:val="13076590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0C82F4" w14:textId="77777777" w:rsidR="00000000" w:rsidRDefault="00165136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08B903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1FAE70EC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2ED67E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59E7618F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96973A" w14:textId="77777777" w:rsidR="00000000" w:rsidRDefault="00165136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 w14:paraId="760FA8DC" w14:textId="77777777">
        <w:trPr>
          <w:divId w:val="13076590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DE2AE0" w14:textId="77777777" w:rsidR="00000000" w:rsidRDefault="00165136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1FB1DC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47F720A2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ABCD47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4FEF023F" w14:textId="77777777" w:rsidR="00000000" w:rsidRDefault="00165136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3602A1" w14:textId="77777777" w:rsidR="00000000" w:rsidRDefault="00165136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14:paraId="51CDFFF9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E1DDA1" w14:textId="77777777" w:rsidR="00000000" w:rsidRDefault="00165136">
      <w:pPr>
        <w:pStyle w:val="l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14:paraId="02005218" w14:textId="77777777" w:rsidR="00000000" w:rsidRDefault="00165136">
      <w:pPr>
        <w:pStyle w:val="l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14:paraId="615A05B5" w14:textId="77777777" w:rsidR="00000000" w:rsidRDefault="00165136">
      <w:pPr>
        <w:pStyle w:val="l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</w:t>
      </w:r>
      <w:r>
        <w:rPr>
          <w:color w:val="333333"/>
          <w:sz w:val="27"/>
          <w:szCs w:val="27"/>
        </w:rPr>
        <w:t xml:space="preserve"> г.</w:t>
      </w:r>
    </w:p>
    <w:p w14:paraId="5599EA4A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BDFB31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5A4643" w14:textId="77777777" w:rsidR="00000000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4672C5" w14:textId="77777777" w:rsidR="00000000" w:rsidRDefault="00165136">
      <w:pPr>
        <w:pStyle w:val="c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2AADE847" w14:textId="77777777" w:rsidR="00165136" w:rsidRDefault="00165136">
      <w:pPr>
        <w:pStyle w:val="a3"/>
        <w:spacing w:line="300" w:lineRule="auto"/>
        <w:divId w:val="13076590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6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3E"/>
    <w:rsid w:val="00165136"/>
    <w:rsid w:val="008C563E"/>
    <w:rsid w:val="00D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6C25A"/>
  <w15:chartTrackingRefBased/>
  <w15:docId w15:val="{B9A627A8-84C6-4E57-A429-5CC58136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65900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123123.docx</Template>
  <TotalTime>0</TotalTime>
  <Pages>11</Pages>
  <Words>2743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MonoliT</dc:creator>
  <cp:keywords/>
  <dc:description/>
  <cp:lastModifiedBy>MonoliT</cp:lastModifiedBy>
  <cp:revision>2</cp:revision>
  <dcterms:created xsi:type="dcterms:W3CDTF">2024-07-08T12:54:00Z</dcterms:created>
  <dcterms:modified xsi:type="dcterms:W3CDTF">2024-07-08T12:54:00Z</dcterms:modified>
</cp:coreProperties>
</file>