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E9E47FE" w14:textId="56AA1221" w:rsidR="005F6D36" w:rsidRPr="00CE6EC1" w:rsidRDefault="00CE6EC1">
      <w:pPr>
        <w:rPr>
          <w:rFonts w:ascii="PT Astra Serif" w:hAnsi="PT Astra Serif" w:cs="PT Astra Serif"/>
          <w:sz w:val="28"/>
          <w:szCs w:val="28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П</w:t>
      </w:r>
    </w:p>
    <w:p w14:paraId="756CA691" w14:textId="77777777" w:rsidR="008B50E0" w:rsidRDefault="008B50E0" w:rsidP="008B50E0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7E7632A" wp14:editId="12D41D26">
            <wp:extent cx="857250" cy="103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3EFE03" w14:textId="77777777" w:rsidR="008B50E0" w:rsidRPr="00D46B7C" w:rsidRDefault="008B50E0" w:rsidP="008B50E0">
      <w:pPr>
        <w:jc w:val="center"/>
        <w:rPr>
          <w:rFonts w:ascii="PT Astra Serif" w:hAnsi="PT Astra Serif"/>
          <w:b/>
          <w:sz w:val="28"/>
          <w:szCs w:val="28"/>
        </w:rPr>
      </w:pPr>
      <w:r w:rsidRPr="00D46B7C">
        <w:rPr>
          <w:rFonts w:ascii="PT Astra Serif" w:hAnsi="PT Astra Serif"/>
          <w:b/>
          <w:sz w:val="28"/>
          <w:szCs w:val="28"/>
        </w:rPr>
        <w:t>АДМИНИСТРАЦИЯ</w:t>
      </w:r>
    </w:p>
    <w:p w14:paraId="5FA3A450" w14:textId="77777777" w:rsidR="008B50E0" w:rsidRPr="00D46B7C" w:rsidRDefault="008B50E0" w:rsidP="008B50E0">
      <w:pPr>
        <w:jc w:val="center"/>
        <w:rPr>
          <w:rFonts w:ascii="PT Astra Serif" w:hAnsi="PT Astra Serif"/>
          <w:b/>
          <w:sz w:val="28"/>
          <w:szCs w:val="28"/>
        </w:rPr>
      </w:pPr>
      <w:r w:rsidRPr="00D46B7C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14:paraId="23E36822" w14:textId="77777777" w:rsidR="008B50E0" w:rsidRPr="00D46B7C" w:rsidRDefault="008B50E0" w:rsidP="008B50E0">
      <w:pPr>
        <w:jc w:val="center"/>
        <w:rPr>
          <w:rFonts w:ascii="PT Astra Serif" w:hAnsi="PT Astra Serif"/>
          <w:b/>
          <w:sz w:val="28"/>
          <w:szCs w:val="28"/>
        </w:rPr>
      </w:pPr>
      <w:r w:rsidRPr="00D46B7C">
        <w:rPr>
          <w:rFonts w:ascii="PT Astra Serif" w:hAnsi="PT Astra Serif"/>
          <w:b/>
          <w:sz w:val="28"/>
          <w:szCs w:val="28"/>
        </w:rPr>
        <w:t>ЮГО-ВОСТОЧНОЕ СУВОРОВСКОГО РАЙОНА</w:t>
      </w:r>
    </w:p>
    <w:p w14:paraId="661E965F" w14:textId="77777777" w:rsidR="008B50E0" w:rsidRPr="00D46B7C" w:rsidRDefault="008B50E0" w:rsidP="008B50E0">
      <w:pPr>
        <w:jc w:val="center"/>
        <w:rPr>
          <w:rFonts w:ascii="PT Astra Serif" w:hAnsi="PT Astra Serif"/>
          <w:b/>
          <w:sz w:val="28"/>
          <w:szCs w:val="28"/>
        </w:rPr>
      </w:pPr>
    </w:p>
    <w:p w14:paraId="3E7BB94A" w14:textId="77777777" w:rsidR="008B50E0" w:rsidRDefault="008B50E0" w:rsidP="008B50E0">
      <w:pPr>
        <w:tabs>
          <w:tab w:val="center" w:pos="4677"/>
          <w:tab w:val="left" w:pos="6780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Pr="00D46B7C">
        <w:rPr>
          <w:rFonts w:ascii="PT Astra Serif" w:hAnsi="PT Astra Serif"/>
          <w:b/>
          <w:sz w:val="28"/>
          <w:szCs w:val="28"/>
        </w:rPr>
        <w:t xml:space="preserve">ПОСТАНОВЛЕНИЕ </w:t>
      </w:r>
      <w:r>
        <w:rPr>
          <w:rFonts w:ascii="PT Astra Serif" w:hAnsi="PT Astra Serif"/>
          <w:b/>
          <w:sz w:val="28"/>
          <w:szCs w:val="28"/>
        </w:rPr>
        <w:tab/>
      </w:r>
    </w:p>
    <w:p w14:paraId="2B80329C" w14:textId="77777777" w:rsidR="008B50E0" w:rsidRDefault="008B50E0" w:rsidP="008B50E0">
      <w:pPr>
        <w:tabs>
          <w:tab w:val="center" w:pos="4677"/>
          <w:tab w:val="left" w:pos="6780"/>
        </w:tabs>
        <w:rPr>
          <w:rFonts w:ascii="PT Astra Serif" w:hAnsi="PT Astra Serif"/>
          <w:b/>
          <w:sz w:val="28"/>
          <w:szCs w:val="28"/>
        </w:rPr>
      </w:pPr>
    </w:p>
    <w:p w14:paraId="702265A2" w14:textId="77777777" w:rsidR="008B50E0" w:rsidRDefault="008B50E0" w:rsidP="008B50E0">
      <w:pPr>
        <w:tabs>
          <w:tab w:val="center" w:pos="4677"/>
          <w:tab w:val="left" w:pos="6780"/>
        </w:tabs>
        <w:rPr>
          <w:rFonts w:ascii="PT Astra Serif" w:hAnsi="PT Astra Serif"/>
          <w:b/>
          <w:sz w:val="28"/>
          <w:szCs w:val="28"/>
        </w:rPr>
      </w:pPr>
    </w:p>
    <w:p w14:paraId="72A1E552" w14:textId="1B3BF526" w:rsidR="008B50E0" w:rsidRPr="00D46B7C" w:rsidRDefault="008B50E0" w:rsidP="008B50E0">
      <w:pPr>
        <w:tabs>
          <w:tab w:val="center" w:pos="4677"/>
          <w:tab w:val="left" w:pos="6780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</w:t>
      </w:r>
      <w:r>
        <w:rPr>
          <w:rFonts w:ascii="PT Astra Serif" w:hAnsi="PT Astra Serif"/>
          <w:b/>
          <w:sz w:val="28"/>
          <w:szCs w:val="28"/>
        </w:rPr>
        <w:t xml:space="preserve">    от 28 марта 2025 года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>№ 10</w:t>
      </w:r>
    </w:p>
    <w:p w14:paraId="1213BFB9" w14:textId="1AAED920" w:rsidR="00CE6EC1" w:rsidRDefault="00CE6EC1" w:rsidP="00CE6EC1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0CC6DF4" w14:textId="7DA2EE7F" w:rsidR="00CE6EC1" w:rsidRDefault="00CE6EC1" w:rsidP="00CE6EC1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6EA47B90" w14:textId="77777777" w:rsidR="00CE6EC1" w:rsidRDefault="00CE6EC1" w:rsidP="00CE6EC1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01D9299" w14:textId="0100C49E" w:rsidR="00276E16" w:rsidRPr="003B6276" w:rsidRDefault="00276E16" w:rsidP="003B6276">
      <w:pPr>
        <w:pStyle w:val="2"/>
        <w:shd w:val="clear" w:color="auto" w:fill="FFFFFF"/>
        <w:spacing w:line="276" w:lineRule="auto"/>
        <w:textAlignment w:val="baseline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3B6276">
        <w:rPr>
          <w:rFonts w:ascii="PT Astra Serif" w:hAnsi="PT Astra Serif" w:cs="Arial"/>
          <w:b/>
          <w:bCs/>
          <w:sz w:val="28"/>
          <w:szCs w:val="28"/>
        </w:rPr>
        <w:t>Об утверждении Порядка проведения инвентаризации земельных участков и мест захоронений на клад</w:t>
      </w:r>
      <w:r w:rsidR="00CE6EC1">
        <w:rPr>
          <w:rFonts w:ascii="PT Astra Serif" w:hAnsi="PT Astra Serif" w:cs="Arial"/>
          <w:b/>
          <w:bCs/>
          <w:sz w:val="28"/>
          <w:szCs w:val="28"/>
        </w:rPr>
        <w:t>бищах муниципального образования Юго-Восточное</w:t>
      </w:r>
      <w:r w:rsidRPr="003B6276">
        <w:rPr>
          <w:rFonts w:ascii="PT Astra Serif" w:hAnsi="PT Astra Serif" w:cs="Arial"/>
          <w:b/>
          <w:bCs/>
          <w:sz w:val="28"/>
          <w:szCs w:val="28"/>
        </w:rPr>
        <w:t xml:space="preserve"> Суворовского района</w:t>
      </w:r>
    </w:p>
    <w:p w14:paraId="65E0AF07" w14:textId="655552B6" w:rsidR="002A16C1" w:rsidRPr="003B6276" w:rsidRDefault="00EA5723" w:rsidP="003B6276">
      <w:pPr>
        <w:pStyle w:val="Default"/>
        <w:spacing w:line="276" w:lineRule="auto"/>
        <w:rPr>
          <w:rFonts w:cs="Times New Roman"/>
          <w:b/>
          <w:bCs/>
          <w:color w:val="auto"/>
          <w:sz w:val="28"/>
          <w:szCs w:val="28"/>
          <w:lang w:eastAsia="zh-CN"/>
        </w:rPr>
      </w:pPr>
      <w:r w:rsidRPr="003B6276">
        <w:rPr>
          <w:rFonts w:cs="Times New Roman"/>
          <w:b/>
          <w:bCs/>
          <w:color w:val="auto"/>
          <w:sz w:val="28"/>
          <w:szCs w:val="28"/>
          <w:lang w:eastAsia="zh-CN"/>
        </w:rPr>
        <w:t xml:space="preserve"> </w:t>
      </w:r>
    </w:p>
    <w:p w14:paraId="05D9CD3E" w14:textId="55AF1C66" w:rsidR="002A16C1" w:rsidRPr="003B6276" w:rsidRDefault="00EA5723" w:rsidP="003B6276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B6276">
        <w:rPr>
          <w:rFonts w:ascii="PT Astra Serif" w:hAnsi="PT Astra Serif"/>
          <w:sz w:val="28"/>
          <w:szCs w:val="28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12.01.1996 года № 8-ФЗ «О погребении и похоронном деле», Устава муниципального образования </w:t>
      </w:r>
      <w:r w:rsidR="00CE6EC1">
        <w:rPr>
          <w:rFonts w:ascii="PT Astra Serif" w:hAnsi="PT Astra Serif"/>
          <w:sz w:val="28"/>
          <w:szCs w:val="28"/>
        </w:rPr>
        <w:t xml:space="preserve">Юго-Восточное </w:t>
      </w:r>
      <w:r w:rsidRPr="003B6276">
        <w:rPr>
          <w:rFonts w:ascii="PT Astra Serif" w:hAnsi="PT Astra Serif"/>
          <w:sz w:val="28"/>
          <w:szCs w:val="28"/>
        </w:rPr>
        <w:t>Суворовск</w:t>
      </w:r>
      <w:r w:rsidR="00CE6EC1">
        <w:rPr>
          <w:rFonts w:ascii="PT Astra Serif" w:hAnsi="PT Astra Serif"/>
          <w:sz w:val="28"/>
          <w:szCs w:val="28"/>
        </w:rPr>
        <w:t>ого</w:t>
      </w:r>
      <w:r w:rsidRPr="003B6276">
        <w:rPr>
          <w:rFonts w:ascii="PT Astra Serif" w:hAnsi="PT Astra Serif"/>
          <w:sz w:val="28"/>
          <w:szCs w:val="28"/>
        </w:rPr>
        <w:t xml:space="preserve"> район</w:t>
      </w:r>
      <w:r w:rsidR="00CE6EC1">
        <w:rPr>
          <w:rFonts w:ascii="PT Astra Serif" w:hAnsi="PT Astra Serif"/>
          <w:sz w:val="28"/>
          <w:szCs w:val="28"/>
        </w:rPr>
        <w:t>а</w:t>
      </w:r>
      <w:r w:rsidRPr="003B6276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</w:t>
      </w:r>
      <w:r w:rsidR="00CE6EC1">
        <w:rPr>
          <w:rFonts w:ascii="PT Astra Serif" w:hAnsi="PT Astra Serif"/>
          <w:sz w:val="28"/>
          <w:szCs w:val="28"/>
        </w:rPr>
        <w:t xml:space="preserve">Юго-Восточное </w:t>
      </w:r>
      <w:r w:rsidRPr="003B6276">
        <w:rPr>
          <w:rFonts w:ascii="PT Astra Serif" w:hAnsi="PT Astra Serif"/>
          <w:sz w:val="28"/>
          <w:szCs w:val="28"/>
        </w:rPr>
        <w:t>Суворовск</w:t>
      </w:r>
      <w:r w:rsidR="00CE6EC1">
        <w:rPr>
          <w:rFonts w:ascii="PT Astra Serif" w:hAnsi="PT Astra Serif"/>
          <w:sz w:val="28"/>
          <w:szCs w:val="28"/>
        </w:rPr>
        <w:t>ого</w:t>
      </w:r>
      <w:r w:rsidRPr="003B6276">
        <w:rPr>
          <w:rFonts w:ascii="PT Astra Serif" w:hAnsi="PT Astra Serif"/>
          <w:sz w:val="28"/>
          <w:szCs w:val="28"/>
        </w:rPr>
        <w:t xml:space="preserve"> район</w:t>
      </w:r>
      <w:r w:rsidR="00CE6EC1">
        <w:rPr>
          <w:rFonts w:ascii="PT Astra Serif" w:hAnsi="PT Astra Serif"/>
          <w:sz w:val="28"/>
          <w:szCs w:val="28"/>
        </w:rPr>
        <w:t>а</w:t>
      </w:r>
      <w:r w:rsidRPr="003B6276">
        <w:rPr>
          <w:rFonts w:ascii="PT Astra Serif" w:hAnsi="PT Astra Serif"/>
          <w:sz w:val="28"/>
          <w:szCs w:val="28"/>
        </w:rPr>
        <w:t xml:space="preserve"> ПОСТАНОВЛЯЕТ:</w:t>
      </w:r>
    </w:p>
    <w:p w14:paraId="4F916C2B" w14:textId="395545A7" w:rsidR="00EA5723" w:rsidRPr="003B6276" w:rsidRDefault="00276E16" w:rsidP="003B6276">
      <w:pPr>
        <w:pStyle w:val="af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B627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Утвердить Порядок проведения инвентаризации земельных участков и мест захоронений на кладбищах муниципального образования </w:t>
      </w:r>
      <w:r w:rsidR="00CE6EC1">
        <w:rPr>
          <w:rFonts w:ascii="PT Astra Serif" w:hAnsi="PT Astra Serif"/>
          <w:sz w:val="28"/>
          <w:szCs w:val="28"/>
        </w:rPr>
        <w:t>Юго-Восточное</w:t>
      </w:r>
      <w:r w:rsidR="00EA5723" w:rsidRPr="003B6276">
        <w:rPr>
          <w:rFonts w:ascii="PT Astra Serif" w:hAnsi="PT Astra Serif"/>
          <w:sz w:val="28"/>
          <w:szCs w:val="28"/>
        </w:rPr>
        <w:t xml:space="preserve"> Суворовского района (приложение).</w:t>
      </w:r>
    </w:p>
    <w:p w14:paraId="6054A151" w14:textId="0B880892" w:rsidR="00EA5723" w:rsidRPr="003B6276" w:rsidRDefault="00EA5723" w:rsidP="003B6276">
      <w:pPr>
        <w:pStyle w:val="af5"/>
        <w:numPr>
          <w:ilvl w:val="0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B6276">
        <w:rPr>
          <w:rFonts w:ascii="PT Astra Serif" w:hAnsi="PT Astra Serif"/>
          <w:sz w:val="28"/>
          <w:szCs w:val="28"/>
        </w:rPr>
        <w:t xml:space="preserve">Постановление опубликовать в средствах массовой информации и разместить на официальном сайте муниципального образования </w:t>
      </w:r>
      <w:r w:rsidR="00CE6EC1">
        <w:rPr>
          <w:rFonts w:ascii="PT Astra Serif" w:hAnsi="PT Astra Serif"/>
          <w:sz w:val="28"/>
          <w:szCs w:val="28"/>
        </w:rPr>
        <w:t>Юго-Восточное</w:t>
      </w:r>
      <w:r w:rsidRPr="003B6276">
        <w:rPr>
          <w:rFonts w:ascii="PT Astra Serif" w:hAnsi="PT Astra Serif"/>
          <w:sz w:val="28"/>
          <w:szCs w:val="28"/>
        </w:rPr>
        <w:t xml:space="preserve"> Суворовского района.</w:t>
      </w:r>
    </w:p>
    <w:p w14:paraId="501ABA00" w14:textId="100E5498" w:rsidR="001C32A8" w:rsidRPr="003B6276" w:rsidRDefault="00EA5723" w:rsidP="003B6276">
      <w:pPr>
        <w:pStyle w:val="af5"/>
        <w:numPr>
          <w:ilvl w:val="0"/>
          <w:numId w:val="2"/>
        </w:numPr>
        <w:spacing w:after="240" w:line="276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3B6276">
        <w:rPr>
          <w:rFonts w:ascii="PT Astra Serif" w:hAnsi="PT Astra Serif"/>
          <w:sz w:val="28"/>
          <w:szCs w:val="28"/>
        </w:rPr>
        <w:t>Постановление вступает в силу со дня официального опубликования.</w:t>
      </w:r>
    </w:p>
    <w:p w14:paraId="10D005D1" w14:textId="77777777" w:rsidR="00276E16" w:rsidRPr="003B6276" w:rsidRDefault="00276E16" w:rsidP="003B6276">
      <w:pPr>
        <w:pStyle w:val="af5"/>
        <w:spacing w:after="240" w:line="276" w:lineRule="auto"/>
        <w:ind w:left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14:paraId="03F99F15" w14:textId="77777777" w:rsidTr="000D05A0">
        <w:trPr>
          <w:trHeight w:val="229"/>
        </w:trPr>
        <w:tc>
          <w:tcPr>
            <w:tcW w:w="2178" w:type="pct"/>
          </w:tcPr>
          <w:p w14:paraId="2C5E8398" w14:textId="0FC87E50"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CE6EC1" w:rsidRPr="00CE6EC1">
              <w:rPr>
                <w:rFonts w:ascii="PT Astra Serif" w:hAnsi="PT Astra Serif"/>
                <w:b/>
                <w:sz w:val="28"/>
                <w:szCs w:val="28"/>
              </w:rPr>
              <w:t>Юго-Восточное</w:t>
            </w:r>
            <w:r w:rsidR="00CE6EC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72288">
              <w:rPr>
                <w:rFonts w:ascii="PT Astra Serif" w:hAnsi="PT Astra Serif"/>
                <w:b/>
                <w:sz w:val="28"/>
                <w:szCs w:val="28"/>
              </w:rPr>
              <w:t>Суворовский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40EB1FC8" w14:textId="77777777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172F1307" w14:textId="394E0906" w:rsidR="002A16C1" w:rsidRPr="00276E92" w:rsidRDefault="00CE6EC1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О.А.Грибкова</w:t>
            </w:r>
          </w:p>
        </w:tc>
      </w:tr>
    </w:tbl>
    <w:p w14:paraId="7420600B" w14:textId="177BD80E" w:rsidR="00E22192" w:rsidRDefault="00E22192">
      <w:pPr>
        <w:rPr>
          <w:rFonts w:ascii="PT Astra Serif" w:hAnsi="PT Astra Serif" w:cs="PT Astra Serif"/>
          <w:sz w:val="28"/>
          <w:szCs w:val="28"/>
        </w:rPr>
      </w:pPr>
    </w:p>
    <w:p w14:paraId="2640D64E" w14:textId="4A2A30C2" w:rsidR="00276E16" w:rsidRDefault="00276E16">
      <w:pPr>
        <w:rPr>
          <w:rFonts w:ascii="PT Astra Serif" w:hAnsi="PT Astra Serif" w:cs="PT Astra Serif"/>
          <w:sz w:val="28"/>
          <w:szCs w:val="28"/>
        </w:rPr>
      </w:pPr>
    </w:p>
    <w:p w14:paraId="3473BF6E" w14:textId="663866E1" w:rsidR="00276E16" w:rsidRDefault="00276E16">
      <w:pPr>
        <w:rPr>
          <w:rFonts w:ascii="PT Astra Serif" w:hAnsi="PT Astra Serif" w:cs="PT Astra Serif"/>
          <w:sz w:val="28"/>
          <w:szCs w:val="28"/>
        </w:rPr>
      </w:pPr>
    </w:p>
    <w:p w14:paraId="3227B5E7" w14:textId="6597BF18" w:rsidR="00B863A8" w:rsidRDefault="00B863A8">
      <w:pPr>
        <w:suppressAutoHyphens w:val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br w:type="page"/>
      </w:r>
    </w:p>
    <w:tbl>
      <w:tblPr>
        <w:tblpPr w:leftFromText="180" w:rightFromText="180" w:vertAnchor="page" w:horzAnchor="margin" w:tblpXSpec="right" w:tblpY="1291"/>
        <w:tblW w:w="4644" w:type="dxa"/>
        <w:jc w:val="right"/>
        <w:tblLook w:val="04A0" w:firstRow="1" w:lastRow="0" w:firstColumn="1" w:lastColumn="0" w:noHBand="0" w:noVBand="1"/>
      </w:tblPr>
      <w:tblGrid>
        <w:gridCol w:w="4644"/>
      </w:tblGrid>
      <w:tr w:rsidR="00036360" w:rsidRPr="00036360" w14:paraId="05BAE194" w14:textId="77777777" w:rsidTr="00146B2C">
        <w:trPr>
          <w:trHeight w:val="1701"/>
          <w:jc w:val="right"/>
        </w:trPr>
        <w:tc>
          <w:tcPr>
            <w:tcW w:w="4644" w:type="dxa"/>
            <w:shd w:val="clear" w:color="auto" w:fill="auto"/>
          </w:tcPr>
          <w:p w14:paraId="2F3AF498" w14:textId="77777777" w:rsidR="00B863A8" w:rsidRPr="00036360" w:rsidRDefault="00B863A8" w:rsidP="0003636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36360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14:paraId="03C644FD" w14:textId="77777777" w:rsidR="00B863A8" w:rsidRPr="00036360" w:rsidRDefault="00B863A8" w:rsidP="0003636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3636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68514240" w14:textId="77777777" w:rsidR="00B863A8" w:rsidRPr="00036360" w:rsidRDefault="00B863A8" w:rsidP="0003636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36360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</w:p>
          <w:p w14:paraId="10676EC4" w14:textId="37DA120A" w:rsidR="00B863A8" w:rsidRPr="00036360" w:rsidRDefault="00CE6EC1" w:rsidP="0003636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Юго-Восточное</w:t>
            </w:r>
            <w:r w:rsidRPr="0003636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863A8" w:rsidRPr="00036360">
              <w:rPr>
                <w:rFonts w:ascii="PT Astra Serif" w:hAnsi="PT Astra Serif"/>
                <w:sz w:val="28"/>
                <w:szCs w:val="28"/>
              </w:rPr>
              <w:t>Суворовск</w:t>
            </w:r>
            <w:r>
              <w:rPr>
                <w:rFonts w:ascii="PT Astra Serif" w:hAnsi="PT Astra Serif"/>
                <w:sz w:val="28"/>
                <w:szCs w:val="28"/>
              </w:rPr>
              <w:t>ого</w:t>
            </w:r>
            <w:r w:rsidR="00B863A8" w:rsidRPr="0003636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</w:p>
          <w:p w14:paraId="6B10FCB0" w14:textId="5D87F6FE" w:rsidR="00B863A8" w:rsidRPr="00036360" w:rsidRDefault="008B50E0" w:rsidP="00036360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28 марта 2025г.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 xml:space="preserve"> № 10</w:t>
            </w:r>
            <w:r w:rsidR="00B863A8" w:rsidRPr="0003636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14:paraId="52E8B226" w14:textId="1CCFA8CC" w:rsidR="00E22192" w:rsidRPr="00036360" w:rsidRDefault="00E22192" w:rsidP="00036360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14:paraId="65315AA3" w14:textId="316EFB3A" w:rsidR="00E22192" w:rsidRPr="00036360" w:rsidRDefault="00E22192" w:rsidP="00036360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14:paraId="09A8BC03" w14:textId="29416DB2" w:rsidR="00E22192" w:rsidRPr="00036360" w:rsidRDefault="00E22192" w:rsidP="00036360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14:paraId="4E1A1EC1" w14:textId="5B1AAAD4" w:rsidR="00E22192" w:rsidRPr="00036360" w:rsidRDefault="00E22192" w:rsidP="00036360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14:paraId="29186341" w14:textId="27A47F18" w:rsidR="00E22192" w:rsidRPr="00036360" w:rsidRDefault="00E22192" w:rsidP="00036360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14:paraId="6CAC8452" w14:textId="315D3E5E" w:rsidR="00E22192" w:rsidRPr="00036360" w:rsidRDefault="00E22192" w:rsidP="00036360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14:paraId="612E6A4C" w14:textId="4CB0D0C2" w:rsidR="00E22192" w:rsidRPr="00036360" w:rsidRDefault="00E22192" w:rsidP="00036360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14:paraId="36457293" w14:textId="214951EA" w:rsidR="00E22192" w:rsidRPr="00036360" w:rsidRDefault="00E22192" w:rsidP="00036360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14:paraId="3320AF40" w14:textId="77777777" w:rsidR="00CE6EC1" w:rsidRDefault="00276E16" w:rsidP="00036360">
      <w:pPr>
        <w:shd w:val="clear" w:color="auto" w:fill="FFFFFF"/>
        <w:suppressAutoHyphens w:val="0"/>
        <w:spacing w:line="276" w:lineRule="auto"/>
        <w:jc w:val="center"/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</w:pPr>
      <w:r w:rsidRPr="00036360"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  <w:t xml:space="preserve">Порядок проведения инвентаризации земельных участков и мест захоронений на кладбищах муниципального образования </w:t>
      </w:r>
    </w:p>
    <w:p w14:paraId="4EE37D1B" w14:textId="033F6C0C" w:rsidR="006E2FD0" w:rsidRPr="00036360" w:rsidRDefault="00CE6EC1" w:rsidP="00036360">
      <w:pPr>
        <w:shd w:val="clear" w:color="auto" w:fill="FFFFFF"/>
        <w:suppressAutoHyphens w:val="0"/>
        <w:spacing w:line="276" w:lineRule="auto"/>
        <w:jc w:val="center"/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</w:pPr>
      <w:r w:rsidRPr="00CE6EC1">
        <w:rPr>
          <w:rFonts w:ascii="PT Astra Serif" w:hAnsi="PT Astra Serif"/>
          <w:b/>
          <w:sz w:val="28"/>
          <w:szCs w:val="28"/>
        </w:rPr>
        <w:t>Юго-Восточное</w:t>
      </w:r>
      <w:r w:rsidRPr="00036360"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  <w:t xml:space="preserve"> </w:t>
      </w:r>
      <w:r w:rsidR="00276E16" w:rsidRPr="00036360">
        <w:rPr>
          <w:rFonts w:ascii="PT Astra Serif" w:hAnsi="PT Astra Serif" w:cs="Arial"/>
          <w:b/>
          <w:bCs/>
          <w:sz w:val="28"/>
          <w:szCs w:val="28"/>
          <w:shd w:val="clear" w:color="auto" w:fill="FFFFFF"/>
        </w:rPr>
        <w:t>Суворовского района</w:t>
      </w:r>
    </w:p>
    <w:p w14:paraId="41AF40E9" w14:textId="77777777" w:rsidR="00276E16" w:rsidRPr="00036360" w:rsidRDefault="00276E16" w:rsidP="00036360">
      <w:pPr>
        <w:shd w:val="clear" w:color="auto" w:fill="FFFFFF"/>
        <w:suppressAutoHyphens w:val="0"/>
        <w:spacing w:line="276" w:lineRule="auto"/>
        <w:jc w:val="center"/>
        <w:rPr>
          <w:rFonts w:ascii="PT Astra Serif" w:hAnsi="PT Astra Serif" w:cs="Helvetica"/>
          <w:b/>
          <w:sz w:val="28"/>
          <w:szCs w:val="28"/>
          <w:lang w:eastAsia="ru-RU"/>
        </w:rPr>
      </w:pPr>
    </w:p>
    <w:p w14:paraId="345C9015" w14:textId="77777777" w:rsidR="00276E16" w:rsidRPr="00036360" w:rsidRDefault="00276E16" w:rsidP="00036360">
      <w:pPr>
        <w:pStyle w:val="3"/>
        <w:shd w:val="clear" w:color="auto" w:fill="FFFFFF"/>
        <w:spacing w:line="276" w:lineRule="auto"/>
        <w:jc w:val="center"/>
        <w:textAlignment w:val="baseline"/>
        <w:rPr>
          <w:rFonts w:ascii="PT Astra Serif" w:hAnsi="PT Astra Serif" w:cs="Arial"/>
          <w:b/>
          <w:bCs/>
          <w:szCs w:val="28"/>
          <w:lang w:eastAsia="ru-RU"/>
        </w:rPr>
      </w:pPr>
      <w:r w:rsidRPr="00036360">
        <w:rPr>
          <w:rFonts w:ascii="PT Astra Serif" w:hAnsi="PT Astra Serif" w:cs="Arial"/>
          <w:b/>
          <w:bCs/>
          <w:szCs w:val="28"/>
        </w:rPr>
        <w:t>I. Общие положения</w:t>
      </w:r>
    </w:p>
    <w:p w14:paraId="5E1034B8" w14:textId="77777777" w:rsidR="00276E16" w:rsidRPr="00036360" w:rsidRDefault="00276E16" w:rsidP="00036360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rFonts w:ascii="PT Astra Serif" w:hAnsi="PT Astra Serif" w:cs="Arial"/>
          <w:sz w:val="28"/>
          <w:szCs w:val="28"/>
        </w:rPr>
      </w:pPr>
    </w:p>
    <w:p w14:paraId="15A4DF21" w14:textId="644468D9" w:rsidR="00276E16" w:rsidRPr="00036360" w:rsidRDefault="00276E16" w:rsidP="0003636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t>1</w:t>
      </w:r>
      <w:r w:rsidR="0097543C" w:rsidRPr="00036360">
        <w:rPr>
          <w:rFonts w:ascii="PT Astra Serif" w:hAnsi="PT Astra Serif" w:cs="Arial"/>
          <w:sz w:val="28"/>
          <w:szCs w:val="28"/>
        </w:rPr>
        <w:t xml:space="preserve">.1. </w:t>
      </w:r>
      <w:r w:rsidRPr="00036360">
        <w:rPr>
          <w:rFonts w:ascii="PT Astra Serif" w:hAnsi="PT Astra Serif" w:cs="Arial"/>
          <w:sz w:val="28"/>
          <w:szCs w:val="28"/>
        </w:rPr>
        <w:t xml:space="preserve"> Настоящий Порядок проведения инвентаризации земельных участков и мест захоронений на кладбищах муниципального образования </w:t>
      </w:r>
      <w:r w:rsidR="00CE6EC1">
        <w:rPr>
          <w:rFonts w:ascii="PT Astra Serif" w:hAnsi="PT Astra Serif"/>
          <w:sz w:val="28"/>
          <w:szCs w:val="28"/>
        </w:rPr>
        <w:t>Юго-Восточное</w:t>
      </w:r>
      <w:r w:rsidRPr="00036360">
        <w:rPr>
          <w:rFonts w:ascii="PT Astra Serif" w:hAnsi="PT Astra Serif" w:cs="Arial"/>
          <w:sz w:val="28"/>
          <w:szCs w:val="28"/>
        </w:rPr>
        <w:t xml:space="preserve"> Суворовского района (далее – Порядок) устанавливает единые требования к проведению инвентаризации земельных участков и мест захоронений на кладбищах, находящихся на территории муниципального образования </w:t>
      </w:r>
      <w:r w:rsidR="00CE6EC1">
        <w:rPr>
          <w:rFonts w:ascii="PT Astra Serif" w:hAnsi="PT Astra Serif"/>
          <w:sz w:val="28"/>
          <w:szCs w:val="28"/>
        </w:rPr>
        <w:t>Юго-Восточное</w:t>
      </w:r>
      <w:r w:rsidRPr="00036360">
        <w:rPr>
          <w:rFonts w:ascii="PT Astra Serif" w:hAnsi="PT Astra Serif" w:cs="Arial"/>
          <w:sz w:val="28"/>
          <w:szCs w:val="28"/>
        </w:rPr>
        <w:t xml:space="preserve"> Суворовского района (далее – кладбища).</w:t>
      </w:r>
    </w:p>
    <w:p w14:paraId="285220F0" w14:textId="53ACCA63" w:rsidR="00276E16" w:rsidRPr="00036360" w:rsidRDefault="0097543C" w:rsidP="0003636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t>1.2.</w:t>
      </w:r>
      <w:r w:rsidR="00276E16" w:rsidRPr="00036360">
        <w:rPr>
          <w:rFonts w:ascii="PT Astra Serif" w:hAnsi="PT Astra Serif" w:cs="Arial"/>
          <w:sz w:val="28"/>
          <w:szCs w:val="28"/>
        </w:rPr>
        <w:t xml:space="preserve"> Объектами инвентаризации являются земельные участки и места захоронений на территориях кладбищ.</w:t>
      </w:r>
    </w:p>
    <w:p w14:paraId="71C659A5" w14:textId="66EF6128" w:rsidR="00276E16" w:rsidRPr="00036360" w:rsidRDefault="0097543C" w:rsidP="0003636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t>1.</w:t>
      </w:r>
      <w:r w:rsidR="00276E16" w:rsidRPr="00036360">
        <w:rPr>
          <w:rFonts w:ascii="PT Astra Serif" w:hAnsi="PT Astra Serif" w:cs="Arial"/>
          <w:sz w:val="28"/>
          <w:szCs w:val="28"/>
        </w:rPr>
        <w:t xml:space="preserve">3. Уполномоченное учреждение муниципального образования </w:t>
      </w:r>
      <w:r w:rsidR="00CE6EC1">
        <w:rPr>
          <w:rFonts w:ascii="PT Astra Serif" w:hAnsi="PT Astra Serif"/>
          <w:sz w:val="28"/>
          <w:szCs w:val="28"/>
        </w:rPr>
        <w:t>Юго-Восточное</w:t>
      </w:r>
      <w:r w:rsidR="00CE6EC1" w:rsidRPr="00036360">
        <w:rPr>
          <w:rFonts w:ascii="PT Astra Serif" w:hAnsi="PT Astra Serif" w:cs="Arial"/>
          <w:sz w:val="28"/>
          <w:szCs w:val="28"/>
        </w:rPr>
        <w:t xml:space="preserve"> </w:t>
      </w:r>
      <w:r w:rsidR="00276E16" w:rsidRPr="00036360">
        <w:rPr>
          <w:rFonts w:ascii="PT Astra Serif" w:hAnsi="PT Astra Serif" w:cs="Arial"/>
          <w:sz w:val="28"/>
          <w:szCs w:val="28"/>
        </w:rPr>
        <w:t>Суворовского района в сфере погребения и похоронного дела (далее – уполномоченное учреждение) ведет учет земельных участков и мест захоронений на территории кладбищ в электронном виде посредством ведения описи земельных участков и мест захоронений.</w:t>
      </w:r>
    </w:p>
    <w:p w14:paraId="085AC886" w14:textId="6D2C1190" w:rsidR="00276E16" w:rsidRPr="00036360" w:rsidRDefault="0097543C" w:rsidP="0003636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t>1.</w:t>
      </w:r>
      <w:r w:rsidR="00276E16" w:rsidRPr="00036360">
        <w:rPr>
          <w:rFonts w:ascii="PT Astra Serif" w:hAnsi="PT Astra Serif" w:cs="Arial"/>
          <w:sz w:val="28"/>
          <w:szCs w:val="28"/>
        </w:rPr>
        <w:t>4. Инвентаризация земельных участков и мест захоронений проводится не реже одного раза в три года.</w:t>
      </w:r>
    </w:p>
    <w:p w14:paraId="12F953C7" w14:textId="77777777" w:rsidR="0097543C" w:rsidRPr="00036360" w:rsidRDefault="00276E16" w:rsidP="0003636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t>Проведение инвентаризации земельных участков 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14:paraId="38EEED31" w14:textId="282BC9E3" w:rsidR="00276E16" w:rsidRPr="00036360" w:rsidRDefault="0097543C" w:rsidP="0003636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t xml:space="preserve">1.5 </w:t>
      </w:r>
      <w:r w:rsidR="00276E16" w:rsidRPr="00036360">
        <w:rPr>
          <w:rFonts w:ascii="PT Astra Serif" w:hAnsi="PT Astra Serif" w:cs="Arial"/>
          <w:sz w:val="28"/>
          <w:szCs w:val="28"/>
        </w:rPr>
        <w:t>Основными целями инвентаризации земельных участков и мест захоронений являются:</w:t>
      </w:r>
    </w:p>
    <w:p w14:paraId="5DD935A9" w14:textId="6C5EFB91" w:rsidR="00276E16" w:rsidRPr="00036360" w:rsidRDefault="00276E16" w:rsidP="0003636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t>1) систематизация данных о местах захоронений на кладбищах;</w:t>
      </w:r>
    </w:p>
    <w:p w14:paraId="3B7B6C61" w14:textId="160B73F0" w:rsidR="00276E16" w:rsidRPr="00036360" w:rsidRDefault="00276E16" w:rsidP="0003636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t>2) выявление неучтенных, бесхозяйных, брошенных, неухоженных захоронений, а также свободных для захоронений земельных участков;</w:t>
      </w:r>
    </w:p>
    <w:p w14:paraId="6C330A1B" w14:textId="473BDE2D" w:rsidR="00276E16" w:rsidRPr="00036360" w:rsidRDefault="00276E16" w:rsidP="0003636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t>3) учет территории в зоне захоронения кладбищ, не занятой местами захоронений;</w:t>
      </w:r>
    </w:p>
    <w:p w14:paraId="7D17A744" w14:textId="5EC74527" w:rsidR="00276E16" w:rsidRPr="00036360" w:rsidRDefault="00276E16" w:rsidP="0003636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lastRenderedPageBreak/>
        <w:t>4) перевод книг регистрации захоронений (захоронений урн с прахом) и книг регистрации надмогильных сооружений (надгробий) в электронный вид;</w:t>
      </w:r>
    </w:p>
    <w:p w14:paraId="6C5131A7" w14:textId="74D6BF66" w:rsidR="005C3CCC" w:rsidRPr="00036360" w:rsidRDefault="005C3CCC" w:rsidP="0003636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t>5) планирование территории кладбищ;</w:t>
      </w:r>
    </w:p>
    <w:p w14:paraId="26989D50" w14:textId="70BB072C" w:rsidR="005C3CCC" w:rsidRPr="00036360" w:rsidRDefault="005C3CCC" w:rsidP="0003636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t>6) определение состояния могил и/или надмогильных сооружений (надгробий);</w:t>
      </w:r>
    </w:p>
    <w:p w14:paraId="47D7CD3F" w14:textId="520F07E9" w:rsidR="005C3CCC" w:rsidRPr="00036360" w:rsidRDefault="005C3CCC" w:rsidP="0003636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t>7) восстановление сведений утерянных, утраченных книг регистрации захоронений (сведений о погребенном, месте погребения).</w:t>
      </w:r>
    </w:p>
    <w:p w14:paraId="25AF6943" w14:textId="77777777" w:rsidR="005C3CCC" w:rsidRPr="00036360" w:rsidRDefault="005C3CCC" w:rsidP="00036360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textAlignment w:val="baseline"/>
        <w:rPr>
          <w:rFonts w:ascii="PT Astra Serif" w:hAnsi="PT Astra Serif" w:cs="Arial"/>
          <w:sz w:val="28"/>
          <w:szCs w:val="28"/>
        </w:rPr>
      </w:pPr>
    </w:p>
    <w:p w14:paraId="6F4D2BDC" w14:textId="41AB8267" w:rsidR="005C3CCC" w:rsidRPr="00036360" w:rsidRDefault="005C3CCC" w:rsidP="00036360">
      <w:pPr>
        <w:pStyle w:val="3"/>
        <w:shd w:val="clear" w:color="auto" w:fill="FFFFFF"/>
        <w:spacing w:line="276" w:lineRule="auto"/>
        <w:jc w:val="center"/>
        <w:textAlignment w:val="baseline"/>
        <w:rPr>
          <w:rFonts w:ascii="PT Astra Serif" w:hAnsi="PT Astra Serif" w:cs="Arial"/>
          <w:b/>
          <w:bCs/>
          <w:szCs w:val="28"/>
          <w:lang w:eastAsia="ru-RU"/>
        </w:rPr>
      </w:pPr>
      <w:r w:rsidRPr="00036360">
        <w:rPr>
          <w:rFonts w:ascii="PT Astra Serif" w:hAnsi="PT Astra Serif" w:cs="Arial"/>
          <w:b/>
          <w:bCs/>
          <w:szCs w:val="28"/>
        </w:rPr>
        <w:t xml:space="preserve">II. Основные правила проведения инвентаризации </w:t>
      </w:r>
      <w:r w:rsidR="00036360">
        <w:rPr>
          <w:rFonts w:ascii="PT Astra Serif" w:hAnsi="PT Astra Serif" w:cs="Arial"/>
          <w:b/>
          <w:bCs/>
          <w:szCs w:val="28"/>
        </w:rPr>
        <w:br/>
      </w:r>
      <w:r w:rsidRPr="00036360">
        <w:rPr>
          <w:rFonts w:ascii="PT Astra Serif" w:hAnsi="PT Astra Serif" w:cs="Arial"/>
          <w:b/>
          <w:bCs/>
          <w:szCs w:val="28"/>
        </w:rPr>
        <w:t>земельных участков</w:t>
      </w:r>
      <w:r w:rsidR="00036360">
        <w:rPr>
          <w:rFonts w:ascii="PT Astra Serif" w:hAnsi="PT Astra Serif" w:cs="Arial"/>
          <w:b/>
          <w:bCs/>
          <w:szCs w:val="28"/>
        </w:rPr>
        <w:t xml:space="preserve"> </w:t>
      </w:r>
      <w:r w:rsidRPr="00036360">
        <w:rPr>
          <w:rFonts w:ascii="PT Astra Serif" w:hAnsi="PT Astra Serif" w:cs="Arial"/>
          <w:b/>
          <w:bCs/>
          <w:szCs w:val="28"/>
        </w:rPr>
        <w:t>и мест захоронений</w:t>
      </w:r>
    </w:p>
    <w:p w14:paraId="7E9887C3" w14:textId="77777777" w:rsidR="005C3CCC" w:rsidRPr="00036360" w:rsidRDefault="005C3CCC" w:rsidP="00036360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rFonts w:ascii="PT Astra Serif" w:hAnsi="PT Astra Serif" w:cs="Arial"/>
          <w:sz w:val="28"/>
          <w:szCs w:val="28"/>
        </w:rPr>
      </w:pPr>
    </w:p>
    <w:p w14:paraId="3C9D49E3" w14:textId="732C2C36" w:rsidR="005C3CCC" w:rsidRPr="00036360" w:rsidRDefault="0097543C" w:rsidP="0003636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t>2.1</w:t>
      </w:r>
      <w:r w:rsidR="005C3CCC" w:rsidRPr="00036360">
        <w:rPr>
          <w:rFonts w:ascii="PT Astra Serif" w:hAnsi="PT Astra Serif" w:cs="Arial"/>
          <w:sz w:val="28"/>
          <w:szCs w:val="28"/>
        </w:rPr>
        <w:t xml:space="preserve">. Решение о проведении инвентаризации, сроках ее проведения, перечне кладбищ, на которых планируется провести инвентаризацию, </w:t>
      </w:r>
      <w:r w:rsidR="005C3CCC" w:rsidRPr="00036360">
        <w:rPr>
          <w:rFonts w:ascii="PT Astra Serif" w:hAnsi="PT Astra Serif"/>
          <w:sz w:val="28"/>
          <w:szCs w:val="28"/>
        </w:rPr>
        <w:t>устанавливается распоряжением администрации муниципального образования Суворовский район.</w:t>
      </w:r>
    </w:p>
    <w:p w14:paraId="780C3953" w14:textId="7F0DA2FD" w:rsidR="005C3CCC" w:rsidRPr="00036360" w:rsidRDefault="0097543C" w:rsidP="0003636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t>2.2.</w:t>
      </w:r>
      <w:r w:rsidR="005C3CCC" w:rsidRPr="00036360">
        <w:rPr>
          <w:rFonts w:ascii="PT Astra Serif" w:hAnsi="PT Astra Serif" w:cs="Arial"/>
          <w:sz w:val="28"/>
          <w:szCs w:val="28"/>
        </w:rPr>
        <w:t xml:space="preserve"> Инвентаризация проводится уполномоченным учреждением своими силами либо путем заключения муниципального контракта (договора) на выполнение работ (оказание услуг) по проведению инвентаризации земельных участков и мест захоронений с соблюдением требований законодательства Российской Федерации.</w:t>
      </w:r>
    </w:p>
    <w:p w14:paraId="0697DD67" w14:textId="3E080AC6" w:rsidR="005C3CCC" w:rsidRPr="00036360" w:rsidRDefault="005C3CCC" w:rsidP="0003636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t>В случае проведения инвентаризации непосредственно уполномоченным учреждением создается инвентаризационная комиссия, состав которой определяется руководителем уполномоченного учреждения.</w:t>
      </w:r>
    </w:p>
    <w:p w14:paraId="4DD0B945" w14:textId="60A27E0B" w:rsidR="005C3CCC" w:rsidRPr="00036360" w:rsidRDefault="005C3CCC" w:rsidP="0003636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t>При формировании инвентаризационной комиссии учитываются положения законодательства Российской Федерации о противодействии коррупции в части недопущения конфликта интересов (заинтересованности).</w:t>
      </w:r>
    </w:p>
    <w:p w14:paraId="5B607677" w14:textId="36339CFA" w:rsidR="005C3CCC" w:rsidRPr="00036360" w:rsidRDefault="00036360" w:rsidP="0003636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t>2.3.</w:t>
      </w:r>
      <w:r w:rsidR="005C3CCC" w:rsidRPr="00036360">
        <w:rPr>
          <w:rFonts w:ascii="PT Astra Serif" w:hAnsi="PT Astra Serif" w:cs="Arial"/>
          <w:sz w:val="28"/>
          <w:szCs w:val="28"/>
        </w:rPr>
        <w:t xml:space="preserve"> До начала проведения инвентаризации на кладбище уполномоченное учреждение проверяет наличие книг регистрации захоронений (захоронений урн с прахом), книг регистрации надмогильных сооружений (надгробий) по соответствующему кладбищу.</w:t>
      </w:r>
    </w:p>
    <w:p w14:paraId="0E9AA2B1" w14:textId="0A4EF597" w:rsidR="005C3CCC" w:rsidRPr="00036360" w:rsidRDefault="00036360" w:rsidP="0003636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t xml:space="preserve">2.4. </w:t>
      </w:r>
      <w:r w:rsidR="005C3CCC" w:rsidRPr="00036360">
        <w:rPr>
          <w:rFonts w:ascii="PT Astra Serif" w:hAnsi="PT Astra Serif" w:cs="Arial"/>
          <w:sz w:val="28"/>
          <w:szCs w:val="28"/>
        </w:rPr>
        <w:t xml:space="preserve">Отсутствие книг регистрации захоронений (захоронений урн с прахом) и книг регистрации надмогильных сооружений (надгробий) вследствие их утраты либо неведения основанием для </w:t>
      </w:r>
      <w:proofErr w:type="spellStart"/>
      <w:r w:rsidR="005C3CCC" w:rsidRPr="00036360">
        <w:rPr>
          <w:rFonts w:ascii="PT Astra Serif" w:hAnsi="PT Astra Serif" w:cs="Arial"/>
          <w:sz w:val="28"/>
          <w:szCs w:val="28"/>
        </w:rPr>
        <w:t>непроведения</w:t>
      </w:r>
      <w:proofErr w:type="spellEnd"/>
      <w:r w:rsidR="005C3CCC" w:rsidRPr="00036360">
        <w:rPr>
          <w:rFonts w:ascii="PT Astra Serif" w:hAnsi="PT Astra Serif" w:cs="Arial"/>
          <w:sz w:val="28"/>
          <w:szCs w:val="28"/>
        </w:rPr>
        <w:t xml:space="preserve"> инвентаризации мест захоронений не является.</w:t>
      </w:r>
    </w:p>
    <w:p w14:paraId="4BA9B688" w14:textId="2FE79A51" w:rsidR="005C3CCC" w:rsidRPr="00036360" w:rsidRDefault="00036360" w:rsidP="0003636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t>2.5.</w:t>
      </w:r>
      <w:r w:rsidR="005C3CCC" w:rsidRPr="00036360">
        <w:rPr>
          <w:rFonts w:ascii="PT Astra Serif" w:hAnsi="PT Astra Serif" w:cs="Arial"/>
          <w:sz w:val="28"/>
          <w:szCs w:val="28"/>
        </w:rPr>
        <w:t xml:space="preserve"> В случае если книги регистрации захоронений (захоронений урн с прахом) находятся на постоянном хранении в муниципальном архиве, уполномоченный орган вправе их истребовать на период проведения инвентаризации мест захоронений из муниципального архива с соблюдением требований законодательства об архивном деле в Российской Федерации.</w:t>
      </w:r>
    </w:p>
    <w:p w14:paraId="48CC59D8" w14:textId="5B684D40" w:rsidR="005C3CCC" w:rsidRPr="00036360" w:rsidRDefault="00036360" w:rsidP="0003636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t>2.6</w:t>
      </w:r>
      <w:r w:rsidR="005C3CCC" w:rsidRPr="00036360">
        <w:rPr>
          <w:rFonts w:ascii="PT Astra Serif" w:hAnsi="PT Astra Serif" w:cs="Arial"/>
          <w:sz w:val="28"/>
          <w:szCs w:val="28"/>
        </w:rPr>
        <w:t xml:space="preserve">. В ходе проведения инвентаризации мест захоронений проверяется достоверность, полнота и точность внесения данных о произведенных </w:t>
      </w:r>
      <w:r w:rsidR="005C3CCC" w:rsidRPr="00036360">
        <w:rPr>
          <w:rFonts w:ascii="PT Astra Serif" w:hAnsi="PT Astra Serif" w:cs="Arial"/>
          <w:sz w:val="28"/>
          <w:szCs w:val="28"/>
        </w:rPr>
        <w:lastRenderedPageBreak/>
        <w:t>захоронениях в книги регистрации захоронений (захоронений урн с прахом), книги регистрации надмогильных сооружений (надгробий).</w:t>
      </w:r>
    </w:p>
    <w:p w14:paraId="0DBBD644" w14:textId="77777777" w:rsidR="005C3CCC" w:rsidRPr="00036360" w:rsidRDefault="005C3CCC" w:rsidP="00036360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textAlignment w:val="baseline"/>
        <w:rPr>
          <w:rFonts w:ascii="PT Astra Serif" w:hAnsi="PT Astra Serif" w:cs="Arial"/>
          <w:sz w:val="28"/>
          <w:szCs w:val="28"/>
        </w:rPr>
      </w:pPr>
    </w:p>
    <w:p w14:paraId="4ADF1971" w14:textId="77777777" w:rsidR="005C3CCC" w:rsidRPr="00036360" w:rsidRDefault="005C3CCC" w:rsidP="00036360">
      <w:pPr>
        <w:pStyle w:val="3"/>
        <w:shd w:val="clear" w:color="auto" w:fill="FFFFFF"/>
        <w:spacing w:line="276" w:lineRule="auto"/>
        <w:jc w:val="center"/>
        <w:textAlignment w:val="baseline"/>
        <w:rPr>
          <w:rFonts w:ascii="PT Astra Serif" w:hAnsi="PT Astra Serif" w:cs="Arial"/>
          <w:b/>
          <w:bCs/>
          <w:szCs w:val="28"/>
          <w:lang w:eastAsia="ru-RU"/>
        </w:rPr>
      </w:pPr>
      <w:r w:rsidRPr="00036360">
        <w:rPr>
          <w:rFonts w:ascii="PT Astra Serif" w:hAnsi="PT Astra Serif" w:cs="Arial"/>
          <w:b/>
          <w:bCs/>
          <w:szCs w:val="28"/>
        </w:rPr>
        <w:t>III. Порядок проведения инвентаризации мест захоронений</w:t>
      </w:r>
    </w:p>
    <w:p w14:paraId="6BDFD8CB" w14:textId="77777777" w:rsidR="005C3CCC" w:rsidRPr="00036360" w:rsidRDefault="005C3CCC" w:rsidP="00036360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rFonts w:ascii="PT Astra Serif" w:hAnsi="PT Astra Serif" w:cs="Arial"/>
          <w:sz w:val="28"/>
          <w:szCs w:val="28"/>
        </w:rPr>
      </w:pPr>
    </w:p>
    <w:p w14:paraId="05D2F87A" w14:textId="12B73452" w:rsidR="005C3CCC" w:rsidRPr="00036360" w:rsidRDefault="005C3CCC" w:rsidP="0003636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t>3.1. Инвентаризация мест захоронений производится путем изучения сведений данных книг регистрации захоронений (захоронений урн с прахом), книг регистрации надмогильных сооружений (надгробий) и обследования кладбищ, на которых проводится инвентаризация мест захоронений.</w:t>
      </w:r>
    </w:p>
    <w:p w14:paraId="09932303" w14:textId="28D59B56" w:rsidR="005C3CCC" w:rsidRPr="00036360" w:rsidRDefault="005C3CCC" w:rsidP="0003636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t>3.2. По результатам изучения книг регистрации захоронений (захоронений урн с прахом), книг регистрации надмогильных сооружений (надгробий), обследования кладбищ представителем инвентаризационной комиссии либо организацией, с которой заключен муниципальный контракт (договор) на выполнение работ по проведению инвентаризации мест захоронений (далее - организация), создается инвентаризационная опись в форме электронного документа с возможностью дальнейшего использования структурами, уполномоченными в области похоронного дела, в который вносятся сведения из книг регистрации захоронений (захоронений урн с прахом) и книг регистрации надмогильных сооружений (надгробий).</w:t>
      </w:r>
    </w:p>
    <w:p w14:paraId="48B5DF5E" w14:textId="03BCF7DD" w:rsidR="00FE37E4" w:rsidRPr="00036360" w:rsidRDefault="00FE37E4" w:rsidP="000363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t xml:space="preserve">3.3. </w:t>
      </w:r>
      <w:r w:rsidRPr="00036360">
        <w:rPr>
          <w:rFonts w:ascii="PT Astra Serif" w:hAnsi="PT Astra Serif"/>
          <w:sz w:val="28"/>
          <w:szCs w:val="28"/>
        </w:rPr>
        <w:t xml:space="preserve">Сведения о фактическом наличии захоронений на проверяемом кладбище записываются в инвентаризационные описи не менее чем в двух экземплярах (Приложение № </w:t>
      </w:r>
      <w:r w:rsidR="00036360" w:rsidRPr="00036360">
        <w:rPr>
          <w:rFonts w:ascii="PT Astra Serif" w:hAnsi="PT Astra Serif"/>
          <w:sz w:val="28"/>
          <w:szCs w:val="28"/>
        </w:rPr>
        <w:t>1</w:t>
      </w:r>
      <w:r w:rsidRPr="00036360">
        <w:rPr>
          <w:rFonts w:ascii="PT Astra Serif" w:hAnsi="PT Astra Serif"/>
          <w:sz w:val="28"/>
          <w:szCs w:val="28"/>
        </w:rPr>
        <w:t>).</w:t>
      </w:r>
    </w:p>
    <w:p w14:paraId="7C857E99" w14:textId="660AD5B8" w:rsidR="00FE37E4" w:rsidRPr="00036360" w:rsidRDefault="00FE37E4" w:rsidP="0003636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t>В случае отсутствия сведений о произведенных захоронениях в книге регистрации захоронений (захоронений урн с прахом) и книге регистрации надмогильных сооружений (надгробий) соответствующее поле электронного документа заполняется значением "Информация отсутствует".</w:t>
      </w:r>
    </w:p>
    <w:p w14:paraId="0F1929D4" w14:textId="037D7EE7" w:rsidR="00FE37E4" w:rsidRPr="00036360" w:rsidRDefault="00FE37E4" w:rsidP="00036360">
      <w:pPr>
        <w:pStyle w:val="ConsPlusNormal"/>
        <w:numPr>
          <w:ilvl w:val="1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36360">
        <w:rPr>
          <w:rFonts w:ascii="PT Astra Serif" w:hAnsi="PT Astra Serif"/>
          <w:sz w:val="28"/>
          <w:szCs w:val="28"/>
        </w:rPr>
        <w:t xml:space="preserve"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</w:t>
      </w:r>
      <w:r w:rsidR="00036360" w:rsidRPr="00036360">
        <w:rPr>
          <w:rFonts w:ascii="PT Astra Serif" w:hAnsi="PT Astra Serif"/>
          <w:sz w:val="28"/>
          <w:szCs w:val="28"/>
        </w:rPr>
        <w:t>о</w:t>
      </w:r>
      <w:r w:rsidRPr="00036360">
        <w:rPr>
          <w:rFonts w:ascii="PT Astra Serif" w:hAnsi="PT Astra Serif"/>
          <w:sz w:val="28"/>
          <w:szCs w:val="28"/>
        </w:rPr>
        <w:t>говорены и подписаны председателем и членами инвентаризационной комиссии.</w:t>
      </w:r>
    </w:p>
    <w:p w14:paraId="692A719B" w14:textId="77777777" w:rsidR="00FE37E4" w:rsidRPr="00036360" w:rsidRDefault="00FE37E4" w:rsidP="00036360">
      <w:pPr>
        <w:pStyle w:val="ConsPlusNormal"/>
        <w:numPr>
          <w:ilvl w:val="1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36360">
        <w:rPr>
          <w:rFonts w:ascii="PT Astra Serif" w:hAnsi="PT Astra Serif"/>
          <w:sz w:val="28"/>
          <w:szCs w:val="28"/>
        </w:rPr>
        <w:t>Если инвентаризационная опись составляется на нескольких страницах, то они должны быть пронумерованы и скреплены таких образом, чтобы исключить возможность замены одной или нескольких из них.</w:t>
      </w:r>
    </w:p>
    <w:p w14:paraId="676B347C" w14:textId="77777777" w:rsidR="00FE37E4" w:rsidRPr="00036360" w:rsidRDefault="00FE37E4" w:rsidP="00036360">
      <w:pPr>
        <w:pStyle w:val="ConsPlusNormal"/>
        <w:numPr>
          <w:ilvl w:val="1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36360">
        <w:rPr>
          <w:rFonts w:ascii="PT Astra Serif" w:hAnsi="PT Astra Serif"/>
          <w:sz w:val="28"/>
          <w:szCs w:val="28"/>
        </w:rPr>
        <w:t>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14:paraId="071AE76C" w14:textId="77777777" w:rsidR="009C6081" w:rsidRPr="00036360" w:rsidRDefault="00FE37E4" w:rsidP="00036360">
      <w:pPr>
        <w:pStyle w:val="ConsPlusNormal"/>
        <w:numPr>
          <w:ilvl w:val="1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t>Не допускается вносить в инвентаризационную опись данные о захоронениях со слов без проверки их фактического наличия и сверки с данными регистрационного знака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14:paraId="696B7A99" w14:textId="77777777" w:rsidR="009C6081" w:rsidRPr="00036360" w:rsidRDefault="009C6081" w:rsidP="00036360">
      <w:pPr>
        <w:pStyle w:val="ConsPlusNormal"/>
        <w:numPr>
          <w:ilvl w:val="1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36360">
        <w:rPr>
          <w:rFonts w:ascii="PT Astra Serif" w:hAnsi="PT Astra Serif"/>
          <w:sz w:val="28"/>
          <w:szCs w:val="28"/>
        </w:rPr>
        <w:lastRenderedPageBreak/>
        <w:t>В случае если отсутствует регистрационный знак на захоронении и запись в книгах регистрации захоронений о проведенном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«-». Иные графы инвентаризационной записи заполняются исходя из наличия имеющейся информации о захоронении.</w:t>
      </w:r>
    </w:p>
    <w:p w14:paraId="4E442C03" w14:textId="77777777" w:rsidR="009C6081" w:rsidRPr="00036360" w:rsidRDefault="009C6081" w:rsidP="00036360">
      <w:pPr>
        <w:pStyle w:val="ConsPlusNormal"/>
        <w:numPr>
          <w:ilvl w:val="1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36360">
        <w:rPr>
          <w:rFonts w:ascii="PT Astra Serif" w:hAnsi="PT Astra Serif"/>
          <w:sz w:val="28"/>
          <w:szCs w:val="28"/>
        </w:rPr>
        <w:t>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неучтенным, о чем делается соответствующая запись в инвентаризационной описи. В графе «Примечание» пишется «неучтенное», в графах «номер захоронения, указанный в книге регистрации захоронений»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</w:t>
      </w:r>
    </w:p>
    <w:p w14:paraId="75429E9C" w14:textId="77777777" w:rsidR="009C6081" w:rsidRPr="00036360" w:rsidRDefault="009C6081" w:rsidP="00036360">
      <w:pPr>
        <w:pStyle w:val="ConsPlusNormal"/>
        <w:numPr>
          <w:ilvl w:val="1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36360">
        <w:rPr>
          <w:rFonts w:ascii="PT Astra Serif" w:hAnsi="PT Astra Serif"/>
          <w:sz w:val="28"/>
          <w:szCs w:val="28"/>
        </w:rPr>
        <w:t>При выявлении нарушений порядка захоронения, по которым отсутствуют или указаны неправильные данные в книге регистрации захоронений, инвентаризационная комиссия должна включить в опись данные, установленные в ходе проведения инвентаризации.</w:t>
      </w:r>
    </w:p>
    <w:p w14:paraId="15725B76" w14:textId="205D5201" w:rsidR="009C6081" w:rsidRPr="00036360" w:rsidRDefault="009C6081" w:rsidP="00036360">
      <w:pPr>
        <w:pStyle w:val="ConsPlusNormal"/>
        <w:numPr>
          <w:ilvl w:val="1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36360">
        <w:rPr>
          <w:rFonts w:ascii="PT Astra Serif" w:hAnsi="PT Astra Serif"/>
          <w:sz w:val="28"/>
          <w:szCs w:val="28"/>
        </w:rPr>
        <w:t>В случае отсутствия книг регистрации захоронений (захоронений урн с прахом) (книги утеряны, сгорели и т.п.) по кладбищу формируются новые книги регистрации захоронений (захоронений урн с прахом), в которые производится запись о захоронениях, произведенных на соответствующем кладбище.</w:t>
      </w:r>
    </w:p>
    <w:p w14:paraId="0E1F9C2D" w14:textId="50818FB1" w:rsidR="009C6081" w:rsidRPr="00036360" w:rsidRDefault="009C6081" w:rsidP="000363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6360">
        <w:rPr>
          <w:rFonts w:ascii="PT Astra Serif" w:hAnsi="PT Astra Serif"/>
          <w:sz w:val="28"/>
          <w:szCs w:val="28"/>
        </w:rPr>
        <w:t>В инвентаризационной описи захоронений в графе «Примечание» делается запись «восстановление регистрации захоронения» и указывается дата восстановления регистрации согласно внесенной записи в новую книгу регистрации захоронений (захоронений урн с прахом), в графе «номер захоронения, указанный в книге регистрации захоронений (захоронений урн с прахом)» указывается порядковый номер согласно записи в новой книге регистрации захоронений (захоронений урн с прахом).</w:t>
      </w:r>
    </w:p>
    <w:p w14:paraId="63D22F24" w14:textId="371FC1D0" w:rsidR="009C6081" w:rsidRPr="00036360" w:rsidRDefault="009C6081" w:rsidP="00036360">
      <w:pPr>
        <w:pStyle w:val="ConsPlusNormal"/>
        <w:spacing w:line="276" w:lineRule="auto"/>
        <w:ind w:left="1429"/>
        <w:jc w:val="both"/>
        <w:rPr>
          <w:rFonts w:ascii="PT Astra Serif" w:hAnsi="PT Astra Serif"/>
          <w:sz w:val="28"/>
          <w:szCs w:val="28"/>
        </w:rPr>
      </w:pPr>
    </w:p>
    <w:p w14:paraId="05AA1556" w14:textId="77777777" w:rsidR="009C6081" w:rsidRPr="00036360" w:rsidRDefault="009C6081" w:rsidP="00036360">
      <w:pPr>
        <w:pStyle w:val="3"/>
        <w:shd w:val="clear" w:color="auto" w:fill="FFFFFF"/>
        <w:spacing w:line="276" w:lineRule="auto"/>
        <w:jc w:val="center"/>
        <w:textAlignment w:val="baseline"/>
        <w:rPr>
          <w:rFonts w:ascii="PT Astra Serif" w:hAnsi="PT Astra Serif" w:cs="Arial"/>
          <w:b/>
          <w:bCs/>
          <w:szCs w:val="28"/>
          <w:lang w:eastAsia="ru-RU"/>
        </w:rPr>
      </w:pPr>
      <w:r w:rsidRPr="00036360">
        <w:rPr>
          <w:rFonts w:ascii="PT Astra Serif" w:hAnsi="PT Astra Serif" w:cs="Arial"/>
          <w:b/>
          <w:bCs/>
          <w:szCs w:val="28"/>
        </w:rPr>
        <w:t>IV. Порядок проведения инвентаризации земельных участков</w:t>
      </w:r>
    </w:p>
    <w:p w14:paraId="690139D0" w14:textId="77777777" w:rsidR="009C6081" w:rsidRPr="00036360" w:rsidRDefault="009C6081" w:rsidP="00036360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rFonts w:ascii="PT Astra Serif" w:hAnsi="PT Astra Serif" w:cs="Arial"/>
          <w:sz w:val="28"/>
          <w:szCs w:val="28"/>
        </w:rPr>
      </w:pPr>
    </w:p>
    <w:p w14:paraId="67E7B947" w14:textId="4ADB3574" w:rsidR="009C6081" w:rsidRPr="00036360" w:rsidRDefault="009C6081" w:rsidP="0003636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t xml:space="preserve">4.1. При обследовании земельных участков, расположенных в зоне захоронения кладбищ, не занятой местами захоронений, устанавливаются их размеры, а также производится их нумерация и </w:t>
      </w:r>
      <w:proofErr w:type="spellStart"/>
      <w:r w:rsidRPr="00036360">
        <w:rPr>
          <w:rFonts w:ascii="PT Astra Serif" w:hAnsi="PT Astra Serif" w:cs="Arial"/>
          <w:sz w:val="28"/>
          <w:szCs w:val="28"/>
        </w:rPr>
        <w:t>фотофиксация</w:t>
      </w:r>
      <w:proofErr w:type="spellEnd"/>
      <w:r w:rsidRPr="00036360">
        <w:rPr>
          <w:rFonts w:ascii="PT Astra Serif" w:hAnsi="PT Astra Serif" w:cs="Arial"/>
          <w:sz w:val="28"/>
          <w:szCs w:val="28"/>
        </w:rPr>
        <w:t>.</w:t>
      </w:r>
    </w:p>
    <w:p w14:paraId="3FBBD7F2" w14:textId="03518380" w:rsidR="009C6081" w:rsidRPr="00036360" w:rsidRDefault="009C6081" w:rsidP="0003636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lastRenderedPageBreak/>
        <w:t>Сведения о таких участках вносятся в единую инвентаризационную опись.</w:t>
      </w:r>
    </w:p>
    <w:p w14:paraId="692E73A7" w14:textId="3617C9AD" w:rsidR="009C6081" w:rsidRPr="00036360" w:rsidRDefault="009C6081" w:rsidP="00036360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textAlignment w:val="baseline"/>
        <w:rPr>
          <w:rFonts w:ascii="PT Astra Serif" w:hAnsi="PT Astra Serif" w:cs="Arial"/>
          <w:sz w:val="28"/>
          <w:szCs w:val="28"/>
        </w:rPr>
      </w:pPr>
    </w:p>
    <w:p w14:paraId="31FBD76D" w14:textId="7A772EDE" w:rsidR="008F7746" w:rsidRDefault="008F7746" w:rsidP="00036360">
      <w:pPr>
        <w:pStyle w:val="3"/>
        <w:shd w:val="clear" w:color="auto" w:fill="FFFFFF"/>
        <w:spacing w:line="276" w:lineRule="auto"/>
        <w:jc w:val="center"/>
        <w:textAlignment w:val="baseline"/>
        <w:rPr>
          <w:rFonts w:ascii="PT Astra Serif" w:hAnsi="PT Astra Serif" w:cs="Arial"/>
          <w:b/>
          <w:bCs/>
          <w:szCs w:val="28"/>
        </w:rPr>
      </w:pPr>
      <w:r w:rsidRPr="00036360">
        <w:rPr>
          <w:rFonts w:ascii="PT Astra Serif" w:hAnsi="PT Astra Serif" w:cs="Arial"/>
          <w:b/>
          <w:bCs/>
          <w:szCs w:val="28"/>
        </w:rPr>
        <w:t>V. Порядок оформления результатов инвентаризации мест захоронений</w:t>
      </w:r>
    </w:p>
    <w:p w14:paraId="494DF8D4" w14:textId="77777777" w:rsidR="00036360" w:rsidRPr="00036360" w:rsidRDefault="00036360" w:rsidP="00036360"/>
    <w:p w14:paraId="43E52EF5" w14:textId="67EE8334" w:rsidR="008F7746" w:rsidRPr="00036360" w:rsidRDefault="008F7746" w:rsidP="000363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6360">
        <w:rPr>
          <w:rFonts w:ascii="PT Astra Serif" w:hAnsi="PT Astra Serif"/>
          <w:sz w:val="28"/>
          <w:szCs w:val="28"/>
        </w:rPr>
        <w:t xml:space="preserve">5.1. По результатам проведенной инвентаризации составляется ведомость результатов (Приложение № </w:t>
      </w:r>
      <w:r w:rsidR="00036360" w:rsidRPr="00036360">
        <w:rPr>
          <w:rFonts w:ascii="PT Astra Serif" w:hAnsi="PT Astra Serif"/>
          <w:sz w:val="28"/>
          <w:szCs w:val="28"/>
        </w:rPr>
        <w:t>2</w:t>
      </w:r>
      <w:r w:rsidRPr="00036360">
        <w:rPr>
          <w:rFonts w:ascii="PT Astra Serif" w:hAnsi="PT Astra Serif"/>
          <w:sz w:val="28"/>
          <w:szCs w:val="28"/>
        </w:rPr>
        <w:t>), выявленных в ходе инвентаризации, которая подписывается председателем и членами инвентаризационной комиссии.</w:t>
      </w:r>
    </w:p>
    <w:p w14:paraId="4A4737DB" w14:textId="751B1718" w:rsidR="008F7746" w:rsidRPr="00036360" w:rsidRDefault="008F7746" w:rsidP="000363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6360">
        <w:rPr>
          <w:rFonts w:ascii="PT Astra Serif" w:hAnsi="PT Astra Serif"/>
          <w:sz w:val="28"/>
          <w:szCs w:val="28"/>
        </w:rPr>
        <w:t xml:space="preserve">5.2. Результаты проведения инвентаризации захоронений на кладбище отражаются в акте (Приложение № </w:t>
      </w:r>
      <w:r w:rsidR="00036360" w:rsidRPr="00036360">
        <w:rPr>
          <w:rFonts w:ascii="PT Astra Serif" w:hAnsi="PT Astra Serif"/>
          <w:sz w:val="28"/>
          <w:szCs w:val="28"/>
        </w:rPr>
        <w:t>3</w:t>
      </w:r>
      <w:r w:rsidRPr="00036360">
        <w:rPr>
          <w:rFonts w:ascii="PT Astra Serif" w:hAnsi="PT Astra Serif"/>
          <w:sz w:val="28"/>
          <w:szCs w:val="28"/>
        </w:rPr>
        <w:t>).</w:t>
      </w:r>
    </w:p>
    <w:p w14:paraId="2936B802" w14:textId="77777777" w:rsidR="008F7746" w:rsidRPr="00036360" w:rsidRDefault="008F7746" w:rsidP="000363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6360">
        <w:rPr>
          <w:rFonts w:ascii="PT Astra Serif" w:hAnsi="PT Astra Serif"/>
          <w:sz w:val="28"/>
          <w:szCs w:val="28"/>
        </w:rPr>
        <w:t>5.3. По данным проведения инвентаризации мест захоронений уполномоченным органом проводятся мероприятия по установлению лиц, ответственных за захоронения, содержащиеся в ненадлежащем состоянии.</w:t>
      </w:r>
    </w:p>
    <w:p w14:paraId="333DEA56" w14:textId="77777777" w:rsidR="008F7746" w:rsidRPr="00036360" w:rsidRDefault="008F7746" w:rsidP="000363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6360">
        <w:rPr>
          <w:rFonts w:ascii="PT Astra Serif" w:hAnsi="PT Astra Serif"/>
          <w:sz w:val="28"/>
          <w:szCs w:val="28"/>
        </w:rPr>
        <w:t>5.4. Во время проведения инвентаризации может быть выявлено, что:</w:t>
      </w:r>
    </w:p>
    <w:p w14:paraId="6953B543" w14:textId="1B528228" w:rsidR="008F7746" w:rsidRPr="00036360" w:rsidRDefault="00E8421C" w:rsidP="000363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</w:t>
      </w:r>
      <w:r w:rsidR="008F7746" w:rsidRPr="00036360">
        <w:rPr>
          <w:rFonts w:ascii="PT Astra Serif" w:hAnsi="PT Astra Serif"/>
          <w:sz w:val="28"/>
          <w:szCs w:val="28"/>
        </w:rPr>
        <w:t xml:space="preserve"> на могиле имеется надмогильное сооружение (надгробие), лицо, ответственное за захоронение, неизвестно;</w:t>
      </w:r>
    </w:p>
    <w:p w14:paraId="4B5DCB3E" w14:textId="15BA9B3C" w:rsidR="008F7746" w:rsidRPr="00036360" w:rsidRDefault="00E8421C" w:rsidP="000363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</w:t>
      </w:r>
      <w:r w:rsidR="008F7746" w:rsidRPr="00036360">
        <w:rPr>
          <w:rFonts w:ascii="PT Astra Serif" w:hAnsi="PT Astra Serif"/>
          <w:sz w:val="28"/>
          <w:szCs w:val="28"/>
        </w:rPr>
        <w:t xml:space="preserve"> на могиле имеется надмогильное сооружение (надгробие), лицо, ответственное за захоронение, известно, но им не выполняются обязанности по уходу за могилой (надмогильным сооружением);</w:t>
      </w:r>
    </w:p>
    <w:p w14:paraId="684AE5AF" w14:textId="23C3E882" w:rsidR="008F7746" w:rsidRPr="00036360" w:rsidRDefault="00E8421C" w:rsidP="000363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</w:t>
      </w:r>
      <w:r w:rsidR="008F7746" w:rsidRPr="00036360">
        <w:rPr>
          <w:rFonts w:ascii="PT Astra Serif" w:hAnsi="PT Astra Serif"/>
          <w:sz w:val="28"/>
          <w:szCs w:val="28"/>
        </w:rPr>
        <w:t xml:space="preserve"> на могиле отсутствуют какие-либо надмогильные сооружения (памятники, цоколи, ограды, трафареты с указанием данных по захоронению, кресты и т.д.) либо на надмогильных сооружениях нет сведений о захороненном лице, могила не благоустроена.</w:t>
      </w:r>
    </w:p>
    <w:p w14:paraId="1C5A5473" w14:textId="77777777" w:rsidR="008F7746" w:rsidRPr="00036360" w:rsidRDefault="008F7746" w:rsidP="000363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6360">
        <w:rPr>
          <w:rFonts w:ascii="PT Astra Serif" w:hAnsi="PT Astra Serif"/>
          <w:sz w:val="28"/>
          <w:szCs w:val="28"/>
        </w:rPr>
        <w:t>5.5. При выявлении данных случаев уполномоченным органом осуществляются следующие действия:</w:t>
      </w:r>
    </w:p>
    <w:p w14:paraId="50668C81" w14:textId="0EB3E750" w:rsidR="008F7746" w:rsidRPr="00036360" w:rsidRDefault="00E8421C" w:rsidP="000363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</w:t>
      </w:r>
      <w:r w:rsidR="008F7746" w:rsidRPr="00036360">
        <w:rPr>
          <w:rFonts w:ascii="PT Astra Serif" w:hAnsi="PT Astra Serif"/>
          <w:sz w:val="28"/>
          <w:szCs w:val="28"/>
        </w:rPr>
        <w:t xml:space="preserve"> на могильном холме выставляется типовой трафарет на срок до 1 (одного) года (Приложение № </w:t>
      </w:r>
      <w:r w:rsidR="00036360" w:rsidRPr="00036360">
        <w:rPr>
          <w:rFonts w:ascii="PT Astra Serif" w:hAnsi="PT Astra Serif"/>
          <w:sz w:val="28"/>
          <w:szCs w:val="28"/>
        </w:rPr>
        <w:t>4</w:t>
      </w:r>
      <w:r w:rsidR="008F7746" w:rsidRPr="00036360">
        <w:rPr>
          <w:rFonts w:ascii="PT Astra Serif" w:hAnsi="PT Astra Serif"/>
          <w:sz w:val="28"/>
          <w:szCs w:val="28"/>
        </w:rPr>
        <w:t>);</w:t>
      </w:r>
    </w:p>
    <w:p w14:paraId="09290AB5" w14:textId="52BCF209" w:rsidR="008F7746" w:rsidRPr="00036360" w:rsidRDefault="00E8421C" w:rsidP="000363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</w:t>
      </w:r>
      <w:r w:rsidR="008F7746" w:rsidRPr="00036360">
        <w:rPr>
          <w:rFonts w:ascii="PT Astra Serif" w:hAnsi="PT Astra Serif"/>
          <w:sz w:val="28"/>
          <w:szCs w:val="28"/>
        </w:rPr>
        <w:t xml:space="preserve"> данная могила и (или) надмогильное сооружение (надгробие) фиксируются в книге учета могил и (или) надмогильных сооружений (надгробий), содержание которых не осуществляется (Приложение № </w:t>
      </w:r>
      <w:r w:rsidR="00036360" w:rsidRPr="00036360">
        <w:rPr>
          <w:rFonts w:ascii="PT Astra Serif" w:hAnsi="PT Astra Serif"/>
          <w:sz w:val="28"/>
          <w:szCs w:val="28"/>
        </w:rPr>
        <w:t>5</w:t>
      </w:r>
      <w:r w:rsidR="008F7746" w:rsidRPr="00036360">
        <w:rPr>
          <w:rFonts w:ascii="PT Astra Serif" w:hAnsi="PT Astra Serif"/>
          <w:sz w:val="28"/>
          <w:szCs w:val="28"/>
        </w:rPr>
        <w:t>);</w:t>
      </w:r>
    </w:p>
    <w:p w14:paraId="068C6D11" w14:textId="11AF403B" w:rsidR="008F7746" w:rsidRPr="00036360" w:rsidRDefault="00E8421C" w:rsidP="000363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</w:t>
      </w:r>
      <w:r w:rsidR="008F7746" w:rsidRPr="00036360">
        <w:rPr>
          <w:rFonts w:ascii="PT Astra Serif" w:hAnsi="PT Astra Serif"/>
          <w:sz w:val="28"/>
          <w:szCs w:val="28"/>
        </w:rPr>
        <w:t xml:space="preserve"> принимаются меры по установлению лица, ответственного за захоронение.</w:t>
      </w:r>
    </w:p>
    <w:p w14:paraId="002ECCDF" w14:textId="1E763EC3" w:rsidR="008F7746" w:rsidRPr="00036360" w:rsidRDefault="008F7746" w:rsidP="00036360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C5F3B77" w14:textId="446294DC" w:rsidR="008F7746" w:rsidRDefault="008F7746" w:rsidP="00E8421C">
      <w:pPr>
        <w:pStyle w:val="3"/>
        <w:shd w:val="clear" w:color="auto" w:fill="FFFFFF"/>
        <w:spacing w:line="276" w:lineRule="auto"/>
        <w:jc w:val="center"/>
        <w:textAlignment w:val="baseline"/>
        <w:rPr>
          <w:rFonts w:ascii="PT Astra Serif" w:hAnsi="PT Astra Serif" w:cs="Arial"/>
          <w:b/>
          <w:bCs/>
          <w:szCs w:val="28"/>
        </w:rPr>
      </w:pPr>
      <w:r w:rsidRPr="00E8421C">
        <w:rPr>
          <w:rFonts w:ascii="PT Astra Serif" w:hAnsi="PT Astra Serif" w:cs="Arial"/>
          <w:b/>
          <w:bCs/>
          <w:szCs w:val="28"/>
        </w:rPr>
        <w:t>VI. Использование полученной информации</w:t>
      </w:r>
    </w:p>
    <w:p w14:paraId="14F5A2A7" w14:textId="77777777" w:rsidR="00E8421C" w:rsidRPr="00E8421C" w:rsidRDefault="00E8421C" w:rsidP="00E8421C"/>
    <w:p w14:paraId="4AAE8195" w14:textId="78DB7045" w:rsidR="008F7746" w:rsidRPr="00036360" w:rsidRDefault="008F7746" w:rsidP="00E8421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t>6.1. Полученные в результате проведения работ по инвентаризации земельных участков и мест захоронений информация и материалы обрабатываются и систематизируются уполномоченным учреждением, которое не позднее трех месяцев с момента приемки результатов работ подготавливает аналитическую информацию, содержащую сведения:</w:t>
      </w:r>
    </w:p>
    <w:p w14:paraId="651032F9" w14:textId="51104EEB" w:rsidR="008F7746" w:rsidRPr="00036360" w:rsidRDefault="008F7746" w:rsidP="00E8421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lastRenderedPageBreak/>
        <w:t>1) Соответствие или несоответствие данных о зарегистрированных местах захоронений, надгробных сооружениях и их видах фактической ситуации с указанием соответствующих фактов.</w:t>
      </w:r>
    </w:p>
    <w:p w14:paraId="0EA9D132" w14:textId="0245EAD6" w:rsidR="008F7746" w:rsidRPr="00036360" w:rsidRDefault="008F7746" w:rsidP="00E8421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t>2) Информация о неблагоустроенных (брошенных) захоронениях.</w:t>
      </w:r>
    </w:p>
    <w:p w14:paraId="40975FF1" w14:textId="1B070EFD" w:rsidR="008F7746" w:rsidRPr="00036360" w:rsidRDefault="008F7746" w:rsidP="00E8421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t>3) Предложения по планированию территории кладбища.</w:t>
      </w:r>
    </w:p>
    <w:p w14:paraId="1A8ED45D" w14:textId="60C38217" w:rsidR="008F7746" w:rsidRPr="00036360" w:rsidRDefault="008F7746" w:rsidP="00E8421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t>4) Предложения по созданию на территории кладбища зон захоронений определенных видов.</w:t>
      </w:r>
    </w:p>
    <w:p w14:paraId="6275F1CD" w14:textId="2D0A5813" w:rsidR="008F7746" w:rsidRPr="00036360" w:rsidRDefault="008F7746" w:rsidP="00E8421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t>5) Предложения по закрытию и созданию новых кладбищ.</w:t>
      </w:r>
    </w:p>
    <w:p w14:paraId="61CA2DB2" w14:textId="6A3265C8" w:rsidR="008F7746" w:rsidRPr="00036360" w:rsidRDefault="008F7746" w:rsidP="00E8421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036360">
        <w:rPr>
          <w:rFonts w:ascii="PT Astra Serif" w:hAnsi="PT Astra Serif" w:cs="Arial"/>
          <w:sz w:val="28"/>
          <w:szCs w:val="28"/>
        </w:rPr>
        <w:t>6) Другая информация и предложения.</w:t>
      </w:r>
    </w:p>
    <w:p w14:paraId="4ABF4570" w14:textId="589CC4EE" w:rsidR="008F7746" w:rsidRPr="00036360" w:rsidRDefault="008F7746" w:rsidP="00E8421C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6360">
        <w:rPr>
          <w:rFonts w:ascii="PT Astra Serif" w:hAnsi="PT Astra Serif"/>
          <w:sz w:val="28"/>
          <w:szCs w:val="28"/>
        </w:rPr>
        <w:t>6.2. Аналитическая информация, указанная в пункте 6.1 настоящего Порядка, хранится в уполномоченном учреждении, а также направляется главе администрации муниципального образования Суворовский район для сведения.</w:t>
      </w:r>
    </w:p>
    <w:p w14:paraId="2A77A345" w14:textId="18FD84A8" w:rsidR="008F7746" w:rsidRPr="00036360" w:rsidRDefault="008F7746" w:rsidP="00E8421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</w:p>
    <w:p w14:paraId="50D6E25E" w14:textId="5EB718F9" w:rsidR="00041CEF" w:rsidRPr="00036360" w:rsidRDefault="00041CEF" w:rsidP="00E8421C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 w:cs="Arial"/>
          <w:sz w:val="28"/>
          <w:szCs w:val="28"/>
        </w:rPr>
      </w:pPr>
    </w:p>
    <w:p w14:paraId="3145E6B8" w14:textId="61B0E7A6" w:rsidR="00041CEF" w:rsidRPr="00036360" w:rsidRDefault="00041CEF" w:rsidP="00036360">
      <w:pPr>
        <w:suppressAutoHyphens w:val="0"/>
        <w:spacing w:line="276" w:lineRule="auto"/>
        <w:rPr>
          <w:rFonts w:ascii="PT Astra Serif" w:hAnsi="PT Astra Serif" w:cs="Arial"/>
          <w:sz w:val="28"/>
          <w:szCs w:val="28"/>
          <w:lang w:eastAsia="ru-RU"/>
        </w:rPr>
      </w:pPr>
      <w:r w:rsidRPr="00036360">
        <w:rPr>
          <w:rFonts w:ascii="PT Astra Serif" w:hAnsi="PT Astra Serif" w:cs="Arial"/>
          <w:sz w:val="28"/>
          <w:szCs w:val="28"/>
        </w:rPr>
        <w:br w:type="page"/>
      </w:r>
    </w:p>
    <w:p w14:paraId="3C90830C" w14:textId="5D6CCF72" w:rsidR="00041CEF" w:rsidRPr="00074F67" w:rsidRDefault="00041CEF" w:rsidP="00074F67">
      <w:pPr>
        <w:pStyle w:val="ConsPlusNormal"/>
        <w:spacing w:line="276" w:lineRule="auto"/>
        <w:jc w:val="right"/>
        <w:rPr>
          <w:rFonts w:ascii="PT Astra Serif" w:hAnsi="PT Astra Serif"/>
          <w:sz w:val="27"/>
          <w:szCs w:val="27"/>
        </w:rPr>
      </w:pPr>
      <w:r w:rsidRPr="00074F67">
        <w:rPr>
          <w:rFonts w:ascii="PT Astra Serif" w:hAnsi="PT Astra Serif"/>
          <w:sz w:val="27"/>
          <w:szCs w:val="27"/>
        </w:rPr>
        <w:lastRenderedPageBreak/>
        <w:t>Приложение № 1</w:t>
      </w:r>
    </w:p>
    <w:p w14:paraId="0F004585" w14:textId="07334378" w:rsidR="00041CEF" w:rsidRPr="00074F67" w:rsidRDefault="00041CEF" w:rsidP="00074F67">
      <w:pPr>
        <w:pStyle w:val="ConsPlusNormal"/>
        <w:spacing w:line="276" w:lineRule="auto"/>
        <w:jc w:val="right"/>
        <w:rPr>
          <w:rFonts w:ascii="PT Astra Serif" w:hAnsi="PT Astra Serif"/>
          <w:sz w:val="27"/>
          <w:szCs w:val="27"/>
        </w:rPr>
      </w:pPr>
      <w:r w:rsidRPr="00074F67">
        <w:rPr>
          <w:rFonts w:ascii="PT Astra Serif" w:hAnsi="PT Astra Serif"/>
          <w:sz w:val="27"/>
          <w:szCs w:val="27"/>
        </w:rPr>
        <w:t xml:space="preserve">к Порядку проведения инвентаризации </w:t>
      </w:r>
    </w:p>
    <w:p w14:paraId="1877B0D9" w14:textId="77777777" w:rsidR="00041CEF" w:rsidRPr="00074F67" w:rsidRDefault="00041CEF" w:rsidP="00074F67">
      <w:pPr>
        <w:pStyle w:val="ConsPlusNormal"/>
        <w:spacing w:line="276" w:lineRule="auto"/>
        <w:jc w:val="right"/>
        <w:rPr>
          <w:rFonts w:ascii="PT Astra Serif" w:hAnsi="PT Astra Serif"/>
          <w:sz w:val="27"/>
          <w:szCs w:val="27"/>
        </w:rPr>
      </w:pPr>
      <w:r w:rsidRPr="00074F67">
        <w:rPr>
          <w:rFonts w:ascii="PT Astra Serif" w:hAnsi="PT Astra Serif"/>
          <w:sz w:val="27"/>
          <w:szCs w:val="27"/>
        </w:rPr>
        <w:t xml:space="preserve">земельных участков и мест захоронений </w:t>
      </w:r>
    </w:p>
    <w:p w14:paraId="42C82AC8" w14:textId="77777777" w:rsidR="00041CEF" w:rsidRPr="00074F67" w:rsidRDefault="00041CEF" w:rsidP="00074F67">
      <w:pPr>
        <w:pStyle w:val="ConsPlusNormal"/>
        <w:spacing w:line="276" w:lineRule="auto"/>
        <w:jc w:val="right"/>
        <w:rPr>
          <w:rFonts w:ascii="PT Astra Serif" w:hAnsi="PT Astra Serif"/>
          <w:sz w:val="27"/>
          <w:szCs w:val="27"/>
        </w:rPr>
      </w:pPr>
      <w:r w:rsidRPr="00074F67">
        <w:rPr>
          <w:rFonts w:ascii="PT Astra Serif" w:hAnsi="PT Astra Serif"/>
          <w:sz w:val="27"/>
          <w:szCs w:val="27"/>
        </w:rPr>
        <w:t xml:space="preserve">на кладбищах муниципального образования </w:t>
      </w:r>
    </w:p>
    <w:p w14:paraId="5FC32C4B" w14:textId="0110A14F" w:rsidR="00041CEF" w:rsidRPr="00074F67" w:rsidRDefault="001361AD" w:rsidP="00074F67">
      <w:pPr>
        <w:pStyle w:val="ConsPlusNormal"/>
        <w:spacing w:line="276" w:lineRule="auto"/>
        <w:jc w:val="right"/>
        <w:rPr>
          <w:rFonts w:ascii="PT Astra Serif" w:hAnsi="PT Astra Serif"/>
          <w:sz w:val="27"/>
          <w:szCs w:val="27"/>
        </w:rPr>
      </w:pPr>
      <w:r w:rsidRPr="001361AD">
        <w:rPr>
          <w:rFonts w:ascii="PT Astra Serif" w:hAnsi="PT Astra Serif"/>
          <w:sz w:val="27"/>
          <w:szCs w:val="27"/>
        </w:rPr>
        <w:t>Юго-Восточное</w:t>
      </w:r>
      <w:r w:rsidR="00041CEF" w:rsidRPr="00074F67">
        <w:rPr>
          <w:rFonts w:ascii="PT Astra Serif" w:eastAsia="Times New Roman" w:hAnsi="PT Astra Serif"/>
          <w:bCs/>
          <w:sz w:val="27"/>
          <w:szCs w:val="27"/>
        </w:rPr>
        <w:t xml:space="preserve"> Суворовского района</w:t>
      </w:r>
    </w:p>
    <w:p w14:paraId="5D8713D5" w14:textId="77777777" w:rsidR="00041CEF" w:rsidRPr="00074F67" w:rsidRDefault="00041CEF" w:rsidP="00074F67">
      <w:pPr>
        <w:pStyle w:val="ConsPlusNormal"/>
        <w:spacing w:line="276" w:lineRule="auto"/>
        <w:jc w:val="right"/>
        <w:rPr>
          <w:rFonts w:ascii="PT Astra Serif" w:hAnsi="PT Astra Serif"/>
          <w:sz w:val="27"/>
          <w:szCs w:val="27"/>
        </w:rPr>
      </w:pPr>
    </w:p>
    <w:p w14:paraId="2210C35F" w14:textId="77777777" w:rsidR="00041CEF" w:rsidRPr="00074F67" w:rsidRDefault="00041CEF" w:rsidP="00074F67">
      <w:pPr>
        <w:pStyle w:val="ConsPlusNormal"/>
        <w:spacing w:line="276" w:lineRule="auto"/>
        <w:jc w:val="center"/>
        <w:rPr>
          <w:rFonts w:ascii="PT Astra Serif" w:hAnsi="PT Astra Serif"/>
          <w:sz w:val="27"/>
          <w:szCs w:val="27"/>
        </w:rPr>
      </w:pPr>
      <w:bookmarkStart w:id="1" w:name="Par165"/>
      <w:bookmarkEnd w:id="1"/>
      <w:r w:rsidRPr="00074F67">
        <w:rPr>
          <w:rFonts w:ascii="PT Astra Serif" w:hAnsi="PT Astra Serif"/>
          <w:sz w:val="27"/>
          <w:szCs w:val="27"/>
        </w:rPr>
        <w:t>Инвентаризационная опись захоронений, произведенных в период</w:t>
      </w:r>
    </w:p>
    <w:p w14:paraId="7823EA0D" w14:textId="77777777" w:rsidR="00041CEF" w:rsidRPr="00074F67" w:rsidRDefault="00041CEF" w:rsidP="00074F67">
      <w:pPr>
        <w:pStyle w:val="ConsPlusNormal"/>
        <w:spacing w:line="276" w:lineRule="auto"/>
        <w:jc w:val="center"/>
        <w:rPr>
          <w:rFonts w:ascii="PT Astra Serif" w:hAnsi="PT Astra Serif"/>
          <w:sz w:val="27"/>
          <w:szCs w:val="27"/>
        </w:rPr>
      </w:pPr>
      <w:r w:rsidRPr="00074F67">
        <w:rPr>
          <w:rFonts w:ascii="PT Astra Serif" w:hAnsi="PT Astra Serif"/>
          <w:sz w:val="27"/>
          <w:szCs w:val="27"/>
        </w:rPr>
        <w:t>проведения инвентаризации на кладбище</w:t>
      </w: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2"/>
        <w:gridCol w:w="191"/>
        <w:gridCol w:w="515"/>
        <w:gridCol w:w="7042"/>
      </w:tblGrid>
      <w:tr w:rsidR="00041CEF" w:rsidRPr="00074F67" w14:paraId="28F467B6" w14:textId="77777777" w:rsidTr="00FC38E9">
        <w:trPr>
          <w:trHeight w:val="5479"/>
        </w:trPr>
        <w:tc>
          <w:tcPr>
            <w:tcW w:w="9752" w:type="dxa"/>
            <w:gridSpan w:val="4"/>
          </w:tcPr>
          <w:p w14:paraId="14512780" w14:textId="77777777" w:rsidR="00041CEF" w:rsidRPr="00074F67" w:rsidRDefault="00041CEF" w:rsidP="00FC38E9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  <w:tbl>
            <w:tblPr>
              <w:tblW w:w="914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664"/>
              <w:gridCol w:w="800"/>
              <w:gridCol w:w="836"/>
              <w:gridCol w:w="836"/>
              <w:gridCol w:w="558"/>
              <w:gridCol w:w="777"/>
              <w:gridCol w:w="851"/>
              <w:gridCol w:w="1417"/>
              <w:gridCol w:w="1418"/>
              <w:gridCol w:w="992"/>
            </w:tblGrid>
            <w:tr w:rsidR="00041CEF" w:rsidRPr="00074F67" w14:paraId="0F2EAEB1" w14:textId="77777777" w:rsidTr="00074F67">
              <w:trPr>
                <w:cantSplit/>
                <w:trHeight w:val="3236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65252E" w14:textId="77777777" w:rsidR="00041CEF" w:rsidRPr="00074F67" w:rsidRDefault="00041CEF" w:rsidP="00FC38E9">
                  <w:pPr>
                    <w:pStyle w:val="ConsPlusNormal"/>
                    <w:spacing w:line="240" w:lineRule="exact"/>
                    <w:jc w:val="center"/>
                    <w:rPr>
                      <w:rFonts w:ascii="PT Astra Serif" w:hAnsi="PT Astra Serif"/>
                      <w:sz w:val="27"/>
                      <w:szCs w:val="27"/>
                    </w:rPr>
                  </w:pPr>
                  <w:r w:rsidRPr="00074F67">
                    <w:rPr>
                      <w:rFonts w:ascii="PT Astra Serif" w:hAnsi="PT Astra Serif"/>
                      <w:sz w:val="27"/>
                      <w:szCs w:val="27"/>
                    </w:rPr>
                    <w:t>N п/п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2B501AB9" w14:textId="77777777" w:rsidR="00041CEF" w:rsidRPr="00074F67" w:rsidRDefault="00041CEF" w:rsidP="00FC38E9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rFonts w:ascii="PT Astra Serif" w:hAnsi="PT Astra Serif"/>
                      <w:sz w:val="27"/>
                      <w:szCs w:val="27"/>
                    </w:rPr>
                  </w:pPr>
                  <w:r w:rsidRPr="00074F67">
                    <w:rPr>
                      <w:rFonts w:ascii="PT Astra Serif" w:hAnsi="PT Astra Serif"/>
                      <w:sz w:val="27"/>
                      <w:szCs w:val="27"/>
                    </w:rPr>
                    <w:t>Номер, указанный в книге захоронений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3B1DE9D9" w14:textId="77777777" w:rsidR="00041CEF" w:rsidRPr="00074F67" w:rsidRDefault="00041CEF" w:rsidP="00FC38E9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rFonts w:ascii="PT Astra Serif" w:hAnsi="PT Astra Serif"/>
                      <w:sz w:val="27"/>
                      <w:szCs w:val="27"/>
                    </w:rPr>
                  </w:pPr>
                  <w:r w:rsidRPr="00074F67">
                    <w:rPr>
                      <w:rFonts w:ascii="PT Astra Serif" w:hAnsi="PT Astra Serif"/>
                      <w:sz w:val="27"/>
                      <w:szCs w:val="27"/>
                    </w:rPr>
                    <w:t>Номер захоронения, указанный на регистрационном знаке захоронения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05A0FDFB" w14:textId="77777777" w:rsidR="00041CEF" w:rsidRPr="00074F67" w:rsidRDefault="00041CEF" w:rsidP="00FC38E9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rFonts w:ascii="PT Astra Serif" w:hAnsi="PT Astra Serif"/>
                      <w:sz w:val="27"/>
                      <w:szCs w:val="27"/>
                    </w:rPr>
                  </w:pPr>
                  <w:r w:rsidRPr="00074F67">
                    <w:rPr>
                      <w:rFonts w:ascii="PT Astra Serif" w:hAnsi="PT Astra Serif"/>
                      <w:sz w:val="27"/>
                      <w:szCs w:val="27"/>
                    </w:rPr>
                    <w:t>Данные захороненного: ФИО, дата рождения - дата смерти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0C3C38FD" w14:textId="332CF650" w:rsidR="00041CEF" w:rsidRPr="00074F67" w:rsidRDefault="00041CEF" w:rsidP="00FC38E9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rFonts w:ascii="PT Astra Serif" w:hAnsi="PT Astra Serif"/>
                      <w:sz w:val="27"/>
                      <w:szCs w:val="27"/>
                    </w:rPr>
                  </w:pPr>
                  <w:r w:rsidRPr="00074F67">
                    <w:rPr>
                      <w:rFonts w:ascii="PT Astra Serif" w:hAnsi="PT Astra Serif"/>
                      <w:sz w:val="27"/>
                      <w:szCs w:val="27"/>
                    </w:rPr>
                    <w:t xml:space="preserve">N квартала, ряда, </w:t>
                  </w:r>
                  <w:r w:rsidR="00A546A9">
                    <w:rPr>
                      <w:rFonts w:ascii="PT Astra Serif" w:hAnsi="PT Astra Serif"/>
                      <w:sz w:val="27"/>
                      <w:szCs w:val="27"/>
                    </w:rPr>
                    <w:t>участка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7D62FB3A" w14:textId="77777777" w:rsidR="00041CEF" w:rsidRPr="00074F67" w:rsidRDefault="00041CEF" w:rsidP="00FC38E9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rFonts w:ascii="PT Astra Serif" w:hAnsi="PT Astra Serif"/>
                      <w:sz w:val="27"/>
                      <w:szCs w:val="27"/>
                    </w:rPr>
                  </w:pPr>
                  <w:r w:rsidRPr="00074F67">
                    <w:rPr>
                      <w:rFonts w:ascii="PT Astra Serif" w:hAnsi="PT Astra Serif"/>
                      <w:sz w:val="27"/>
                      <w:szCs w:val="27"/>
                    </w:rPr>
                    <w:t>Размер места захоронения (ширина x длина), м x 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594CDE8C" w14:textId="77777777" w:rsidR="00041CEF" w:rsidRPr="00074F67" w:rsidRDefault="00041CEF" w:rsidP="00FC38E9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rFonts w:ascii="PT Astra Serif" w:hAnsi="PT Astra Serif"/>
                      <w:sz w:val="27"/>
                      <w:szCs w:val="27"/>
                    </w:rPr>
                  </w:pPr>
                  <w:r w:rsidRPr="00074F67">
                    <w:rPr>
                      <w:rFonts w:ascii="PT Astra Serif" w:hAnsi="PT Astra Serif"/>
                      <w:sz w:val="27"/>
                      <w:szCs w:val="27"/>
                    </w:rPr>
                    <w:t>Состояние места захоронения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75029213" w14:textId="74821A1C" w:rsidR="00041CEF" w:rsidRPr="00074F67" w:rsidRDefault="00041CEF" w:rsidP="00FC38E9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rFonts w:ascii="PT Astra Serif" w:hAnsi="PT Astra Serif"/>
                      <w:sz w:val="27"/>
                      <w:szCs w:val="27"/>
                    </w:rPr>
                  </w:pPr>
                  <w:r w:rsidRPr="00074F67">
                    <w:rPr>
                      <w:rFonts w:ascii="PT Astra Serif" w:hAnsi="PT Astra Serif"/>
                      <w:sz w:val="27"/>
                      <w:szCs w:val="27"/>
                    </w:rPr>
                    <w:t>Номер земельного</w:t>
                  </w:r>
                  <w:r w:rsidR="00E8421C" w:rsidRPr="00074F67">
                    <w:rPr>
                      <w:rFonts w:ascii="PT Astra Serif" w:hAnsi="PT Astra Serif"/>
                      <w:sz w:val="27"/>
                      <w:szCs w:val="27"/>
                    </w:rPr>
                    <w:t xml:space="preserve"> </w:t>
                  </w:r>
                  <w:r w:rsidRPr="00074F67">
                    <w:rPr>
                      <w:rFonts w:ascii="PT Astra Serif" w:hAnsi="PT Astra Serif"/>
                      <w:sz w:val="27"/>
                      <w:szCs w:val="27"/>
                    </w:rPr>
                    <w:t>участка,</w:t>
                  </w:r>
                  <w:r w:rsidR="00E8421C" w:rsidRPr="00074F67">
                    <w:rPr>
                      <w:rFonts w:ascii="PT Astra Serif" w:hAnsi="PT Astra Serif"/>
                      <w:sz w:val="27"/>
                      <w:szCs w:val="27"/>
                    </w:rPr>
                    <w:t xml:space="preserve"> </w:t>
                  </w:r>
                  <w:r w:rsidRPr="00074F67">
                    <w:rPr>
                      <w:rFonts w:ascii="PT Astra Serif" w:hAnsi="PT Astra Serif"/>
                      <w:sz w:val="27"/>
                      <w:szCs w:val="27"/>
                    </w:rPr>
                    <w:t>расположенного в зоне захоронения кладбища, не занятого местами захоронения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7EAACE59" w14:textId="77777777" w:rsidR="00041CEF" w:rsidRPr="00074F67" w:rsidRDefault="00041CEF" w:rsidP="00FC38E9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rFonts w:ascii="PT Astra Serif" w:hAnsi="PT Astra Serif"/>
                      <w:sz w:val="27"/>
                      <w:szCs w:val="27"/>
                    </w:rPr>
                  </w:pPr>
                  <w:r w:rsidRPr="00074F67">
                    <w:rPr>
                      <w:rFonts w:ascii="PT Astra Serif" w:hAnsi="PT Astra Serif"/>
                      <w:sz w:val="27"/>
                      <w:szCs w:val="27"/>
                    </w:rPr>
                    <w:t>Размер земельного участка, расположенного в зоне захоронения кладбища, не занятого местами захоронений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19A5F82E" w14:textId="77777777" w:rsidR="00041CEF" w:rsidRPr="00074F67" w:rsidRDefault="00041CEF" w:rsidP="00FC38E9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rFonts w:ascii="PT Astra Serif" w:hAnsi="PT Astra Serif"/>
                      <w:sz w:val="27"/>
                      <w:szCs w:val="27"/>
                    </w:rPr>
                  </w:pPr>
                  <w:r w:rsidRPr="00074F67">
                    <w:rPr>
                      <w:rFonts w:ascii="PT Astra Serif" w:hAnsi="PT Astra Serif"/>
                      <w:sz w:val="27"/>
                      <w:szCs w:val="27"/>
                    </w:rPr>
                    <w:t>Примечание</w:t>
                  </w:r>
                </w:p>
              </w:tc>
            </w:tr>
            <w:tr w:rsidR="00041CEF" w:rsidRPr="00074F67" w14:paraId="22AE6B16" w14:textId="77777777" w:rsidTr="00074F67">
              <w:trPr>
                <w:trHeight w:val="221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F075B3" w14:textId="77777777" w:rsidR="00041CEF" w:rsidRPr="00074F67" w:rsidRDefault="00041CEF" w:rsidP="00FC38E9">
                  <w:pPr>
                    <w:pStyle w:val="ConsPlusNormal"/>
                    <w:spacing w:line="240" w:lineRule="exact"/>
                    <w:jc w:val="center"/>
                    <w:rPr>
                      <w:rFonts w:ascii="PT Astra Serif" w:hAnsi="PT Astra Serif"/>
                      <w:sz w:val="27"/>
                      <w:szCs w:val="27"/>
                    </w:rPr>
                  </w:pPr>
                  <w:r w:rsidRPr="00074F67">
                    <w:rPr>
                      <w:rFonts w:ascii="PT Astra Serif" w:hAnsi="PT Astra Serif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E00CBF" w14:textId="77777777" w:rsidR="00041CEF" w:rsidRPr="00074F67" w:rsidRDefault="00041CEF" w:rsidP="00FC38E9">
                  <w:pPr>
                    <w:pStyle w:val="ConsPlusNormal"/>
                    <w:spacing w:line="240" w:lineRule="exact"/>
                    <w:jc w:val="center"/>
                    <w:rPr>
                      <w:rFonts w:ascii="PT Astra Serif" w:hAnsi="PT Astra Serif"/>
                      <w:sz w:val="27"/>
                      <w:szCs w:val="27"/>
                    </w:rPr>
                  </w:pPr>
                  <w:r w:rsidRPr="00074F67">
                    <w:rPr>
                      <w:rFonts w:ascii="PT Astra Serif" w:hAnsi="PT Astra Serif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55E87B" w14:textId="77777777" w:rsidR="00041CEF" w:rsidRPr="00074F67" w:rsidRDefault="00041CEF" w:rsidP="00FC38E9">
                  <w:pPr>
                    <w:pStyle w:val="ConsPlusNormal"/>
                    <w:spacing w:line="240" w:lineRule="exact"/>
                    <w:jc w:val="center"/>
                    <w:rPr>
                      <w:rFonts w:ascii="PT Astra Serif" w:hAnsi="PT Astra Serif"/>
                      <w:sz w:val="27"/>
                      <w:szCs w:val="27"/>
                    </w:rPr>
                  </w:pPr>
                  <w:r w:rsidRPr="00074F67">
                    <w:rPr>
                      <w:rFonts w:ascii="PT Astra Serif" w:hAnsi="PT Astra Serif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C4A281" w14:textId="77777777" w:rsidR="00041CEF" w:rsidRPr="00074F67" w:rsidRDefault="00041CEF" w:rsidP="00FC38E9">
                  <w:pPr>
                    <w:pStyle w:val="ConsPlusNormal"/>
                    <w:spacing w:line="240" w:lineRule="exact"/>
                    <w:jc w:val="center"/>
                    <w:rPr>
                      <w:rFonts w:ascii="PT Astra Serif" w:hAnsi="PT Astra Serif"/>
                      <w:sz w:val="27"/>
                      <w:szCs w:val="27"/>
                    </w:rPr>
                  </w:pPr>
                  <w:r w:rsidRPr="00074F67">
                    <w:rPr>
                      <w:rFonts w:ascii="PT Astra Serif" w:hAnsi="PT Astra Serif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9B174F" w14:textId="77777777" w:rsidR="00041CEF" w:rsidRPr="00074F67" w:rsidRDefault="00041CEF" w:rsidP="00FC38E9">
                  <w:pPr>
                    <w:pStyle w:val="ConsPlusNormal"/>
                    <w:spacing w:line="240" w:lineRule="exact"/>
                    <w:jc w:val="center"/>
                    <w:rPr>
                      <w:rFonts w:ascii="PT Astra Serif" w:hAnsi="PT Astra Serif"/>
                      <w:sz w:val="27"/>
                      <w:szCs w:val="27"/>
                    </w:rPr>
                  </w:pPr>
                  <w:r w:rsidRPr="00074F67">
                    <w:rPr>
                      <w:rFonts w:ascii="PT Astra Serif" w:hAnsi="PT Astra Serif"/>
                      <w:sz w:val="27"/>
                      <w:szCs w:val="27"/>
                    </w:rPr>
                    <w:t>5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DA39D8" w14:textId="77777777" w:rsidR="00041CEF" w:rsidRPr="00074F67" w:rsidRDefault="00041CEF" w:rsidP="00FC38E9">
                  <w:pPr>
                    <w:pStyle w:val="ConsPlusNormal"/>
                    <w:spacing w:line="240" w:lineRule="exact"/>
                    <w:jc w:val="center"/>
                    <w:rPr>
                      <w:rFonts w:ascii="PT Astra Serif" w:hAnsi="PT Astra Serif"/>
                      <w:sz w:val="27"/>
                      <w:szCs w:val="27"/>
                    </w:rPr>
                  </w:pPr>
                  <w:r w:rsidRPr="00074F67">
                    <w:rPr>
                      <w:rFonts w:ascii="PT Astra Serif" w:hAnsi="PT Astra Serif"/>
                      <w:sz w:val="27"/>
                      <w:szCs w:val="27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E9EEF4" w14:textId="77777777" w:rsidR="00041CEF" w:rsidRPr="00074F67" w:rsidRDefault="00041CEF" w:rsidP="00FC38E9">
                  <w:pPr>
                    <w:pStyle w:val="ConsPlusNormal"/>
                    <w:spacing w:line="240" w:lineRule="exact"/>
                    <w:jc w:val="center"/>
                    <w:rPr>
                      <w:rFonts w:ascii="PT Astra Serif" w:hAnsi="PT Astra Serif"/>
                      <w:sz w:val="27"/>
                      <w:szCs w:val="27"/>
                    </w:rPr>
                  </w:pPr>
                  <w:r w:rsidRPr="00074F67">
                    <w:rPr>
                      <w:rFonts w:ascii="PT Astra Serif" w:hAnsi="PT Astra Serif"/>
                      <w:sz w:val="27"/>
                      <w:szCs w:val="27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80FE88" w14:textId="77777777" w:rsidR="00041CEF" w:rsidRPr="00074F67" w:rsidRDefault="00041CEF" w:rsidP="00FC38E9">
                  <w:pPr>
                    <w:pStyle w:val="ConsPlusNormal"/>
                    <w:spacing w:line="240" w:lineRule="exact"/>
                    <w:jc w:val="center"/>
                    <w:rPr>
                      <w:rFonts w:ascii="PT Astra Serif" w:hAnsi="PT Astra Serif"/>
                      <w:sz w:val="27"/>
                      <w:szCs w:val="27"/>
                    </w:rPr>
                  </w:pPr>
                  <w:r w:rsidRPr="00074F67">
                    <w:rPr>
                      <w:rFonts w:ascii="PT Astra Serif" w:hAnsi="PT Astra Serif"/>
                      <w:sz w:val="27"/>
                      <w:szCs w:val="27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B14C7F" w14:textId="77777777" w:rsidR="00041CEF" w:rsidRPr="00074F67" w:rsidRDefault="00041CEF" w:rsidP="00FC38E9">
                  <w:pPr>
                    <w:pStyle w:val="ConsPlusNormal"/>
                    <w:spacing w:line="240" w:lineRule="exact"/>
                    <w:jc w:val="center"/>
                    <w:rPr>
                      <w:rFonts w:ascii="PT Astra Serif" w:hAnsi="PT Astra Serif"/>
                      <w:sz w:val="27"/>
                      <w:szCs w:val="27"/>
                    </w:rPr>
                  </w:pPr>
                  <w:r w:rsidRPr="00074F67">
                    <w:rPr>
                      <w:rFonts w:ascii="PT Astra Serif" w:hAnsi="PT Astra Serif"/>
                      <w:sz w:val="27"/>
                      <w:szCs w:val="27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FC5750" w14:textId="77777777" w:rsidR="00041CEF" w:rsidRPr="00074F67" w:rsidRDefault="00041CEF" w:rsidP="00FC38E9">
                  <w:pPr>
                    <w:pStyle w:val="ConsPlusNormal"/>
                    <w:spacing w:line="240" w:lineRule="exact"/>
                    <w:jc w:val="center"/>
                    <w:rPr>
                      <w:rFonts w:ascii="PT Astra Serif" w:hAnsi="PT Astra Serif"/>
                      <w:sz w:val="27"/>
                      <w:szCs w:val="27"/>
                    </w:rPr>
                  </w:pPr>
                  <w:r w:rsidRPr="00074F67">
                    <w:rPr>
                      <w:rFonts w:ascii="PT Astra Serif" w:hAnsi="PT Astra Serif"/>
                      <w:sz w:val="27"/>
                      <w:szCs w:val="27"/>
                    </w:rPr>
                    <w:t>11</w:t>
                  </w:r>
                </w:p>
              </w:tc>
            </w:tr>
            <w:tr w:rsidR="00041CEF" w:rsidRPr="00074F67" w14:paraId="512B50A6" w14:textId="77777777" w:rsidTr="00074F67">
              <w:trPr>
                <w:trHeight w:val="221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EE85C" w14:textId="77777777" w:rsidR="00041CEF" w:rsidRPr="00074F67" w:rsidRDefault="00041CEF" w:rsidP="00FC38E9">
                  <w:pPr>
                    <w:pStyle w:val="ConsPlusNormal"/>
                    <w:spacing w:line="240" w:lineRule="exact"/>
                    <w:jc w:val="center"/>
                    <w:rPr>
                      <w:rFonts w:ascii="PT Astra Serif" w:hAnsi="PT Astra Serif"/>
                      <w:sz w:val="27"/>
                      <w:szCs w:val="27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4E232" w14:textId="77777777" w:rsidR="00041CEF" w:rsidRPr="00074F67" w:rsidRDefault="00041CEF" w:rsidP="00FC38E9">
                  <w:pPr>
                    <w:pStyle w:val="ConsPlusNormal"/>
                    <w:spacing w:line="240" w:lineRule="exact"/>
                    <w:jc w:val="center"/>
                    <w:rPr>
                      <w:rFonts w:ascii="PT Astra Serif" w:hAnsi="PT Astra Serif"/>
                      <w:sz w:val="27"/>
                      <w:szCs w:val="27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66AA9" w14:textId="77777777" w:rsidR="00041CEF" w:rsidRPr="00074F67" w:rsidRDefault="00041CEF" w:rsidP="00FC38E9">
                  <w:pPr>
                    <w:pStyle w:val="ConsPlusNormal"/>
                    <w:spacing w:line="240" w:lineRule="exact"/>
                    <w:jc w:val="center"/>
                    <w:rPr>
                      <w:rFonts w:ascii="PT Astra Serif" w:hAnsi="PT Astra Serif"/>
                      <w:sz w:val="27"/>
                      <w:szCs w:val="27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6AEB6" w14:textId="77777777" w:rsidR="00041CEF" w:rsidRPr="00074F67" w:rsidRDefault="00041CEF" w:rsidP="00FC38E9">
                  <w:pPr>
                    <w:pStyle w:val="ConsPlusNormal"/>
                    <w:spacing w:line="240" w:lineRule="exact"/>
                    <w:jc w:val="center"/>
                    <w:rPr>
                      <w:rFonts w:ascii="PT Astra Serif" w:hAnsi="PT Astra Serif"/>
                      <w:sz w:val="27"/>
                      <w:szCs w:val="27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9435F" w14:textId="77777777" w:rsidR="00041CEF" w:rsidRPr="00074F67" w:rsidRDefault="00041CEF" w:rsidP="00FC38E9">
                  <w:pPr>
                    <w:pStyle w:val="ConsPlusNormal"/>
                    <w:spacing w:line="240" w:lineRule="exact"/>
                    <w:jc w:val="center"/>
                    <w:rPr>
                      <w:rFonts w:ascii="PT Astra Serif" w:hAnsi="PT Astra Serif"/>
                      <w:sz w:val="27"/>
                      <w:szCs w:val="27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A89C0" w14:textId="77777777" w:rsidR="00041CEF" w:rsidRPr="00074F67" w:rsidRDefault="00041CEF" w:rsidP="00FC38E9">
                  <w:pPr>
                    <w:pStyle w:val="ConsPlusNormal"/>
                    <w:spacing w:line="240" w:lineRule="exact"/>
                    <w:jc w:val="center"/>
                    <w:rPr>
                      <w:rFonts w:ascii="PT Astra Serif" w:hAnsi="PT Astra Serif"/>
                      <w:sz w:val="27"/>
                      <w:szCs w:val="27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3565A" w14:textId="77777777" w:rsidR="00041CEF" w:rsidRPr="00074F67" w:rsidRDefault="00041CEF" w:rsidP="00FC38E9">
                  <w:pPr>
                    <w:pStyle w:val="ConsPlusNormal"/>
                    <w:spacing w:line="240" w:lineRule="exact"/>
                    <w:jc w:val="center"/>
                    <w:rPr>
                      <w:rFonts w:ascii="PT Astra Serif" w:hAnsi="PT Astra Serif"/>
                      <w:sz w:val="27"/>
                      <w:szCs w:val="27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49F19" w14:textId="77777777" w:rsidR="00041CEF" w:rsidRPr="00074F67" w:rsidRDefault="00041CEF" w:rsidP="00FC38E9">
                  <w:pPr>
                    <w:pStyle w:val="ConsPlusNormal"/>
                    <w:spacing w:line="240" w:lineRule="exact"/>
                    <w:jc w:val="center"/>
                    <w:rPr>
                      <w:rFonts w:ascii="PT Astra Serif" w:hAnsi="PT Astra Serif"/>
                      <w:sz w:val="27"/>
                      <w:szCs w:val="27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86B35" w14:textId="77777777" w:rsidR="00041CEF" w:rsidRPr="00074F67" w:rsidRDefault="00041CEF" w:rsidP="00FC38E9">
                  <w:pPr>
                    <w:pStyle w:val="ConsPlusNormal"/>
                    <w:spacing w:line="240" w:lineRule="exact"/>
                    <w:jc w:val="center"/>
                    <w:rPr>
                      <w:rFonts w:ascii="PT Astra Serif" w:hAnsi="PT Astra Serif"/>
                      <w:sz w:val="27"/>
                      <w:szCs w:val="27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256DE" w14:textId="77777777" w:rsidR="00041CEF" w:rsidRPr="00074F67" w:rsidRDefault="00041CEF" w:rsidP="00FC38E9">
                  <w:pPr>
                    <w:pStyle w:val="ConsPlusNormal"/>
                    <w:spacing w:line="240" w:lineRule="exact"/>
                    <w:jc w:val="center"/>
                    <w:rPr>
                      <w:rFonts w:ascii="PT Astra Serif" w:hAnsi="PT Astra Serif"/>
                      <w:sz w:val="27"/>
                      <w:szCs w:val="27"/>
                    </w:rPr>
                  </w:pPr>
                </w:p>
              </w:tc>
            </w:tr>
          </w:tbl>
          <w:p w14:paraId="1CEB524C" w14:textId="77777777" w:rsidR="00041CEF" w:rsidRPr="00074F67" w:rsidRDefault="00041CEF" w:rsidP="00FC38E9">
            <w:pPr>
              <w:pStyle w:val="ConsPlusNormal"/>
              <w:spacing w:line="240" w:lineRule="exact"/>
              <w:rPr>
                <w:rFonts w:ascii="PT Astra Serif" w:hAnsi="PT Astra Serif"/>
                <w:sz w:val="27"/>
                <w:szCs w:val="27"/>
              </w:rPr>
            </w:pPr>
          </w:p>
          <w:p w14:paraId="0AC0FE9C" w14:textId="77777777" w:rsidR="00041CEF" w:rsidRPr="00074F67" w:rsidRDefault="00041CEF" w:rsidP="00FC38E9">
            <w:pPr>
              <w:pStyle w:val="ConsPlusNormal"/>
              <w:spacing w:line="240" w:lineRule="exact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Итого по описи:</w:t>
            </w:r>
          </w:p>
        </w:tc>
      </w:tr>
      <w:tr w:rsidR="00041CEF" w:rsidRPr="00074F67" w14:paraId="73A7630A" w14:textId="77777777" w:rsidTr="00FC38E9">
        <w:trPr>
          <w:trHeight w:val="18"/>
        </w:trPr>
        <w:tc>
          <w:tcPr>
            <w:tcW w:w="2194" w:type="dxa"/>
            <w:gridSpan w:val="2"/>
            <w:hideMark/>
          </w:tcPr>
          <w:p w14:paraId="433B7E12" w14:textId="77777777" w:rsidR="00041CEF" w:rsidRPr="00074F67" w:rsidRDefault="00041CEF" w:rsidP="00FC38E9">
            <w:pPr>
              <w:pStyle w:val="ConsPlusNormal"/>
              <w:spacing w:line="240" w:lineRule="exact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Всего захоронений:</w:t>
            </w:r>
          </w:p>
        </w:tc>
        <w:tc>
          <w:tcPr>
            <w:tcW w:w="7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040EB" w14:textId="77777777" w:rsidR="00041CEF" w:rsidRPr="00074F67" w:rsidRDefault="00041CEF" w:rsidP="00FC38E9">
            <w:pPr>
              <w:pStyle w:val="ConsPlusNormal"/>
              <w:spacing w:line="240" w:lineRule="exact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041CEF" w:rsidRPr="00074F67" w14:paraId="585891FD" w14:textId="77777777" w:rsidTr="00FC38E9">
        <w:trPr>
          <w:trHeight w:val="105"/>
        </w:trPr>
        <w:tc>
          <w:tcPr>
            <w:tcW w:w="2194" w:type="dxa"/>
            <w:gridSpan w:val="2"/>
          </w:tcPr>
          <w:p w14:paraId="778F7782" w14:textId="77777777" w:rsidR="00041CEF" w:rsidRPr="00074F67" w:rsidRDefault="00041CEF" w:rsidP="00FC38E9">
            <w:pPr>
              <w:pStyle w:val="ConsPlusNormal"/>
              <w:spacing w:line="240" w:lineRule="exact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E8A040" w14:textId="77777777" w:rsidR="00041CEF" w:rsidRPr="00074F67" w:rsidRDefault="00041CEF" w:rsidP="00FC38E9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4F67">
              <w:rPr>
                <w:rFonts w:ascii="PT Astra Serif" w:hAnsi="PT Astra Serif"/>
                <w:sz w:val="20"/>
                <w:szCs w:val="20"/>
              </w:rPr>
              <w:t>(прописью)</w:t>
            </w:r>
          </w:p>
        </w:tc>
      </w:tr>
      <w:tr w:rsidR="00041CEF" w:rsidRPr="00074F67" w14:paraId="74F2699E" w14:textId="77777777" w:rsidTr="00FC38E9">
        <w:trPr>
          <w:trHeight w:val="221"/>
        </w:trPr>
        <w:tc>
          <w:tcPr>
            <w:tcW w:w="9752" w:type="dxa"/>
            <w:gridSpan w:val="4"/>
            <w:hideMark/>
          </w:tcPr>
          <w:p w14:paraId="58E56F79" w14:textId="77777777" w:rsidR="00041CEF" w:rsidRPr="00074F67" w:rsidRDefault="00041CEF" w:rsidP="00E8421C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Количество захоронений, зарегистрированных в книге регистрации захоронений</w:t>
            </w:r>
          </w:p>
        </w:tc>
      </w:tr>
      <w:tr w:rsidR="00041CEF" w:rsidRPr="00074F67" w14:paraId="08ED1BE8" w14:textId="77777777" w:rsidTr="00FC38E9">
        <w:trPr>
          <w:trHeight w:val="18"/>
        </w:trPr>
        <w:tc>
          <w:tcPr>
            <w:tcW w:w="97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ACB7C" w14:textId="77777777" w:rsidR="00041CEF" w:rsidRPr="00074F67" w:rsidRDefault="00041CEF" w:rsidP="00FC38E9">
            <w:pPr>
              <w:pStyle w:val="ConsPlusNormal"/>
              <w:spacing w:line="240" w:lineRule="exact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041CEF" w:rsidRPr="00074F67" w14:paraId="3C47E558" w14:textId="77777777" w:rsidTr="00FC38E9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544E2E" w14:textId="77777777" w:rsidR="00041CEF" w:rsidRPr="00074F67" w:rsidRDefault="00041CEF" w:rsidP="00FC38E9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4F67">
              <w:rPr>
                <w:rFonts w:ascii="PT Astra Serif" w:hAnsi="PT Astra Serif"/>
                <w:sz w:val="20"/>
                <w:szCs w:val="20"/>
              </w:rPr>
              <w:t>(прописью)</w:t>
            </w:r>
          </w:p>
        </w:tc>
      </w:tr>
      <w:tr w:rsidR="00041CEF" w:rsidRPr="00074F67" w14:paraId="16833177" w14:textId="77777777" w:rsidTr="00FC38E9">
        <w:trPr>
          <w:trHeight w:val="221"/>
        </w:trPr>
        <w:tc>
          <w:tcPr>
            <w:tcW w:w="9752" w:type="dxa"/>
            <w:gridSpan w:val="4"/>
            <w:hideMark/>
          </w:tcPr>
          <w:p w14:paraId="2D36485F" w14:textId="77777777" w:rsidR="00041CEF" w:rsidRPr="00074F67" w:rsidRDefault="00041CEF" w:rsidP="00E8421C">
            <w:pPr>
              <w:pStyle w:val="ConsPlusNormal"/>
              <w:spacing w:line="240" w:lineRule="exact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Количество захоронений, не зарегистрированных в книге регистрации захоронений</w:t>
            </w:r>
          </w:p>
        </w:tc>
      </w:tr>
      <w:tr w:rsidR="00041CEF" w:rsidRPr="00074F67" w14:paraId="17BFCE59" w14:textId="77777777" w:rsidTr="00FC38E9">
        <w:trPr>
          <w:trHeight w:val="231"/>
        </w:trPr>
        <w:tc>
          <w:tcPr>
            <w:tcW w:w="97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D6A9D" w14:textId="77777777" w:rsidR="00041CEF" w:rsidRPr="00074F67" w:rsidRDefault="00041CEF" w:rsidP="00FC38E9">
            <w:pPr>
              <w:pStyle w:val="ConsPlusNormal"/>
              <w:spacing w:line="240" w:lineRule="exact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041CEF" w:rsidRPr="00074F67" w14:paraId="43BFB8B5" w14:textId="77777777" w:rsidTr="00FC38E9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5BE07C" w14:textId="77777777" w:rsidR="00041CEF" w:rsidRPr="00074F67" w:rsidRDefault="00041CEF" w:rsidP="00FC38E9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4F67">
              <w:rPr>
                <w:rFonts w:ascii="PT Astra Serif" w:hAnsi="PT Astra Serif"/>
                <w:sz w:val="20"/>
                <w:szCs w:val="20"/>
              </w:rPr>
              <w:t>(прописью)</w:t>
            </w:r>
          </w:p>
        </w:tc>
      </w:tr>
      <w:tr w:rsidR="00041CEF" w:rsidRPr="00074F67" w14:paraId="5B69E203" w14:textId="77777777" w:rsidTr="00FC38E9">
        <w:trPr>
          <w:trHeight w:val="231"/>
        </w:trPr>
        <w:tc>
          <w:tcPr>
            <w:tcW w:w="2709" w:type="dxa"/>
            <w:gridSpan w:val="3"/>
            <w:hideMark/>
          </w:tcPr>
          <w:p w14:paraId="2D1DD26B" w14:textId="77777777" w:rsidR="00041CEF" w:rsidRPr="00074F67" w:rsidRDefault="00041CEF" w:rsidP="00FC38E9">
            <w:pPr>
              <w:pStyle w:val="ConsPlusNormal"/>
              <w:spacing w:line="240" w:lineRule="exact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Председатель комиссии:</w:t>
            </w:r>
          </w:p>
        </w:tc>
        <w:tc>
          <w:tcPr>
            <w:tcW w:w="7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E2477" w14:textId="77777777" w:rsidR="00041CEF" w:rsidRPr="00074F67" w:rsidRDefault="00041CEF" w:rsidP="00FC38E9">
            <w:pPr>
              <w:pStyle w:val="ConsPlusNormal"/>
              <w:spacing w:line="240" w:lineRule="exact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041CEF" w:rsidRPr="00074F67" w14:paraId="31977EB2" w14:textId="77777777" w:rsidTr="00FC38E9">
        <w:trPr>
          <w:trHeight w:val="221"/>
        </w:trPr>
        <w:tc>
          <w:tcPr>
            <w:tcW w:w="2709" w:type="dxa"/>
            <w:gridSpan w:val="3"/>
          </w:tcPr>
          <w:p w14:paraId="081085CE" w14:textId="77777777" w:rsidR="00041CEF" w:rsidRPr="00074F67" w:rsidRDefault="00041CEF" w:rsidP="00FC38E9">
            <w:pPr>
              <w:pStyle w:val="ConsPlusNormal"/>
              <w:spacing w:line="240" w:lineRule="exact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70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E9D4D9" w14:textId="77777777" w:rsidR="00041CEF" w:rsidRPr="00074F67" w:rsidRDefault="00041CEF" w:rsidP="00FC38E9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4F67">
              <w:rPr>
                <w:rFonts w:ascii="PT Astra Serif" w:hAnsi="PT Astra Serif"/>
                <w:sz w:val="20"/>
                <w:szCs w:val="20"/>
              </w:rPr>
              <w:t>(должность, подпись, расшифровка подписи)</w:t>
            </w:r>
          </w:p>
        </w:tc>
      </w:tr>
      <w:tr w:rsidR="00041CEF" w:rsidRPr="00074F67" w14:paraId="36C01EB0" w14:textId="77777777" w:rsidTr="00FC38E9">
        <w:trPr>
          <w:trHeight w:val="221"/>
        </w:trPr>
        <w:tc>
          <w:tcPr>
            <w:tcW w:w="2003" w:type="dxa"/>
            <w:hideMark/>
          </w:tcPr>
          <w:p w14:paraId="1BE441DE" w14:textId="77777777" w:rsidR="00041CEF" w:rsidRPr="00074F67" w:rsidRDefault="00041CEF" w:rsidP="00FC38E9">
            <w:pPr>
              <w:pStyle w:val="ConsPlusNormal"/>
              <w:spacing w:line="240" w:lineRule="exact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Члены комиссии:</w:t>
            </w:r>
          </w:p>
        </w:tc>
        <w:tc>
          <w:tcPr>
            <w:tcW w:w="77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F94E7" w14:textId="77777777" w:rsidR="00041CEF" w:rsidRPr="00074F67" w:rsidRDefault="00041CEF" w:rsidP="00FC38E9">
            <w:pPr>
              <w:pStyle w:val="ConsPlusNormal"/>
              <w:spacing w:line="240" w:lineRule="exact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041CEF" w:rsidRPr="00074F67" w14:paraId="7BE7349D" w14:textId="77777777" w:rsidTr="00FC38E9">
        <w:trPr>
          <w:trHeight w:val="231"/>
        </w:trPr>
        <w:tc>
          <w:tcPr>
            <w:tcW w:w="97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60555" w14:textId="77777777" w:rsidR="00041CEF" w:rsidRPr="00074F67" w:rsidRDefault="00041CEF" w:rsidP="00FC38E9">
            <w:pPr>
              <w:pStyle w:val="ConsPlusNormal"/>
              <w:spacing w:line="240" w:lineRule="exact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041CEF" w:rsidRPr="00074F67" w14:paraId="28C9BAE9" w14:textId="77777777" w:rsidTr="00FC38E9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DA67B7" w14:textId="77777777" w:rsidR="00041CEF" w:rsidRPr="00074F67" w:rsidRDefault="00041CEF" w:rsidP="00FC38E9">
            <w:pPr>
              <w:pStyle w:val="ConsPlusNormal"/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4F67">
              <w:rPr>
                <w:rFonts w:ascii="PT Astra Serif" w:hAnsi="PT Astra Serif"/>
                <w:sz w:val="20"/>
                <w:szCs w:val="20"/>
              </w:rPr>
              <w:t>(должность, подпись, расшифровка подписи)</w:t>
            </w:r>
          </w:p>
        </w:tc>
      </w:tr>
    </w:tbl>
    <w:p w14:paraId="36679FC5" w14:textId="77777777" w:rsidR="00FE37E4" w:rsidRPr="009C6081" w:rsidRDefault="00FE37E4" w:rsidP="00074F67">
      <w:pPr>
        <w:pStyle w:val="ConsPlusNormal"/>
        <w:jc w:val="both"/>
        <w:rPr>
          <w:sz w:val="28"/>
          <w:szCs w:val="28"/>
        </w:rPr>
      </w:pPr>
    </w:p>
    <w:p w14:paraId="3324E54C" w14:textId="38ADAC3F" w:rsidR="0097543C" w:rsidRPr="00074F67" w:rsidRDefault="0097543C" w:rsidP="00074F67">
      <w:pPr>
        <w:pStyle w:val="ConsPlusNormal"/>
        <w:spacing w:line="276" w:lineRule="auto"/>
        <w:jc w:val="right"/>
        <w:rPr>
          <w:rFonts w:ascii="PT Astra Serif" w:hAnsi="PT Astra Serif"/>
          <w:sz w:val="27"/>
          <w:szCs w:val="27"/>
        </w:rPr>
      </w:pPr>
      <w:r w:rsidRPr="00074F67">
        <w:rPr>
          <w:rFonts w:ascii="PT Astra Serif" w:hAnsi="PT Astra Serif"/>
          <w:sz w:val="27"/>
          <w:szCs w:val="27"/>
        </w:rPr>
        <w:t>Приложение № 2</w:t>
      </w:r>
    </w:p>
    <w:p w14:paraId="297D5C64" w14:textId="77777777" w:rsidR="0097543C" w:rsidRPr="00074F67" w:rsidRDefault="0097543C" w:rsidP="00074F67">
      <w:pPr>
        <w:pStyle w:val="ConsPlusNormal"/>
        <w:spacing w:line="276" w:lineRule="auto"/>
        <w:jc w:val="right"/>
        <w:rPr>
          <w:rFonts w:ascii="PT Astra Serif" w:hAnsi="PT Astra Serif"/>
          <w:sz w:val="27"/>
          <w:szCs w:val="27"/>
        </w:rPr>
      </w:pPr>
      <w:r w:rsidRPr="00074F67">
        <w:rPr>
          <w:rFonts w:ascii="PT Astra Serif" w:hAnsi="PT Astra Serif"/>
          <w:sz w:val="27"/>
          <w:szCs w:val="27"/>
        </w:rPr>
        <w:t xml:space="preserve">к Порядку проведения инвентаризации </w:t>
      </w:r>
    </w:p>
    <w:p w14:paraId="494E429E" w14:textId="77777777" w:rsidR="0097543C" w:rsidRPr="00074F67" w:rsidRDefault="0097543C" w:rsidP="00074F67">
      <w:pPr>
        <w:pStyle w:val="ConsPlusNormal"/>
        <w:spacing w:line="276" w:lineRule="auto"/>
        <w:jc w:val="right"/>
        <w:rPr>
          <w:rFonts w:ascii="PT Astra Serif" w:hAnsi="PT Astra Serif"/>
          <w:sz w:val="27"/>
          <w:szCs w:val="27"/>
        </w:rPr>
      </w:pPr>
      <w:r w:rsidRPr="00074F67">
        <w:rPr>
          <w:rFonts w:ascii="PT Astra Serif" w:hAnsi="PT Astra Serif"/>
          <w:sz w:val="27"/>
          <w:szCs w:val="27"/>
        </w:rPr>
        <w:t xml:space="preserve">земельных участков и мест захоронений </w:t>
      </w:r>
    </w:p>
    <w:p w14:paraId="5A5E7C84" w14:textId="77777777" w:rsidR="0097543C" w:rsidRPr="00074F67" w:rsidRDefault="0097543C" w:rsidP="00074F67">
      <w:pPr>
        <w:pStyle w:val="ConsPlusNormal"/>
        <w:spacing w:line="276" w:lineRule="auto"/>
        <w:jc w:val="right"/>
        <w:rPr>
          <w:rFonts w:ascii="PT Astra Serif" w:hAnsi="PT Astra Serif"/>
          <w:sz w:val="27"/>
          <w:szCs w:val="27"/>
        </w:rPr>
      </w:pPr>
      <w:r w:rsidRPr="00074F67">
        <w:rPr>
          <w:rFonts w:ascii="PT Astra Serif" w:hAnsi="PT Astra Serif"/>
          <w:sz w:val="27"/>
          <w:szCs w:val="27"/>
        </w:rPr>
        <w:t xml:space="preserve">на кладбищах муниципального образования </w:t>
      </w:r>
    </w:p>
    <w:p w14:paraId="4B81D72B" w14:textId="55955DAA" w:rsidR="0097543C" w:rsidRPr="00074F67" w:rsidRDefault="001361AD" w:rsidP="00074F67">
      <w:pPr>
        <w:pStyle w:val="ConsPlusNormal"/>
        <w:spacing w:line="276" w:lineRule="auto"/>
        <w:jc w:val="right"/>
        <w:rPr>
          <w:rFonts w:ascii="PT Astra Serif" w:hAnsi="PT Astra Serif"/>
          <w:sz w:val="27"/>
          <w:szCs w:val="27"/>
        </w:rPr>
      </w:pPr>
      <w:r w:rsidRPr="001361AD">
        <w:rPr>
          <w:rFonts w:ascii="PT Astra Serif" w:hAnsi="PT Astra Serif"/>
          <w:sz w:val="27"/>
          <w:szCs w:val="27"/>
        </w:rPr>
        <w:t>Юго-Восточное</w:t>
      </w:r>
      <w:r w:rsidR="0097543C" w:rsidRPr="001361AD">
        <w:rPr>
          <w:rFonts w:ascii="PT Astra Serif" w:eastAsia="Times New Roman" w:hAnsi="PT Astra Serif"/>
          <w:bCs/>
          <w:sz w:val="27"/>
          <w:szCs w:val="27"/>
        </w:rPr>
        <w:t xml:space="preserve"> </w:t>
      </w:r>
      <w:r w:rsidR="0097543C" w:rsidRPr="00074F67">
        <w:rPr>
          <w:rFonts w:ascii="PT Astra Serif" w:eastAsia="Times New Roman" w:hAnsi="PT Astra Serif"/>
          <w:bCs/>
          <w:sz w:val="27"/>
          <w:szCs w:val="27"/>
        </w:rPr>
        <w:t>Суворовского района</w:t>
      </w:r>
    </w:p>
    <w:p w14:paraId="007CAD2C" w14:textId="4F286137" w:rsidR="0097543C" w:rsidRPr="00074F67" w:rsidRDefault="0097543C" w:rsidP="00074F67">
      <w:pPr>
        <w:pStyle w:val="ConsPlusNormal"/>
        <w:spacing w:line="276" w:lineRule="auto"/>
        <w:ind w:firstLine="540"/>
        <w:jc w:val="both"/>
        <w:rPr>
          <w:rFonts w:ascii="PT Astra Serif" w:hAnsi="PT Astra Serif"/>
          <w:sz w:val="27"/>
          <w:szCs w:val="27"/>
        </w:rPr>
      </w:pPr>
    </w:p>
    <w:p w14:paraId="5B265797" w14:textId="77777777" w:rsidR="0097543C" w:rsidRPr="00074F67" w:rsidRDefault="0097543C" w:rsidP="00074F67">
      <w:pPr>
        <w:pStyle w:val="ConsPlusNormal"/>
        <w:spacing w:line="276" w:lineRule="auto"/>
        <w:ind w:firstLine="540"/>
        <w:jc w:val="both"/>
        <w:rPr>
          <w:rFonts w:ascii="PT Astra Serif" w:hAnsi="PT Astra Serif"/>
          <w:sz w:val="27"/>
          <w:szCs w:val="27"/>
        </w:rPr>
      </w:pPr>
    </w:p>
    <w:p w14:paraId="4A0C1BFE" w14:textId="77777777" w:rsidR="0097543C" w:rsidRPr="00074F67" w:rsidRDefault="0097543C" w:rsidP="00074F67">
      <w:pPr>
        <w:pStyle w:val="ConsPlusNormal"/>
        <w:spacing w:line="276" w:lineRule="auto"/>
        <w:jc w:val="center"/>
        <w:rPr>
          <w:rFonts w:ascii="PT Astra Serif" w:hAnsi="PT Astra Serif"/>
          <w:sz w:val="27"/>
          <w:szCs w:val="27"/>
        </w:rPr>
      </w:pPr>
      <w:bookmarkStart w:id="2" w:name="Par285"/>
      <w:bookmarkEnd w:id="2"/>
      <w:r w:rsidRPr="00074F67">
        <w:rPr>
          <w:rFonts w:ascii="PT Astra Serif" w:hAnsi="PT Astra Serif"/>
          <w:sz w:val="27"/>
          <w:szCs w:val="27"/>
        </w:rPr>
        <w:t>Ведомость</w:t>
      </w:r>
    </w:p>
    <w:p w14:paraId="4D9AC327" w14:textId="77777777" w:rsidR="0097543C" w:rsidRPr="00074F67" w:rsidRDefault="0097543C" w:rsidP="00074F67">
      <w:pPr>
        <w:pStyle w:val="ConsPlusNormal"/>
        <w:spacing w:line="276" w:lineRule="auto"/>
        <w:jc w:val="center"/>
        <w:rPr>
          <w:rFonts w:ascii="PT Astra Serif" w:hAnsi="PT Astra Serif"/>
          <w:sz w:val="27"/>
          <w:szCs w:val="27"/>
        </w:rPr>
      </w:pPr>
      <w:r w:rsidRPr="00074F67">
        <w:rPr>
          <w:rFonts w:ascii="PT Astra Serif" w:hAnsi="PT Astra Serif"/>
          <w:sz w:val="27"/>
          <w:szCs w:val="27"/>
        </w:rPr>
        <w:t>результатов, выявленных инвентаризацией</w:t>
      </w:r>
    </w:p>
    <w:p w14:paraId="453D9957" w14:textId="77777777" w:rsidR="0097543C" w:rsidRPr="00074F67" w:rsidRDefault="0097543C" w:rsidP="0097543C">
      <w:pPr>
        <w:pStyle w:val="ConsPlusNormal"/>
        <w:ind w:firstLine="540"/>
        <w:jc w:val="both"/>
        <w:rPr>
          <w:rFonts w:ascii="PT Astra Serif" w:hAnsi="PT Astra Serif"/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639"/>
        <w:gridCol w:w="3378"/>
        <w:gridCol w:w="3402"/>
      </w:tblGrid>
      <w:tr w:rsidR="0097543C" w:rsidRPr="00074F67" w14:paraId="5FE85DC5" w14:textId="77777777" w:rsidTr="00074F6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8734" w14:textId="77777777" w:rsidR="0097543C" w:rsidRPr="00074F67" w:rsidRDefault="0097543C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N п/п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C59C" w14:textId="77777777" w:rsidR="0097543C" w:rsidRPr="00074F67" w:rsidRDefault="0097543C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Виды захоронений</w:t>
            </w:r>
          </w:p>
        </w:tc>
        <w:tc>
          <w:tcPr>
            <w:tcW w:w="6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C4D8" w14:textId="77777777" w:rsidR="0097543C" w:rsidRPr="00074F67" w:rsidRDefault="0097543C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Результат, выявленный инвентаризацией</w:t>
            </w:r>
          </w:p>
        </w:tc>
      </w:tr>
      <w:tr w:rsidR="0097543C" w:rsidRPr="00074F67" w14:paraId="64AD3D2C" w14:textId="77777777" w:rsidTr="00074F6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3D75" w14:textId="77777777" w:rsidR="0097543C" w:rsidRPr="00074F67" w:rsidRDefault="0097543C" w:rsidP="00FC38E9">
            <w:pPr>
              <w:rPr>
                <w:rFonts w:ascii="PT Astra Serif" w:eastAsiaTheme="minorEastAsia" w:hAnsi="PT Astra Serif"/>
                <w:sz w:val="27"/>
                <w:szCs w:val="27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AB1E" w14:textId="77777777" w:rsidR="0097543C" w:rsidRPr="00074F67" w:rsidRDefault="0097543C" w:rsidP="00FC38E9">
            <w:pPr>
              <w:rPr>
                <w:rFonts w:ascii="PT Astra Serif" w:eastAsiaTheme="minorEastAsia" w:hAnsi="PT Astra Serif"/>
                <w:sz w:val="27"/>
                <w:szCs w:val="27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49E2" w14:textId="77777777" w:rsidR="0097543C" w:rsidRPr="00074F67" w:rsidRDefault="0097543C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количество захоронений, учтенных в книге регистрации захоронений</w:t>
            </w:r>
          </w:p>
          <w:p w14:paraId="04282E7C" w14:textId="77777777" w:rsidR="0097543C" w:rsidRPr="00074F67" w:rsidRDefault="0097543C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(захоронений урн с прахом)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F42F" w14:textId="77777777" w:rsidR="0097543C" w:rsidRPr="00074F67" w:rsidRDefault="0097543C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количество захоронений, не учтенных в книге регистрации захоронений</w:t>
            </w:r>
          </w:p>
          <w:p w14:paraId="58237E33" w14:textId="77777777" w:rsidR="0097543C" w:rsidRPr="00074F67" w:rsidRDefault="0097543C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(захоронений урн с прахом)</w:t>
            </w:r>
          </w:p>
        </w:tc>
      </w:tr>
      <w:tr w:rsidR="0097543C" w:rsidRPr="00074F67" w14:paraId="7F843102" w14:textId="77777777" w:rsidTr="00074F6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A83C" w14:textId="77777777" w:rsidR="0097543C" w:rsidRPr="00074F67" w:rsidRDefault="0097543C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EB2D" w14:textId="77777777" w:rsidR="0097543C" w:rsidRPr="00074F67" w:rsidRDefault="0097543C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EDF9" w14:textId="77777777" w:rsidR="0097543C" w:rsidRPr="00074F67" w:rsidRDefault="0097543C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2E05" w14:textId="77777777" w:rsidR="0097543C" w:rsidRPr="00074F67" w:rsidRDefault="0097543C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4</w:t>
            </w:r>
          </w:p>
        </w:tc>
      </w:tr>
    </w:tbl>
    <w:p w14:paraId="0D59069A" w14:textId="77777777" w:rsidR="0097543C" w:rsidRPr="00074F67" w:rsidRDefault="0097543C" w:rsidP="0097543C">
      <w:pPr>
        <w:pStyle w:val="ConsPlusNormal"/>
        <w:ind w:firstLine="540"/>
        <w:jc w:val="both"/>
        <w:rPr>
          <w:rFonts w:ascii="PT Astra Serif" w:hAnsi="PT Astra Serif"/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7543C" w:rsidRPr="00074F67" w14:paraId="748CC6D1" w14:textId="77777777" w:rsidTr="00FC38E9">
        <w:tc>
          <w:tcPr>
            <w:tcW w:w="9071" w:type="dxa"/>
            <w:hideMark/>
          </w:tcPr>
          <w:p w14:paraId="2B5EF293" w14:textId="77777777" w:rsidR="0097543C" w:rsidRPr="00074F67" w:rsidRDefault="0097543C" w:rsidP="00FC38E9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Председатель комиссии:</w:t>
            </w:r>
          </w:p>
        </w:tc>
      </w:tr>
      <w:tr w:rsidR="0097543C" w:rsidRPr="00074F67" w14:paraId="39747F14" w14:textId="77777777" w:rsidTr="00FC38E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442D3" w14:textId="77777777" w:rsidR="0097543C" w:rsidRPr="00074F67" w:rsidRDefault="0097543C" w:rsidP="00FC38E9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97543C" w:rsidRPr="00074F67" w14:paraId="2B00F570" w14:textId="77777777" w:rsidTr="00FC38E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3C07B8" w14:textId="77777777" w:rsidR="0097543C" w:rsidRPr="00074F67" w:rsidRDefault="0097543C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4F67">
              <w:rPr>
                <w:rFonts w:ascii="PT Astra Serif" w:hAnsi="PT Astra Serif"/>
                <w:sz w:val="20"/>
                <w:szCs w:val="20"/>
              </w:rPr>
              <w:t>(должность, подпись, расшифровка подписи)</w:t>
            </w:r>
          </w:p>
        </w:tc>
      </w:tr>
      <w:tr w:rsidR="0097543C" w:rsidRPr="00074F67" w14:paraId="1AC3CF8F" w14:textId="77777777" w:rsidTr="00FC38E9">
        <w:tc>
          <w:tcPr>
            <w:tcW w:w="9071" w:type="dxa"/>
            <w:hideMark/>
          </w:tcPr>
          <w:p w14:paraId="5ED48A20" w14:textId="77777777" w:rsidR="0097543C" w:rsidRPr="00074F67" w:rsidRDefault="0097543C" w:rsidP="00FC38E9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Члены комиссии:</w:t>
            </w:r>
          </w:p>
        </w:tc>
      </w:tr>
      <w:tr w:rsidR="0097543C" w:rsidRPr="00074F67" w14:paraId="0E4CB081" w14:textId="77777777" w:rsidTr="00FC38E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E63EF" w14:textId="77777777" w:rsidR="0097543C" w:rsidRPr="00074F67" w:rsidRDefault="0097543C" w:rsidP="00FC38E9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97543C" w:rsidRPr="00074F67" w14:paraId="5DA5E3B3" w14:textId="77777777" w:rsidTr="00FC38E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1BEED3" w14:textId="77777777" w:rsidR="0097543C" w:rsidRPr="00074F67" w:rsidRDefault="0097543C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4F67">
              <w:rPr>
                <w:rFonts w:ascii="PT Astra Serif" w:hAnsi="PT Astra Serif"/>
                <w:sz w:val="20"/>
                <w:szCs w:val="20"/>
              </w:rPr>
              <w:t>(должность, подпись, расшифровка подписи)</w:t>
            </w:r>
          </w:p>
        </w:tc>
      </w:tr>
      <w:tr w:rsidR="0097543C" w:rsidRPr="00074F67" w14:paraId="3C96438C" w14:textId="77777777" w:rsidTr="00FC38E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D3C12" w14:textId="77777777" w:rsidR="0097543C" w:rsidRPr="00074F67" w:rsidRDefault="0097543C" w:rsidP="00FC38E9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97543C" w:rsidRPr="00074F67" w14:paraId="7C07906D" w14:textId="77777777" w:rsidTr="00FC38E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AA36DC" w14:textId="77777777" w:rsidR="0097543C" w:rsidRPr="00074F67" w:rsidRDefault="0097543C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4F67">
              <w:rPr>
                <w:rFonts w:ascii="PT Astra Serif" w:hAnsi="PT Astra Serif"/>
                <w:sz w:val="20"/>
                <w:szCs w:val="20"/>
              </w:rPr>
              <w:t>(должность, подпись, расшифровка подписи)</w:t>
            </w:r>
          </w:p>
        </w:tc>
      </w:tr>
      <w:tr w:rsidR="0097543C" w:rsidRPr="00074F67" w14:paraId="369A7C41" w14:textId="77777777" w:rsidTr="00FC38E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CA533" w14:textId="77777777" w:rsidR="0097543C" w:rsidRPr="00074F67" w:rsidRDefault="0097543C" w:rsidP="00FC38E9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97543C" w:rsidRPr="00074F67" w14:paraId="3DBF88DF" w14:textId="77777777" w:rsidTr="00FC38E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9DA493" w14:textId="77777777" w:rsidR="0097543C" w:rsidRPr="00074F67" w:rsidRDefault="0097543C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4F67">
              <w:rPr>
                <w:rFonts w:ascii="PT Astra Serif" w:hAnsi="PT Astra Serif"/>
                <w:sz w:val="20"/>
                <w:szCs w:val="20"/>
              </w:rPr>
              <w:t>(должность, подпись, расшифровка подписи)</w:t>
            </w:r>
          </w:p>
        </w:tc>
      </w:tr>
      <w:tr w:rsidR="0097543C" w:rsidRPr="00074F67" w14:paraId="3608BFE8" w14:textId="77777777" w:rsidTr="00FC38E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2BB4F" w14:textId="77777777" w:rsidR="0097543C" w:rsidRPr="00074F67" w:rsidRDefault="0097543C" w:rsidP="00FC38E9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97543C" w:rsidRPr="00074F67" w14:paraId="712E42DC" w14:textId="77777777" w:rsidTr="00FC38E9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B70B04" w14:textId="77777777" w:rsidR="0097543C" w:rsidRPr="00074F67" w:rsidRDefault="0097543C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4F67">
              <w:rPr>
                <w:rFonts w:ascii="PT Astra Serif" w:hAnsi="PT Astra Serif"/>
                <w:sz w:val="20"/>
                <w:szCs w:val="20"/>
              </w:rPr>
              <w:t>(должность, подпись, расшифровка подписи)</w:t>
            </w:r>
          </w:p>
        </w:tc>
      </w:tr>
    </w:tbl>
    <w:p w14:paraId="704D4A3A" w14:textId="77777777" w:rsidR="00FE37E4" w:rsidRPr="00074F67" w:rsidRDefault="00FE37E4" w:rsidP="00FE37E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  <w:sz w:val="27"/>
          <w:szCs w:val="27"/>
        </w:rPr>
      </w:pPr>
    </w:p>
    <w:p w14:paraId="25B4E9EA" w14:textId="77777777" w:rsidR="00FE37E4" w:rsidRDefault="00FE37E4" w:rsidP="005C3CC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14:paraId="71305A98" w14:textId="68FB292C" w:rsidR="005C3CCC" w:rsidRDefault="005C3CCC" w:rsidP="005C3CC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14:paraId="06677DB7" w14:textId="4B4E8B34" w:rsidR="0097543C" w:rsidRDefault="0097543C">
      <w:pPr>
        <w:suppressAutoHyphens w:val="0"/>
        <w:rPr>
          <w:rFonts w:ascii="Arial" w:hAnsi="Arial" w:cs="Arial"/>
          <w:color w:val="444444"/>
          <w:lang w:eastAsia="ru-RU"/>
        </w:rPr>
      </w:pPr>
      <w:r>
        <w:rPr>
          <w:rFonts w:ascii="Arial" w:hAnsi="Arial" w:cs="Arial"/>
          <w:color w:val="444444"/>
        </w:rPr>
        <w:br w:type="page"/>
      </w:r>
    </w:p>
    <w:p w14:paraId="758448D0" w14:textId="7F9DD355" w:rsidR="0097543C" w:rsidRPr="00074F67" w:rsidRDefault="0097543C" w:rsidP="00074F67">
      <w:pPr>
        <w:pStyle w:val="ConsPlusNormal"/>
        <w:spacing w:line="276" w:lineRule="auto"/>
        <w:jc w:val="right"/>
        <w:outlineLvl w:val="1"/>
        <w:rPr>
          <w:rFonts w:ascii="PT Astra Serif" w:hAnsi="PT Astra Serif"/>
          <w:sz w:val="27"/>
          <w:szCs w:val="27"/>
        </w:rPr>
      </w:pPr>
      <w:r w:rsidRPr="00074F67">
        <w:rPr>
          <w:rFonts w:ascii="PT Astra Serif" w:hAnsi="PT Astra Serif"/>
          <w:sz w:val="27"/>
          <w:szCs w:val="27"/>
        </w:rPr>
        <w:lastRenderedPageBreak/>
        <w:t>Приложение № 3</w:t>
      </w:r>
    </w:p>
    <w:p w14:paraId="6EEA515D" w14:textId="77777777" w:rsidR="0097543C" w:rsidRPr="00074F67" w:rsidRDefault="0097543C" w:rsidP="00074F67">
      <w:pPr>
        <w:pStyle w:val="ConsPlusNormal"/>
        <w:spacing w:line="276" w:lineRule="auto"/>
        <w:jc w:val="right"/>
        <w:rPr>
          <w:rFonts w:ascii="PT Astra Serif" w:hAnsi="PT Astra Serif"/>
          <w:sz w:val="27"/>
          <w:szCs w:val="27"/>
        </w:rPr>
      </w:pPr>
      <w:r w:rsidRPr="00074F67">
        <w:rPr>
          <w:rFonts w:ascii="PT Astra Serif" w:hAnsi="PT Astra Serif"/>
          <w:sz w:val="27"/>
          <w:szCs w:val="27"/>
        </w:rPr>
        <w:t xml:space="preserve">к Порядку проведения инвентаризации </w:t>
      </w:r>
    </w:p>
    <w:p w14:paraId="2E405C17" w14:textId="77777777" w:rsidR="0097543C" w:rsidRPr="00074F67" w:rsidRDefault="0097543C" w:rsidP="00074F67">
      <w:pPr>
        <w:pStyle w:val="ConsPlusNormal"/>
        <w:spacing w:line="276" w:lineRule="auto"/>
        <w:jc w:val="right"/>
        <w:rPr>
          <w:rFonts w:ascii="PT Astra Serif" w:hAnsi="PT Astra Serif"/>
          <w:sz w:val="27"/>
          <w:szCs w:val="27"/>
        </w:rPr>
      </w:pPr>
      <w:r w:rsidRPr="00074F67">
        <w:rPr>
          <w:rFonts w:ascii="PT Astra Serif" w:hAnsi="PT Astra Serif"/>
          <w:sz w:val="27"/>
          <w:szCs w:val="27"/>
        </w:rPr>
        <w:t xml:space="preserve">земельных участков и мест захоронений </w:t>
      </w:r>
    </w:p>
    <w:p w14:paraId="7619A935" w14:textId="77777777" w:rsidR="0097543C" w:rsidRPr="00074F67" w:rsidRDefault="0097543C" w:rsidP="00074F67">
      <w:pPr>
        <w:pStyle w:val="ConsPlusNormal"/>
        <w:spacing w:line="276" w:lineRule="auto"/>
        <w:jc w:val="right"/>
        <w:rPr>
          <w:rFonts w:ascii="PT Astra Serif" w:hAnsi="PT Astra Serif"/>
          <w:sz w:val="27"/>
          <w:szCs w:val="27"/>
        </w:rPr>
      </w:pPr>
      <w:r w:rsidRPr="00074F67">
        <w:rPr>
          <w:rFonts w:ascii="PT Astra Serif" w:hAnsi="PT Astra Serif"/>
          <w:sz w:val="27"/>
          <w:szCs w:val="27"/>
        </w:rPr>
        <w:t xml:space="preserve">на кладбищах муниципального образования </w:t>
      </w:r>
    </w:p>
    <w:p w14:paraId="5231FBC4" w14:textId="0356AB00" w:rsidR="0097543C" w:rsidRPr="00074F67" w:rsidRDefault="001361AD" w:rsidP="00074F67">
      <w:pPr>
        <w:pStyle w:val="ConsPlusNormal"/>
        <w:spacing w:line="276" w:lineRule="auto"/>
        <w:ind w:firstLine="540"/>
        <w:jc w:val="right"/>
        <w:rPr>
          <w:rFonts w:ascii="PT Astra Serif" w:eastAsia="Times New Roman" w:hAnsi="PT Astra Serif"/>
          <w:bCs/>
          <w:sz w:val="27"/>
          <w:szCs w:val="27"/>
        </w:rPr>
      </w:pPr>
      <w:r w:rsidRPr="001361AD">
        <w:rPr>
          <w:rFonts w:ascii="PT Astra Serif" w:hAnsi="PT Astra Serif"/>
          <w:sz w:val="27"/>
          <w:szCs w:val="27"/>
        </w:rPr>
        <w:t>Юго-Восточное</w:t>
      </w:r>
      <w:r w:rsidR="0097543C" w:rsidRPr="00074F67">
        <w:rPr>
          <w:rFonts w:ascii="PT Astra Serif" w:eastAsia="Times New Roman" w:hAnsi="PT Astra Serif"/>
          <w:bCs/>
          <w:sz w:val="27"/>
          <w:szCs w:val="27"/>
        </w:rPr>
        <w:t xml:space="preserve"> Суворовского района</w:t>
      </w:r>
    </w:p>
    <w:p w14:paraId="5A3CCBFE" w14:textId="696AAE35" w:rsidR="0097543C" w:rsidRPr="00074F67" w:rsidRDefault="0097543C" w:rsidP="0097543C">
      <w:pPr>
        <w:pStyle w:val="ConsPlusNormal"/>
        <w:ind w:firstLine="540"/>
        <w:jc w:val="right"/>
        <w:rPr>
          <w:rFonts w:ascii="PT Astra Serif" w:eastAsia="Times New Roman" w:hAnsi="PT Astra Serif"/>
          <w:bCs/>
          <w:sz w:val="27"/>
          <w:szCs w:val="27"/>
        </w:rPr>
      </w:pPr>
    </w:p>
    <w:p w14:paraId="3CAA066A" w14:textId="77777777" w:rsidR="0097543C" w:rsidRPr="00074F67" w:rsidRDefault="0097543C" w:rsidP="0097543C">
      <w:pPr>
        <w:pStyle w:val="ConsPlusNormal"/>
        <w:ind w:firstLine="540"/>
        <w:jc w:val="right"/>
        <w:rPr>
          <w:rFonts w:ascii="PT Astra Serif" w:hAnsi="PT Astra Serif"/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7543C" w:rsidRPr="00074F67" w14:paraId="7C36D472" w14:textId="77777777" w:rsidTr="00FC38E9">
        <w:tc>
          <w:tcPr>
            <w:tcW w:w="9071" w:type="dxa"/>
          </w:tcPr>
          <w:p w14:paraId="62945F80" w14:textId="77777777" w:rsidR="0097543C" w:rsidRPr="00074F67" w:rsidRDefault="0097543C" w:rsidP="00074F6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bookmarkStart w:id="3" w:name="Par324"/>
            <w:bookmarkEnd w:id="3"/>
            <w:r w:rsidRPr="00074F67">
              <w:rPr>
                <w:rFonts w:ascii="PT Astra Serif" w:hAnsi="PT Astra Serif"/>
                <w:sz w:val="27"/>
                <w:szCs w:val="27"/>
              </w:rPr>
              <w:t>Акт</w:t>
            </w:r>
          </w:p>
          <w:p w14:paraId="71208E69" w14:textId="77777777" w:rsidR="0097543C" w:rsidRPr="00074F67" w:rsidRDefault="0097543C" w:rsidP="00074F6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о результатах проведения инвентаризации</w:t>
            </w:r>
          </w:p>
          <w:p w14:paraId="090434FB" w14:textId="77777777" w:rsidR="0097543C" w:rsidRPr="00074F67" w:rsidRDefault="0097543C" w:rsidP="00074F67">
            <w:pPr>
              <w:pStyle w:val="ConsPlusNormal"/>
              <w:spacing w:line="27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захоронений на кладбище</w:t>
            </w:r>
          </w:p>
          <w:p w14:paraId="017124C7" w14:textId="77777777" w:rsidR="0097543C" w:rsidRPr="00074F67" w:rsidRDefault="0097543C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____________________________________________________________</w:t>
            </w:r>
          </w:p>
          <w:p w14:paraId="6C9CA47B" w14:textId="77777777" w:rsidR="0097543C" w:rsidRPr="00074F67" w:rsidRDefault="0097543C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4F67">
              <w:rPr>
                <w:rFonts w:ascii="PT Astra Serif" w:hAnsi="PT Astra Serif"/>
                <w:sz w:val="20"/>
                <w:szCs w:val="20"/>
              </w:rPr>
              <w:t>(название кладбища, место его расположения)</w:t>
            </w:r>
          </w:p>
          <w:p w14:paraId="505EF9BF" w14:textId="77777777" w:rsidR="0097543C" w:rsidRPr="00074F67" w:rsidRDefault="0097543C" w:rsidP="00FC38E9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</w:rPr>
            </w:pPr>
          </w:p>
          <w:p w14:paraId="669FEB87" w14:textId="1A3251CA" w:rsidR="0097543C" w:rsidRPr="00074F67" w:rsidRDefault="0097543C" w:rsidP="00074F67">
            <w:pPr>
              <w:pStyle w:val="ConsPlusNormal"/>
              <w:spacing w:line="276" w:lineRule="auto"/>
              <w:ind w:firstLine="54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В ходе проведения инвентаризации захоронений на кладбище комиссией в составе _________________________________________________________</w:t>
            </w:r>
            <w:r w:rsidR="00074F67">
              <w:rPr>
                <w:rFonts w:ascii="PT Astra Serif" w:hAnsi="PT Astra Serif"/>
                <w:sz w:val="27"/>
                <w:szCs w:val="27"/>
              </w:rPr>
              <w:t>_</w:t>
            </w:r>
          </w:p>
          <w:p w14:paraId="201B7D66" w14:textId="17786A5B" w:rsidR="0097543C" w:rsidRPr="00074F67" w:rsidRDefault="0097543C" w:rsidP="00FC38E9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__________________________________________________________________</w:t>
            </w:r>
          </w:p>
          <w:p w14:paraId="59A68659" w14:textId="6551E510" w:rsidR="0097543C" w:rsidRPr="00074F67" w:rsidRDefault="0097543C" w:rsidP="00FC38E9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_________________________________________________________________</w:t>
            </w:r>
            <w:r w:rsidR="00074F67">
              <w:rPr>
                <w:rFonts w:ascii="PT Astra Serif" w:hAnsi="PT Astra Serif"/>
                <w:sz w:val="27"/>
                <w:szCs w:val="27"/>
              </w:rPr>
              <w:t>_</w:t>
            </w:r>
          </w:p>
          <w:p w14:paraId="647CEB6E" w14:textId="11CD80EA" w:rsidR="0097543C" w:rsidRPr="00074F67" w:rsidRDefault="0097543C" w:rsidP="00FC38E9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__________________________________________________________________</w:t>
            </w:r>
          </w:p>
          <w:p w14:paraId="2760D8C4" w14:textId="13D74C47" w:rsidR="0097543C" w:rsidRPr="00074F67" w:rsidRDefault="0097543C" w:rsidP="00FC38E9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__________________________________________________________________</w:t>
            </w:r>
          </w:p>
          <w:p w14:paraId="4968B011" w14:textId="45960D45" w:rsidR="0097543C" w:rsidRPr="00074F67" w:rsidRDefault="0097543C" w:rsidP="00FC38E9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__________________________________________________________________</w:t>
            </w:r>
          </w:p>
          <w:p w14:paraId="50376659" w14:textId="2887E2DD" w:rsidR="0097543C" w:rsidRPr="00074F67" w:rsidRDefault="0097543C" w:rsidP="00FC38E9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__________________________________________________________________</w:t>
            </w:r>
          </w:p>
          <w:p w14:paraId="785E4CEE" w14:textId="77777777" w:rsidR="0097543C" w:rsidRPr="00074F67" w:rsidRDefault="0097543C" w:rsidP="00FC38E9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выявлено:</w:t>
            </w:r>
          </w:p>
          <w:p w14:paraId="06BD55F6" w14:textId="03252FFF" w:rsidR="0097543C" w:rsidRPr="00074F67" w:rsidRDefault="0097543C" w:rsidP="00FC38E9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____________________________________________________________________________________________________________________________________</w:t>
            </w:r>
          </w:p>
          <w:p w14:paraId="28976A47" w14:textId="44AEFBFD" w:rsidR="0097543C" w:rsidRPr="00074F67" w:rsidRDefault="0097543C" w:rsidP="00FC38E9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__________________________________________________________________</w:t>
            </w:r>
          </w:p>
          <w:p w14:paraId="53D4EA34" w14:textId="0805F527" w:rsidR="0097543C" w:rsidRPr="00074F67" w:rsidRDefault="0097543C" w:rsidP="00FC38E9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__________________________________________________________________</w:t>
            </w:r>
          </w:p>
          <w:p w14:paraId="2A29A083" w14:textId="679A9449" w:rsidR="0097543C" w:rsidRPr="00074F67" w:rsidRDefault="0097543C" w:rsidP="00FC38E9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__________________________________________________________________</w:t>
            </w:r>
          </w:p>
          <w:p w14:paraId="19FF9058" w14:textId="30379A6C" w:rsidR="0097543C" w:rsidRPr="00074F67" w:rsidRDefault="0097543C" w:rsidP="00FC38E9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__________________________________________________________________</w:t>
            </w:r>
          </w:p>
          <w:p w14:paraId="7C512FC5" w14:textId="602BFC45" w:rsidR="0097543C" w:rsidRPr="00074F67" w:rsidRDefault="0097543C" w:rsidP="00FC38E9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__________________________________________________________________</w:t>
            </w:r>
          </w:p>
          <w:p w14:paraId="51A2946C" w14:textId="1279D782" w:rsidR="0097543C" w:rsidRPr="00074F67" w:rsidRDefault="0097543C" w:rsidP="00FC38E9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__________________________________________________________________</w:t>
            </w:r>
          </w:p>
          <w:p w14:paraId="6524D6D0" w14:textId="77777777" w:rsidR="0097543C" w:rsidRPr="00074F67" w:rsidRDefault="0097543C" w:rsidP="00FC38E9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</w:rPr>
            </w:pPr>
          </w:p>
          <w:p w14:paraId="5151D2C3" w14:textId="77777777" w:rsidR="0097543C" w:rsidRPr="00074F67" w:rsidRDefault="0097543C" w:rsidP="00FC38E9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Председатель комиссии:</w:t>
            </w:r>
          </w:p>
          <w:p w14:paraId="4B0F5D94" w14:textId="674D540A" w:rsidR="0097543C" w:rsidRPr="00074F67" w:rsidRDefault="0097543C" w:rsidP="00FC38E9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__________________________________________________________________</w:t>
            </w:r>
          </w:p>
          <w:p w14:paraId="2785CF55" w14:textId="77777777" w:rsidR="0097543C" w:rsidRPr="00074F67" w:rsidRDefault="0097543C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4F67">
              <w:rPr>
                <w:rFonts w:ascii="PT Astra Serif" w:hAnsi="PT Astra Serif"/>
                <w:sz w:val="20"/>
                <w:szCs w:val="20"/>
              </w:rPr>
              <w:t>(должность, подпись, расшифровка подписи)</w:t>
            </w:r>
          </w:p>
          <w:p w14:paraId="536FBE2E" w14:textId="77777777" w:rsidR="0097543C" w:rsidRPr="00074F67" w:rsidRDefault="0097543C" w:rsidP="00FC38E9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Члены комиссии:</w:t>
            </w:r>
          </w:p>
          <w:p w14:paraId="00DFBD70" w14:textId="1C9DFE38" w:rsidR="0097543C" w:rsidRPr="00074F67" w:rsidRDefault="0097543C" w:rsidP="00FC38E9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__________________________________________________________________</w:t>
            </w:r>
          </w:p>
          <w:p w14:paraId="2273132F" w14:textId="77777777" w:rsidR="0097543C" w:rsidRPr="00074F67" w:rsidRDefault="0097543C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4F67">
              <w:rPr>
                <w:rFonts w:ascii="PT Astra Serif" w:hAnsi="PT Astra Serif"/>
                <w:sz w:val="20"/>
                <w:szCs w:val="20"/>
              </w:rPr>
              <w:t>(должность, подпись, расшифровка подписи)</w:t>
            </w:r>
          </w:p>
          <w:p w14:paraId="33B3ACF8" w14:textId="742E641C" w:rsidR="0097543C" w:rsidRPr="00074F67" w:rsidRDefault="0097543C" w:rsidP="00FC38E9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__________________________________________________________________</w:t>
            </w:r>
          </w:p>
          <w:p w14:paraId="0EFF8299" w14:textId="77777777" w:rsidR="0097543C" w:rsidRPr="00074F67" w:rsidRDefault="0097543C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4F67">
              <w:rPr>
                <w:rFonts w:ascii="PT Astra Serif" w:hAnsi="PT Astra Serif"/>
                <w:sz w:val="20"/>
                <w:szCs w:val="20"/>
              </w:rPr>
              <w:t>(должность, подпись, расшифровка подписи)</w:t>
            </w:r>
          </w:p>
          <w:p w14:paraId="7B41D0E7" w14:textId="32C38819" w:rsidR="0097543C" w:rsidRPr="00074F67" w:rsidRDefault="0097543C" w:rsidP="00FC38E9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__________________________________________________________________</w:t>
            </w:r>
          </w:p>
          <w:p w14:paraId="26F821A6" w14:textId="77777777" w:rsidR="0097543C" w:rsidRPr="00074F67" w:rsidRDefault="0097543C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4F67">
              <w:rPr>
                <w:rFonts w:ascii="PT Astra Serif" w:hAnsi="PT Astra Serif"/>
                <w:sz w:val="20"/>
                <w:szCs w:val="20"/>
              </w:rPr>
              <w:t>(должность, подпись, расшифровка подписи)</w:t>
            </w:r>
          </w:p>
          <w:p w14:paraId="182F9295" w14:textId="1248FFBA" w:rsidR="0097543C" w:rsidRPr="00074F67" w:rsidRDefault="0097543C" w:rsidP="00FC38E9">
            <w:pPr>
              <w:pStyle w:val="ConsPlusNormal"/>
              <w:spacing w:line="25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074F67">
              <w:rPr>
                <w:rFonts w:ascii="PT Astra Serif" w:hAnsi="PT Astra Serif"/>
                <w:sz w:val="27"/>
                <w:szCs w:val="27"/>
              </w:rPr>
              <w:t>__________________________________________________________________</w:t>
            </w:r>
          </w:p>
          <w:p w14:paraId="74171739" w14:textId="77777777" w:rsidR="0097543C" w:rsidRPr="00074F67" w:rsidRDefault="0097543C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74F67">
              <w:rPr>
                <w:rFonts w:ascii="PT Astra Serif" w:hAnsi="PT Astra Serif"/>
                <w:sz w:val="20"/>
                <w:szCs w:val="20"/>
              </w:rPr>
              <w:t>(должность, подпись, расшифровка подписи)</w:t>
            </w:r>
          </w:p>
          <w:p w14:paraId="34E2CF48" w14:textId="7E81E3EB" w:rsidR="0097543C" w:rsidRPr="00074F67" w:rsidRDefault="0097543C" w:rsidP="00FC38E9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</w:rPr>
            </w:pPr>
          </w:p>
        </w:tc>
      </w:tr>
    </w:tbl>
    <w:p w14:paraId="1F3F2CCC" w14:textId="77777777" w:rsidR="0097543C" w:rsidRDefault="0097543C" w:rsidP="005C3CC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14:paraId="12BB78D5" w14:textId="723B4611" w:rsidR="0097543C" w:rsidRDefault="0097543C">
      <w:pPr>
        <w:suppressAutoHyphens w:val="0"/>
        <w:rPr>
          <w:rFonts w:ascii="Arial" w:hAnsi="Arial" w:cs="Arial"/>
          <w:color w:val="444444"/>
          <w:lang w:eastAsia="ru-RU"/>
        </w:rPr>
      </w:pPr>
    </w:p>
    <w:p w14:paraId="39AE31AD" w14:textId="744029B6" w:rsidR="0097543C" w:rsidRPr="00A21F03" w:rsidRDefault="0097543C" w:rsidP="00A21F03">
      <w:pPr>
        <w:pStyle w:val="ConsPlusNormal"/>
        <w:spacing w:line="276" w:lineRule="auto"/>
        <w:jc w:val="right"/>
        <w:outlineLvl w:val="1"/>
        <w:rPr>
          <w:rFonts w:ascii="PT Astra Serif" w:hAnsi="PT Astra Serif"/>
          <w:sz w:val="27"/>
          <w:szCs w:val="27"/>
        </w:rPr>
      </w:pPr>
      <w:r w:rsidRPr="00A21F03">
        <w:rPr>
          <w:rFonts w:ascii="PT Astra Serif" w:hAnsi="PT Astra Serif"/>
          <w:sz w:val="27"/>
          <w:szCs w:val="27"/>
        </w:rPr>
        <w:lastRenderedPageBreak/>
        <w:t>Приложение № 4</w:t>
      </w:r>
    </w:p>
    <w:p w14:paraId="6AB49376" w14:textId="77777777" w:rsidR="0097543C" w:rsidRPr="00A21F03" w:rsidRDefault="0097543C" w:rsidP="00A21F03">
      <w:pPr>
        <w:pStyle w:val="ConsPlusNormal"/>
        <w:spacing w:line="276" w:lineRule="auto"/>
        <w:jc w:val="right"/>
        <w:rPr>
          <w:rFonts w:ascii="PT Astra Serif" w:hAnsi="PT Astra Serif"/>
          <w:sz w:val="27"/>
          <w:szCs w:val="27"/>
        </w:rPr>
      </w:pPr>
      <w:r w:rsidRPr="00A21F03">
        <w:rPr>
          <w:rFonts w:ascii="PT Astra Serif" w:hAnsi="PT Astra Serif"/>
          <w:sz w:val="27"/>
          <w:szCs w:val="27"/>
        </w:rPr>
        <w:t xml:space="preserve">к Порядку проведения инвентаризации </w:t>
      </w:r>
    </w:p>
    <w:p w14:paraId="2C89F900" w14:textId="77777777" w:rsidR="0097543C" w:rsidRPr="00A21F03" w:rsidRDefault="0097543C" w:rsidP="00A21F03">
      <w:pPr>
        <w:pStyle w:val="ConsPlusNormal"/>
        <w:spacing w:line="276" w:lineRule="auto"/>
        <w:jc w:val="right"/>
        <w:rPr>
          <w:rFonts w:ascii="PT Astra Serif" w:hAnsi="PT Astra Serif"/>
          <w:sz w:val="27"/>
          <w:szCs w:val="27"/>
        </w:rPr>
      </w:pPr>
      <w:r w:rsidRPr="00A21F03">
        <w:rPr>
          <w:rFonts w:ascii="PT Astra Serif" w:hAnsi="PT Astra Serif"/>
          <w:sz w:val="27"/>
          <w:szCs w:val="27"/>
        </w:rPr>
        <w:t xml:space="preserve">земельных участков и мест захоронений </w:t>
      </w:r>
    </w:p>
    <w:p w14:paraId="44223464" w14:textId="77777777" w:rsidR="0097543C" w:rsidRPr="00A21F03" w:rsidRDefault="0097543C" w:rsidP="00A21F03">
      <w:pPr>
        <w:pStyle w:val="ConsPlusNormal"/>
        <w:spacing w:line="276" w:lineRule="auto"/>
        <w:jc w:val="right"/>
        <w:rPr>
          <w:rFonts w:ascii="PT Astra Serif" w:hAnsi="PT Astra Serif"/>
          <w:sz w:val="27"/>
          <w:szCs w:val="27"/>
        </w:rPr>
      </w:pPr>
      <w:r w:rsidRPr="00A21F03">
        <w:rPr>
          <w:rFonts w:ascii="PT Astra Serif" w:hAnsi="PT Astra Serif"/>
          <w:sz w:val="27"/>
          <w:szCs w:val="27"/>
        </w:rPr>
        <w:t xml:space="preserve">на кладбищах муниципального образования </w:t>
      </w:r>
    </w:p>
    <w:p w14:paraId="7B6B2638" w14:textId="004BF300" w:rsidR="0097543C" w:rsidRPr="00A21F03" w:rsidRDefault="001361AD" w:rsidP="00A21F03">
      <w:pPr>
        <w:pStyle w:val="ConsPlusNormal"/>
        <w:spacing w:line="276" w:lineRule="auto"/>
        <w:ind w:firstLine="540"/>
        <w:jc w:val="right"/>
        <w:rPr>
          <w:rFonts w:ascii="PT Astra Serif" w:eastAsia="Times New Roman" w:hAnsi="PT Astra Serif"/>
          <w:bCs/>
          <w:sz w:val="27"/>
          <w:szCs w:val="27"/>
        </w:rPr>
      </w:pPr>
      <w:r w:rsidRPr="001361AD">
        <w:rPr>
          <w:rFonts w:ascii="PT Astra Serif" w:hAnsi="PT Astra Serif"/>
          <w:sz w:val="27"/>
          <w:szCs w:val="27"/>
        </w:rPr>
        <w:t>Юго-Восточное</w:t>
      </w:r>
      <w:r w:rsidR="0097543C" w:rsidRPr="00A21F03">
        <w:rPr>
          <w:rFonts w:ascii="PT Astra Serif" w:eastAsia="Times New Roman" w:hAnsi="PT Astra Serif"/>
          <w:bCs/>
          <w:sz w:val="27"/>
          <w:szCs w:val="27"/>
        </w:rPr>
        <w:t xml:space="preserve"> Суворовского района</w:t>
      </w:r>
    </w:p>
    <w:p w14:paraId="2AB467F1" w14:textId="66045833" w:rsidR="0097543C" w:rsidRPr="00A21F03" w:rsidRDefault="0097543C" w:rsidP="00A21F03">
      <w:pPr>
        <w:pStyle w:val="ConsPlusNormal"/>
        <w:spacing w:line="276" w:lineRule="auto"/>
        <w:ind w:firstLine="540"/>
        <w:jc w:val="right"/>
        <w:rPr>
          <w:rFonts w:ascii="PT Astra Serif" w:eastAsia="Times New Roman" w:hAnsi="PT Astra Serif"/>
          <w:bCs/>
          <w:sz w:val="27"/>
          <w:szCs w:val="27"/>
        </w:rPr>
      </w:pPr>
    </w:p>
    <w:p w14:paraId="4FB87996" w14:textId="77777777" w:rsidR="0097543C" w:rsidRPr="00A21F03" w:rsidRDefault="0097543C" w:rsidP="0097543C">
      <w:pPr>
        <w:pStyle w:val="ConsPlusNormal"/>
        <w:ind w:firstLine="540"/>
        <w:jc w:val="right"/>
        <w:rPr>
          <w:rFonts w:ascii="PT Astra Serif" w:hAnsi="PT Astra Serif"/>
          <w:sz w:val="27"/>
          <w:szCs w:val="27"/>
        </w:rPr>
      </w:pPr>
    </w:p>
    <w:p w14:paraId="58A633F8" w14:textId="77777777" w:rsidR="0097543C" w:rsidRPr="00A21F03" w:rsidRDefault="0097543C" w:rsidP="0097543C">
      <w:pPr>
        <w:pStyle w:val="ConsPlusNormal"/>
        <w:rPr>
          <w:rFonts w:ascii="PT Astra Serif" w:hAnsi="PT Astra Serif"/>
          <w:sz w:val="27"/>
          <w:szCs w:val="27"/>
        </w:rPr>
      </w:pPr>
    </w:p>
    <w:p w14:paraId="7B249438" w14:textId="77777777" w:rsidR="0097543C" w:rsidRPr="00A21F03" w:rsidRDefault="0097543C" w:rsidP="0097543C">
      <w:pPr>
        <w:pStyle w:val="ConsPlusNormal"/>
        <w:rPr>
          <w:rFonts w:ascii="PT Astra Serif" w:hAnsi="PT Astra Serif"/>
          <w:sz w:val="27"/>
          <w:szCs w:val="27"/>
        </w:rPr>
      </w:pPr>
      <w:r w:rsidRPr="00A21F03">
        <w:rPr>
          <w:rFonts w:ascii="PT Astra Serif" w:hAnsi="PT Astra Serif"/>
          <w:sz w:val="27"/>
          <w:szCs w:val="27"/>
        </w:rPr>
        <w:t>Типовой трафарет</w:t>
      </w:r>
    </w:p>
    <w:p w14:paraId="45573476" w14:textId="77777777" w:rsidR="0097543C" w:rsidRPr="00A21F03" w:rsidRDefault="0097543C" w:rsidP="0097543C">
      <w:pPr>
        <w:pStyle w:val="ConsPlusNormal"/>
        <w:ind w:firstLine="540"/>
        <w:jc w:val="both"/>
        <w:rPr>
          <w:rFonts w:ascii="PT Astra Serif" w:hAnsi="PT Astra Serif"/>
          <w:sz w:val="27"/>
          <w:szCs w:val="27"/>
        </w:rPr>
      </w:pPr>
    </w:p>
    <w:p w14:paraId="3D84601E" w14:textId="77777777" w:rsidR="0097543C" w:rsidRPr="00A21F03" w:rsidRDefault="0097543C" w:rsidP="0097543C">
      <w:pPr>
        <w:pStyle w:val="ConsPlusNormal"/>
        <w:jc w:val="center"/>
        <w:rPr>
          <w:rFonts w:ascii="PT Astra Serif" w:hAnsi="PT Astra Serif"/>
          <w:sz w:val="27"/>
          <w:szCs w:val="27"/>
        </w:rPr>
      </w:pPr>
      <w:bookmarkStart w:id="4" w:name="Par400"/>
      <w:bookmarkEnd w:id="4"/>
      <w:r w:rsidRPr="00A21F03">
        <w:rPr>
          <w:rFonts w:ascii="PT Astra Serif" w:hAnsi="PT Astra Serif"/>
          <w:sz w:val="27"/>
          <w:szCs w:val="27"/>
        </w:rPr>
        <w:t>НЕУХОЖЕННОЕ</w:t>
      </w:r>
    </w:p>
    <w:p w14:paraId="1A684328" w14:textId="77777777" w:rsidR="0097543C" w:rsidRPr="00A21F03" w:rsidRDefault="0097543C" w:rsidP="0097543C">
      <w:pPr>
        <w:pStyle w:val="ConsPlusNormal"/>
        <w:jc w:val="center"/>
        <w:rPr>
          <w:rFonts w:ascii="PT Astra Serif" w:hAnsi="PT Astra Serif"/>
          <w:sz w:val="27"/>
          <w:szCs w:val="27"/>
        </w:rPr>
      </w:pPr>
      <w:r w:rsidRPr="00A21F03">
        <w:rPr>
          <w:rFonts w:ascii="PT Astra Serif" w:hAnsi="PT Astra Serif"/>
          <w:sz w:val="27"/>
          <w:szCs w:val="27"/>
        </w:rPr>
        <w:t>МЕСТО ЗАХОРОНЕНИЯ</w:t>
      </w:r>
    </w:p>
    <w:p w14:paraId="2CE50A5B" w14:textId="77777777" w:rsidR="0097543C" w:rsidRPr="00A21F03" w:rsidRDefault="0097543C" w:rsidP="0097543C">
      <w:pPr>
        <w:pStyle w:val="ConsPlusNormal"/>
        <w:ind w:firstLine="540"/>
        <w:jc w:val="both"/>
        <w:rPr>
          <w:rFonts w:ascii="PT Astra Serif" w:hAnsi="PT Astra Serif"/>
          <w:sz w:val="27"/>
          <w:szCs w:val="27"/>
        </w:rPr>
      </w:pPr>
    </w:p>
    <w:p w14:paraId="69CB2111" w14:textId="77777777" w:rsidR="0097543C" w:rsidRPr="00A21F03" w:rsidRDefault="0097543C" w:rsidP="0097543C">
      <w:pPr>
        <w:pStyle w:val="ConsPlusNormal"/>
        <w:jc w:val="center"/>
        <w:rPr>
          <w:rFonts w:ascii="PT Astra Serif" w:hAnsi="PT Astra Serif"/>
          <w:sz w:val="27"/>
          <w:szCs w:val="27"/>
        </w:rPr>
      </w:pPr>
      <w:r w:rsidRPr="00A21F03">
        <w:rPr>
          <w:rFonts w:ascii="PT Astra Serif" w:hAnsi="PT Astra Serif"/>
          <w:sz w:val="27"/>
          <w:szCs w:val="27"/>
        </w:rPr>
        <w:t>Регистрационный № _____ от _______ года</w:t>
      </w:r>
    </w:p>
    <w:p w14:paraId="30C08B7A" w14:textId="77777777" w:rsidR="0097543C" w:rsidRPr="00A21F03" w:rsidRDefault="0097543C" w:rsidP="0097543C">
      <w:pPr>
        <w:pStyle w:val="ConsPlusNormal"/>
        <w:ind w:firstLine="540"/>
        <w:jc w:val="both"/>
        <w:rPr>
          <w:rFonts w:ascii="PT Astra Serif" w:hAnsi="PT Astra Serif"/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775"/>
        <w:gridCol w:w="1843"/>
        <w:gridCol w:w="1928"/>
      </w:tblGrid>
      <w:tr w:rsidR="0097543C" w:rsidRPr="00A21F03" w14:paraId="509BB12F" w14:textId="77777777" w:rsidTr="00FC38E9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9C49" w14:textId="77777777" w:rsidR="0097543C" w:rsidRPr="00A21F03" w:rsidRDefault="0097543C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21F03">
              <w:rPr>
                <w:rFonts w:ascii="PT Astra Serif" w:hAnsi="PT Astra Serif"/>
                <w:sz w:val="27"/>
                <w:szCs w:val="27"/>
              </w:rPr>
              <w:t>Наименование кладбища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9BF9" w14:textId="77777777" w:rsidR="0097543C" w:rsidRPr="00A21F03" w:rsidRDefault="0097543C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21F03">
              <w:rPr>
                <w:rFonts w:ascii="PT Astra Serif" w:hAnsi="PT Astra Serif"/>
                <w:sz w:val="27"/>
                <w:szCs w:val="27"/>
              </w:rPr>
              <w:t>Секция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782C" w14:textId="77777777" w:rsidR="0097543C" w:rsidRPr="00A21F03" w:rsidRDefault="0097543C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21F03">
              <w:rPr>
                <w:rFonts w:ascii="PT Astra Serif" w:hAnsi="PT Astra Serif"/>
                <w:sz w:val="27"/>
                <w:szCs w:val="27"/>
              </w:rPr>
              <w:t>Ряд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0C39" w14:textId="77777777" w:rsidR="0097543C" w:rsidRPr="00A21F03" w:rsidRDefault="0097543C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21F03">
              <w:rPr>
                <w:rFonts w:ascii="PT Astra Serif" w:hAnsi="PT Astra Serif"/>
                <w:sz w:val="27"/>
                <w:szCs w:val="27"/>
              </w:rPr>
              <w:t>Место</w:t>
            </w:r>
          </w:p>
        </w:tc>
      </w:tr>
      <w:tr w:rsidR="0097543C" w:rsidRPr="00A21F03" w14:paraId="503872CB" w14:textId="77777777" w:rsidTr="00FC38E9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470A" w14:textId="77777777" w:rsidR="0097543C" w:rsidRPr="00A21F03" w:rsidRDefault="0097543C" w:rsidP="00FC38E9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4B36" w14:textId="77777777" w:rsidR="0097543C" w:rsidRPr="00A21F03" w:rsidRDefault="0097543C" w:rsidP="00FC38E9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24C5" w14:textId="77777777" w:rsidR="0097543C" w:rsidRPr="00A21F03" w:rsidRDefault="0097543C" w:rsidP="00FC38E9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5E5A" w14:textId="77777777" w:rsidR="0097543C" w:rsidRPr="00A21F03" w:rsidRDefault="0097543C" w:rsidP="00FC38E9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97543C" w:rsidRPr="00A21F03" w14:paraId="474BE213" w14:textId="77777777" w:rsidTr="00FC38E9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B642" w14:textId="77777777" w:rsidR="0097543C" w:rsidRPr="00A21F03" w:rsidRDefault="0097543C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21F03">
              <w:rPr>
                <w:rFonts w:ascii="PT Astra Serif" w:hAnsi="PT Astra Serif"/>
                <w:sz w:val="27"/>
                <w:szCs w:val="27"/>
              </w:rPr>
              <w:t>Могила 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B3A8" w14:textId="77777777" w:rsidR="0097543C" w:rsidRPr="00A21F03" w:rsidRDefault="0097543C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21F03">
              <w:rPr>
                <w:rFonts w:ascii="PT Astra Serif" w:hAnsi="PT Astra Serif"/>
                <w:sz w:val="27"/>
                <w:szCs w:val="27"/>
              </w:rPr>
              <w:t>Фамилия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F7EA" w14:textId="77777777" w:rsidR="0097543C" w:rsidRPr="00A21F03" w:rsidRDefault="0097543C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21F03">
              <w:rPr>
                <w:rFonts w:ascii="PT Astra Serif" w:hAnsi="PT Astra Serif"/>
                <w:sz w:val="27"/>
                <w:szCs w:val="27"/>
              </w:rPr>
              <w:t>Имя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BB94" w14:textId="77777777" w:rsidR="0097543C" w:rsidRPr="00A21F03" w:rsidRDefault="0097543C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21F03">
              <w:rPr>
                <w:rFonts w:ascii="PT Astra Serif" w:hAnsi="PT Astra Serif"/>
                <w:sz w:val="27"/>
                <w:szCs w:val="27"/>
              </w:rPr>
              <w:t>Отчество</w:t>
            </w:r>
          </w:p>
        </w:tc>
      </w:tr>
      <w:tr w:rsidR="0097543C" w:rsidRPr="00A21F03" w14:paraId="22AF7A23" w14:textId="77777777" w:rsidTr="00FC38E9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CD6A" w14:textId="77777777" w:rsidR="0097543C" w:rsidRPr="00A21F03" w:rsidRDefault="0097543C" w:rsidP="00FC38E9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4588" w14:textId="77777777" w:rsidR="0097543C" w:rsidRPr="00A21F03" w:rsidRDefault="0097543C" w:rsidP="00FC38E9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4D13" w14:textId="77777777" w:rsidR="0097543C" w:rsidRPr="00A21F03" w:rsidRDefault="0097543C" w:rsidP="00FC38E9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7D22" w14:textId="77777777" w:rsidR="0097543C" w:rsidRPr="00A21F03" w:rsidRDefault="0097543C" w:rsidP="00FC38E9">
            <w:pPr>
              <w:pStyle w:val="ConsPlusNormal"/>
              <w:spacing w:line="256" w:lineRule="auto"/>
              <w:rPr>
                <w:rFonts w:ascii="PT Astra Serif" w:hAnsi="PT Astra Serif"/>
                <w:sz w:val="27"/>
                <w:szCs w:val="27"/>
              </w:rPr>
            </w:pPr>
          </w:p>
        </w:tc>
      </w:tr>
    </w:tbl>
    <w:p w14:paraId="40ED6310" w14:textId="77777777" w:rsidR="0097543C" w:rsidRPr="00A21F03" w:rsidRDefault="0097543C" w:rsidP="0097543C">
      <w:pPr>
        <w:pStyle w:val="ConsPlusNormal"/>
        <w:ind w:firstLine="540"/>
        <w:jc w:val="both"/>
        <w:rPr>
          <w:rFonts w:ascii="PT Astra Serif" w:hAnsi="PT Astra Serif"/>
          <w:sz w:val="27"/>
          <w:szCs w:val="27"/>
        </w:rPr>
      </w:pPr>
    </w:p>
    <w:p w14:paraId="6DFE2830" w14:textId="6753B73D" w:rsidR="0097543C" w:rsidRPr="00A21F03" w:rsidRDefault="0097543C" w:rsidP="00A21F03">
      <w:pPr>
        <w:pStyle w:val="ConsPlusNormal"/>
        <w:spacing w:line="276" w:lineRule="auto"/>
        <w:ind w:firstLine="709"/>
        <w:jc w:val="both"/>
        <w:rPr>
          <w:rFonts w:ascii="PT Astra Serif" w:hAnsi="PT Astra Serif"/>
          <w:sz w:val="27"/>
          <w:szCs w:val="27"/>
        </w:rPr>
      </w:pPr>
      <w:r w:rsidRPr="00A21F03">
        <w:rPr>
          <w:rFonts w:ascii="PT Astra Serif" w:hAnsi="PT Astra Serif"/>
          <w:sz w:val="27"/>
          <w:szCs w:val="27"/>
        </w:rPr>
        <w:t xml:space="preserve">Данная могила и (или) надмогильное сооружение (надгробие) должна(о) быть приведена(о) в надлежащее состояние в установленный срок </w:t>
      </w:r>
      <w:r w:rsidR="00A21F03">
        <w:rPr>
          <w:rFonts w:ascii="PT Astra Serif" w:hAnsi="PT Astra Serif"/>
          <w:sz w:val="27"/>
          <w:szCs w:val="27"/>
        </w:rPr>
        <w:t>–</w:t>
      </w:r>
      <w:r w:rsidRPr="00A21F03">
        <w:rPr>
          <w:rFonts w:ascii="PT Astra Serif" w:hAnsi="PT Astra Serif"/>
          <w:sz w:val="27"/>
          <w:szCs w:val="27"/>
        </w:rPr>
        <w:t xml:space="preserve"> до «____» __________ ______ года.</w:t>
      </w:r>
    </w:p>
    <w:p w14:paraId="588D7EF4" w14:textId="77777777" w:rsidR="00276E16" w:rsidRPr="00A21F03" w:rsidRDefault="00276E16" w:rsidP="00276E1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PT Astra Serif" w:hAnsi="PT Astra Serif" w:cs="Arial"/>
          <w:color w:val="444444"/>
          <w:sz w:val="27"/>
          <w:szCs w:val="27"/>
        </w:rPr>
      </w:pPr>
    </w:p>
    <w:p w14:paraId="45BFB450" w14:textId="66754876" w:rsidR="00E22192" w:rsidRPr="00A21F03" w:rsidRDefault="00E22192" w:rsidP="00E22192">
      <w:pPr>
        <w:shd w:val="clear" w:color="auto" w:fill="FFFFFF"/>
        <w:suppressAutoHyphens w:val="0"/>
        <w:spacing w:line="276" w:lineRule="auto"/>
        <w:jc w:val="center"/>
        <w:rPr>
          <w:rFonts w:ascii="PT Astra Serif" w:hAnsi="PT Astra Serif" w:cs="Helvetica"/>
          <w:b/>
          <w:sz w:val="27"/>
          <w:szCs w:val="27"/>
          <w:lang w:eastAsia="ru-RU"/>
        </w:rPr>
      </w:pPr>
    </w:p>
    <w:p w14:paraId="3C69CA2F" w14:textId="77777777" w:rsidR="00E22192" w:rsidRPr="00EA5723" w:rsidRDefault="00E22192" w:rsidP="00E22192">
      <w:pPr>
        <w:shd w:val="clear" w:color="auto" w:fill="FFFFFF"/>
        <w:suppressAutoHyphens w:val="0"/>
        <w:spacing w:line="276" w:lineRule="auto"/>
        <w:jc w:val="center"/>
        <w:rPr>
          <w:rFonts w:ascii="PT Astra Serif" w:hAnsi="PT Astra Serif" w:cs="Helvetica"/>
          <w:b/>
          <w:sz w:val="28"/>
          <w:szCs w:val="28"/>
          <w:lang w:eastAsia="ru-RU"/>
        </w:rPr>
      </w:pPr>
    </w:p>
    <w:p w14:paraId="14D82FB0" w14:textId="743E90A1" w:rsidR="00A21F03" w:rsidRDefault="00A21F03">
      <w:pPr>
        <w:suppressAutoHyphens w:val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br w:type="page"/>
      </w:r>
    </w:p>
    <w:p w14:paraId="5C523065" w14:textId="77777777" w:rsidR="00A21F03" w:rsidRPr="00A21F03" w:rsidRDefault="00A21F03" w:rsidP="00A21F03">
      <w:pPr>
        <w:pStyle w:val="ConsPlusNormal"/>
        <w:spacing w:line="276" w:lineRule="auto"/>
        <w:jc w:val="right"/>
        <w:outlineLvl w:val="1"/>
        <w:rPr>
          <w:rFonts w:ascii="PT Astra Serif" w:hAnsi="PT Astra Serif"/>
          <w:sz w:val="27"/>
          <w:szCs w:val="27"/>
        </w:rPr>
      </w:pPr>
      <w:r w:rsidRPr="00A21F03">
        <w:rPr>
          <w:rFonts w:ascii="PT Astra Serif" w:hAnsi="PT Astra Serif"/>
          <w:sz w:val="27"/>
          <w:szCs w:val="27"/>
        </w:rPr>
        <w:lastRenderedPageBreak/>
        <w:t>Приложение № 5</w:t>
      </w:r>
    </w:p>
    <w:p w14:paraId="581786D4" w14:textId="77777777" w:rsidR="00A21F03" w:rsidRPr="00A21F03" w:rsidRDefault="00A21F03" w:rsidP="00A21F03">
      <w:pPr>
        <w:pStyle w:val="ConsPlusNormal"/>
        <w:spacing w:line="276" w:lineRule="auto"/>
        <w:jc w:val="right"/>
        <w:rPr>
          <w:rFonts w:ascii="PT Astra Serif" w:hAnsi="PT Astra Serif"/>
          <w:sz w:val="27"/>
          <w:szCs w:val="27"/>
        </w:rPr>
      </w:pPr>
      <w:r w:rsidRPr="00A21F03">
        <w:rPr>
          <w:rFonts w:ascii="PT Astra Serif" w:hAnsi="PT Astra Serif"/>
          <w:sz w:val="27"/>
          <w:szCs w:val="27"/>
        </w:rPr>
        <w:t xml:space="preserve">к Порядку проведения инвентаризации </w:t>
      </w:r>
    </w:p>
    <w:p w14:paraId="199C61B0" w14:textId="77777777" w:rsidR="00A21F03" w:rsidRPr="00A21F03" w:rsidRDefault="00A21F03" w:rsidP="00A21F03">
      <w:pPr>
        <w:pStyle w:val="ConsPlusNormal"/>
        <w:spacing w:line="276" w:lineRule="auto"/>
        <w:jc w:val="right"/>
        <w:rPr>
          <w:rFonts w:ascii="PT Astra Serif" w:hAnsi="PT Astra Serif"/>
          <w:sz w:val="27"/>
          <w:szCs w:val="27"/>
        </w:rPr>
      </w:pPr>
      <w:r w:rsidRPr="00A21F03">
        <w:rPr>
          <w:rFonts w:ascii="PT Astra Serif" w:hAnsi="PT Astra Serif"/>
          <w:sz w:val="27"/>
          <w:szCs w:val="27"/>
        </w:rPr>
        <w:t xml:space="preserve">земельных участков и мест захоронений </w:t>
      </w:r>
    </w:p>
    <w:p w14:paraId="1F5C5B48" w14:textId="77777777" w:rsidR="00A21F03" w:rsidRPr="00A21F03" w:rsidRDefault="00A21F03" w:rsidP="00A21F03">
      <w:pPr>
        <w:pStyle w:val="ConsPlusNormal"/>
        <w:spacing w:line="276" w:lineRule="auto"/>
        <w:jc w:val="right"/>
        <w:rPr>
          <w:rFonts w:ascii="PT Astra Serif" w:hAnsi="PT Astra Serif"/>
          <w:sz w:val="27"/>
          <w:szCs w:val="27"/>
        </w:rPr>
      </w:pPr>
      <w:r w:rsidRPr="00A21F03">
        <w:rPr>
          <w:rFonts w:ascii="PT Astra Serif" w:hAnsi="PT Astra Serif"/>
          <w:sz w:val="27"/>
          <w:szCs w:val="27"/>
        </w:rPr>
        <w:t xml:space="preserve">на кладбищах муниципального образования </w:t>
      </w:r>
    </w:p>
    <w:p w14:paraId="3526916E" w14:textId="692C5076" w:rsidR="00A21F03" w:rsidRPr="00A21F03" w:rsidRDefault="001361AD" w:rsidP="00A21F03">
      <w:pPr>
        <w:pStyle w:val="ConsPlusNormal"/>
        <w:spacing w:line="276" w:lineRule="auto"/>
        <w:ind w:firstLine="540"/>
        <w:jc w:val="right"/>
        <w:rPr>
          <w:rFonts w:ascii="PT Astra Serif" w:eastAsia="Times New Roman" w:hAnsi="PT Astra Serif"/>
          <w:bCs/>
          <w:sz w:val="27"/>
          <w:szCs w:val="27"/>
        </w:rPr>
      </w:pPr>
      <w:bookmarkStart w:id="5" w:name="Par434"/>
      <w:bookmarkEnd w:id="5"/>
      <w:r w:rsidRPr="001361AD">
        <w:rPr>
          <w:rFonts w:ascii="PT Astra Serif" w:hAnsi="PT Astra Serif"/>
          <w:sz w:val="27"/>
          <w:szCs w:val="27"/>
        </w:rPr>
        <w:t>Юго-Восточное</w:t>
      </w:r>
      <w:r w:rsidR="00A21F03" w:rsidRPr="00A21F03">
        <w:rPr>
          <w:rFonts w:ascii="PT Astra Serif" w:eastAsia="Times New Roman" w:hAnsi="PT Astra Serif"/>
          <w:bCs/>
          <w:sz w:val="27"/>
          <w:szCs w:val="27"/>
        </w:rPr>
        <w:t xml:space="preserve"> Суворовского района</w:t>
      </w:r>
    </w:p>
    <w:p w14:paraId="23A5EC40" w14:textId="77777777" w:rsidR="00A21F03" w:rsidRPr="00A21F03" w:rsidRDefault="00A21F03" w:rsidP="00A21F03">
      <w:pPr>
        <w:pStyle w:val="ConsPlusNormal"/>
        <w:ind w:firstLine="540"/>
        <w:jc w:val="right"/>
        <w:rPr>
          <w:rFonts w:ascii="PT Astra Serif" w:hAnsi="PT Astra Serif"/>
          <w:sz w:val="27"/>
          <w:szCs w:val="27"/>
        </w:rPr>
      </w:pPr>
    </w:p>
    <w:p w14:paraId="2F650B13" w14:textId="77777777" w:rsidR="00A21F03" w:rsidRPr="00A21F03" w:rsidRDefault="00A21F03" w:rsidP="00A21F03">
      <w:pPr>
        <w:pStyle w:val="ConsPlusNormal"/>
        <w:jc w:val="center"/>
        <w:rPr>
          <w:rFonts w:ascii="PT Astra Serif" w:hAnsi="PT Astra Serif"/>
          <w:sz w:val="27"/>
          <w:szCs w:val="27"/>
        </w:rPr>
      </w:pPr>
    </w:p>
    <w:p w14:paraId="526697BE" w14:textId="77777777" w:rsidR="00A21F03" w:rsidRPr="00A21F03" w:rsidRDefault="00A21F03" w:rsidP="00A21F03">
      <w:pPr>
        <w:pStyle w:val="ConsPlusNormal"/>
        <w:jc w:val="center"/>
        <w:rPr>
          <w:rFonts w:ascii="PT Astra Serif" w:hAnsi="PT Astra Serif"/>
          <w:sz w:val="27"/>
          <w:szCs w:val="27"/>
        </w:rPr>
      </w:pPr>
    </w:p>
    <w:p w14:paraId="44D82492" w14:textId="77777777" w:rsidR="00A21F03" w:rsidRPr="00A21F03" w:rsidRDefault="00A21F03" w:rsidP="00A21F03">
      <w:pPr>
        <w:pStyle w:val="ConsPlusNormal"/>
        <w:jc w:val="center"/>
        <w:rPr>
          <w:rFonts w:ascii="PT Astra Serif" w:hAnsi="PT Astra Serif"/>
          <w:sz w:val="27"/>
          <w:szCs w:val="27"/>
        </w:rPr>
      </w:pPr>
      <w:r w:rsidRPr="00A21F03">
        <w:rPr>
          <w:rFonts w:ascii="PT Astra Serif" w:hAnsi="PT Astra Serif"/>
          <w:sz w:val="27"/>
          <w:szCs w:val="27"/>
        </w:rPr>
        <w:t>КНИГА</w:t>
      </w:r>
    </w:p>
    <w:p w14:paraId="32FFD8FF" w14:textId="77777777" w:rsidR="00A21F03" w:rsidRPr="00A21F03" w:rsidRDefault="00A21F03" w:rsidP="00A21F03">
      <w:pPr>
        <w:pStyle w:val="ConsPlusNormal"/>
        <w:jc w:val="center"/>
        <w:rPr>
          <w:rFonts w:ascii="PT Astra Serif" w:hAnsi="PT Astra Serif"/>
          <w:sz w:val="27"/>
          <w:szCs w:val="27"/>
        </w:rPr>
      </w:pPr>
      <w:r w:rsidRPr="00A21F03">
        <w:rPr>
          <w:rFonts w:ascii="PT Astra Serif" w:hAnsi="PT Astra Serif"/>
          <w:sz w:val="27"/>
          <w:szCs w:val="27"/>
        </w:rPr>
        <w:t>УЧЕТА МОГИЛ И (ИЛИ) НАДМОГИЛЬНЫХ СООРУЖЕНИЙ</w:t>
      </w:r>
    </w:p>
    <w:p w14:paraId="1C346DF4" w14:textId="77777777" w:rsidR="00A21F03" w:rsidRPr="00A21F03" w:rsidRDefault="00A21F03" w:rsidP="00A21F03">
      <w:pPr>
        <w:pStyle w:val="ConsPlusNormal"/>
        <w:jc w:val="center"/>
        <w:rPr>
          <w:rFonts w:ascii="PT Astra Serif" w:hAnsi="PT Astra Serif"/>
          <w:sz w:val="27"/>
          <w:szCs w:val="27"/>
        </w:rPr>
      </w:pPr>
      <w:r w:rsidRPr="00A21F03">
        <w:rPr>
          <w:rFonts w:ascii="PT Astra Serif" w:hAnsi="PT Astra Serif"/>
          <w:sz w:val="27"/>
          <w:szCs w:val="27"/>
        </w:rPr>
        <w:t>(НАДГРОБИЙ), СОДЕРЖАНИЕ КОТОРЫХ НЕ ОСУЩЕСТВЛЯЕТСЯ</w:t>
      </w:r>
    </w:p>
    <w:p w14:paraId="226AEFC7" w14:textId="77777777" w:rsidR="00A21F03" w:rsidRPr="00A21F03" w:rsidRDefault="00A21F03" w:rsidP="00A21F03">
      <w:pPr>
        <w:pStyle w:val="ConsPlusNormal"/>
        <w:jc w:val="center"/>
        <w:rPr>
          <w:rFonts w:ascii="PT Astra Serif" w:hAnsi="PT Astra Serif"/>
          <w:sz w:val="27"/>
          <w:szCs w:val="27"/>
        </w:rPr>
      </w:pPr>
      <w:r w:rsidRPr="00A21F03">
        <w:rPr>
          <w:rFonts w:ascii="PT Astra Serif" w:hAnsi="PT Astra Serif"/>
          <w:sz w:val="27"/>
          <w:szCs w:val="27"/>
        </w:rPr>
        <w:t>____________________________________________________</w:t>
      </w:r>
    </w:p>
    <w:p w14:paraId="7B7D595D" w14:textId="77777777" w:rsidR="00A21F03" w:rsidRPr="00A21F03" w:rsidRDefault="00A21F03" w:rsidP="00A21F03">
      <w:pPr>
        <w:pStyle w:val="ConsPlusNormal"/>
        <w:jc w:val="center"/>
        <w:rPr>
          <w:rFonts w:ascii="PT Astra Serif" w:hAnsi="PT Astra Serif"/>
          <w:sz w:val="20"/>
          <w:szCs w:val="20"/>
        </w:rPr>
      </w:pPr>
      <w:r w:rsidRPr="00A21F03">
        <w:rPr>
          <w:rFonts w:ascii="PT Astra Serif" w:hAnsi="PT Astra Serif"/>
          <w:sz w:val="20"/>
          <w:szCs w:val="20"/>
        </w:rPr>
        <w:t>(наименование кладбища)</w:t>
      </w:r>
    </w:p>
    <w:p w14:paraId="12DA4E35" w14:textId="77777777" w:rsidR="00A21F03" w:rsidRPr="00A21F03" w:rsidRDefault="00A21F03" w:rsidP="00A21F03">
      <w:pPr>
        <w:pStyle w:val="ConsPlusNormal"/>
        <w:ind w:firstLine="540"/>
        <w:jc w:val="both"/>
        <w:rPr>
          <w:rFonts w:ascii="PT Astra Serif" w:hAnsi="PT Astra Serif"/>
          <w:sz w:val="27"/>
          <w:szCs w:val="27"/>
        </w:rPr>
      </w:pPr>
    </w:p>
    <w:tbl>
      <w:tblPr>
        <w:tblW w:w="87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"/>
        <w:gridCol w:w="1277"/>
        <w:gridCol w:w="567"/>
        <w:gridCol w:w="708"/>
        <w:gridCol w:w="1276"/>
        <w:gridCol w:w="851"/>
        <w:gridCol w:w="1132"/>
        <w:gridCol w:w="992"/>
        <w:gridCol w:w="1278"/>
      </w:tblGrid>
      <w:tr w:rsidR="00A21F03" w:rsidRPr="00A21F03" w14:paraId="390C4376" w14:textId="77777777" w:rsidTr="00A21F03">
        <w:trPr>
          <w:cantSplit/>
          <w:trHeight w:val="470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FFD3" w14:textId="77777777" w:rsidR="00A21F03" w:rsidRPr="00A21F03" w:rsidRDefault="00A21F03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21F03">
              <w:rPr>
                <w:rFonts w:ascii="PT Astra Serif" w:hAnsi="PT Astra Serif"/>
                <w:sz w:val="27"/>
                <w:szCs w:val="27"/>
              </w:rPr>
              <w:t>N</w:t>
            </w:r>
          </w:p>
          <w:p w14:paraId="2DC120D0" w14:textId="77777777" w:rsidR="00A21F03" w:rsidRPr="00A21F03" w:rsidRDefault="00A21F03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21F03">
              <w:rPr>
                <w:rFonts w:ascii="PT Astra Serif" w:hAnsi="PT Astra Serif"/>
                <w:sz w:val="27"/>
                <w:szCs w:val="27"/>
              </w:rPr>
              <w:t>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149943" w14:textId="77777777" w:rsidR="00A21F03" w:rsidRPr="00A21F03" w:rsidRDefault="00A21F03" w:rsidP="00FC38E9">
            <w:pPr>
              <w:pStyle w:val="ConsPlusNormal"/>
              <w:spacing w:line="256" w:lineRule="auto"/>
              <w:ind w:left="113" w:right="113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21F03">
              <w:rPr>
                <w:rFonts w:ascii="PT Astra Serif" w:hAnsi="PT Astra Serif"/>
                <w:sz w:val="27"/>
                <w:szCs w:val="27"/>
              </w:rPr>
              <w:t>Данные захороненного: Ф.И.О., дата рождения, дата смерти (если имеются сведения)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48870A" w14:textId="77777777" w:rsidR="00A21F03" w:rsidRPr="00A21F03" w:rsidRDefault="00A21F03" w:rsidP="00FC38E9">
            <w:pPr>
              <w:pStyle w:val="ConsPlusNormal"/>
              <w:spacing w:line="256" w:lineRule="auto"/>
              <w:ind w:left="113" w:right="113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21F03">
              <w:rPr>
                <w:rFonts w:ascii="PT Astra Serif" w:hAnsi="PT Astra Serif"/>
                <w:sz w:val="27"/>
                <w:szCs w:val="27"/>
              </w:rPr>
              <w:t>№ сектора, ряда, участка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717376" w14:textId="77777777" w:rsidR="00A21F03" w:rsidRPr="00A21F03" w:rsidRDefault="00A21F03" w:rsidP="00FC38E9">
            <w:pPr>
              <w:pStyle w:val="ConsPlusNormal"/>
              <w:spacing w:line="256" w:lineRule="auto"/>
              <w:ind w:left="113" w:right="113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21F03">
              <w:rPr>
                <w:rFonts w:ascii="PT Astra Serif" w:hAnsi="PT Astra Serif"/>
                <w:sz w:val="27"/>
                <w:szCs w:val="27"/>
              </w:rPr>
              <w:t>Регистрационный номер захоронения (если имеются сведения)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672DC5" w14:textId="77777777" w:rsidR="00A21F03" w:rsidRPr="00A21F03" w:rsidRDefault="00A21F03" w:rsidP="00FC38E9">
            <w:pPr>
              <w:pStyle w:val="ConsPlusNormal"/>
              <w:spacing w:line="256" w:lineRule="auto"/>
              <w:ind w:left="113" w:right="113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21F03">
              <w:rPr>
                <w:rFonts w:ascii="PT Astra Serif" w:hAnsi="PT Astra Serif"/>
                <w:sz w:val="27"/>
                <w:szCs w:val="27"/>
              </w:rPr>
              <w:t>Вид захоронения (одиночное, родственное, семейное, почетное, воинское, братское (общее))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537F03" w14:textId="77777777" w:rsidR="00A21F03" w:rsidRPr="00A21F03" w:rsidRDefault="00A21F03" w:rsidP="00FC38E9">
            <w:pPr>
              <w:pStyle w:val="ConsPlusNormal"/>
              <w:spacing w:line="256" w:lineRule="auto"/>
              <w:ind w:left="113" w:right="113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21F03">
              <w:rPr>
                <w:rFonts w:ascii="PT Astra Serif" w:hAnsi="PT Astra Serif"/>
                <w:sz w:val="27"/>
                <w:szCs w:val="27"/>
              </w:rPr>
              <w:t xml:space="preserve">Размер места захоронения, </w:t>
            </w:r>
            <w:proofErr w:type="spellStart"/>
            <w:r w:rsidRPr="00A21F03">
              <w:rPr>
                <w:rFonts w:ascii="PT Astra Serif" w:hAnsi="PT Astra Serif"/>
                <w:sz w:val="27"/>
                <w:szCs w:val="27"/>
              </w:rPr>
              <w:t>мxм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3C6285" w14:textId="77777777" w:rsidR="00A21F03" w:rsidRPr="00A21F03" w:rsidRDefault="00A21F03" w:rsidP="00FC38E9">
            <w:pPr>
              <w:pStyle w:val="ConsPlusNormal"/>
              <w:spacing w:line="256" w:lineRule="auto"/>
              <w:ind w:left="113" w:right="113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21F03">
              <w:rPr>
                <w:rFonts w:ascii="PT Astra Serif" w:hAnsi="PT Astra Serif"/>
                <w:sz w:val="27"/>
                <w:szCs w:val="27"/>
              </w:rPr>
              <w:t>Наличие и состояние надмогильных сооружений (памятники, цоколи, ограды, трафареты, кресты и т.п.)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9C5D48" w14:textId="77777777" w:rsidR="00A21F03" w:rsidRPr="00A21F03" w:rsidRDefault="00A21F03" w:rsidP="00FC38E9">
            <w:pPr>
              <w:pStyle w:val="ConsPlusNormal"/>
              <w:spacing w:line="256" w:lineRule="auto"/>
              <w:ind w:left="113" w:right="113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21F03">
              <w:rPr>
                <w:rFonts w:ascii="PT Astra Serif" w:hAnsi="PT Astra Serif"/>
                <w:sz w:val="27"/>
                <w:szCs w:val="27"/>
              </w:rPr>
              <w:t>Дата установки трафарета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9B3929C" w14:textId="77777777" w:rsidR="00A21F03" w:rsidRPr="00A21F03" w:rsidRDefault="00A21F03" w:rsidP="00FC38E9">
            <w:pPr>
              <w:pStyle w:val="ConsPlusNormal"/>
              <w:spacing w:line="256" w:lineRule="auto"/>
              <w:ind w:left="113" w:right="113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21F03">
              <w:rPr>
                <w:rFonts w:ascii="PT Astra Serif" w:hAnsi="PT Astra Serif"/>
                <w:sz w:val="27"/>
                <w:szCs w:val="27"/>
              </w:rPr>
              <w:t>Сведения о лице, ответственном за захоронение, либо ином лице, ухаживающем за захоронением</w:t>
            </w:r>
          </w:p>
        </w:tc>
      </w:tr>
      <w:tr w:rsidR="00A21F03" w:rsidRPr="00A21F03" w14:paraId="4C598C47" w14:textId="77777777" w:rsidTr="00A21F0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E913" w14:textId="77777777" w:rsidR="00A21F03" w:rsidRPr="00A21F03" w:rsidRDefault="00A21F03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21F03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4442" w14:textId="77777777" w:rsidR="00A21F03" w:rsidRPr="00A21F03" w:rsidRDefault="00A21F03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21F03">
              <w:rPr>
                <w:rFonts w:ascii="PT Astra Serif" w:hAnsi="PT Astra Serif"/>
                <w:sz w:val="27"/>
                <w:szCs w:val="27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8751" w14:textId="77777777" w:rsidR="00A21F03" w:rsidRPr="00A21F03" w:rsidRDefault="00A21F03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21F03">
              <w:rPr>
                <w:rFonts w:ascii="PT Astra Serif" w:hAnsi="PT Astra Serif"/>
                <w:sz w:val="27"/>
                <w:szCs w:val="27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2B7B" w14:textId="77777777" w:rsidR="00A21F03" w:rsidRPr="00A21F03" w:rsidRDefault="00A21F03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21F03">
              <w:rPr>
                <w:rFonts w:ascii="PT Astra Serif" w:hAnsi="PT Astra Serif"/>
                <w:sz w:val="27"/>
                <w:szCs w:val="27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EDAC" w14:textId="77777777" w:rsidR="00A21F03" w:rsidRPr="00A21F03" w:rsidRDefault="00A21F03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21F03">
              <w:rPr>
                <w:rFonts w:ascii="PT Astra Serif" w:hAnsi="PT Astra Serif"/>
                <w:sz w:val="27"/>
                <w:szCs w:val="27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86BE" w14:textId="77777777" w:rsidR="00A21F03" w:rsidRPr="00A21F03" w:rsidRDefault="00A21F03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21F03">
              <w:rPr>
                <w:rFonts w:ascii="PT Astra Serif" w:hAnsi="PT Astra Serif"/>
                <w:sz w:val="27"/>
                <w:szCs w:val="27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2E1E" w14:textId="77777777" w:rsidR="00A21F03" w:rsidRPr="00A21F03" w:rsidRDefault="00A21F03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21F03">
              <w:rPr>
                <w:rFonts w:ascii="PT Astra Serif" w:hAnsi="PT Astra Serif"/>
                <w:sz w:val="27"/>
                <w:szCs w:val="27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21EC" w14:textId="77777777" w:rsidR="00A21F03" w:rsidRPr="00A21F03" w:rsidRDefault="00A21F03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21F03">
              <w:rPr>
                <w:rFonts w:ascii="PT Astra Serif" w:hAnsi="PT Astra Serif"/>
                <w:sz w:val="27"/>
                <w:szCs w:val="27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1939" w14:textId="77777777" w:rsidR="00A21F03" w:rsidRPr="00A21F03" w:rsidRDefault="00A21F03" w:rsidP="00FC38E9">
            <w:pPr>
              <w:pStyle w:val="ConsPlusNormal"/>
              <w:spacing w:line="256" w:lineRule="auto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A21F03">
              <w:rPr>
                <w:rFonts w:ascii="PT Astra Serif" w:hAnsi="PT Astra Serif"/>
                <w:sz w:val="27"/>
                <w:szCs w:val="27"/>
              </w:rPr>
              <w:t>11</w:t>
            </w:r>
          </w:p>
        </w:tc>
      </w:tr>
    </w:tbl>
    <w:p w14:paraId="22676134" w14:textId="77777777" w:rsidR="00A21F03" w:rsidRPr="00A21F03" w:rsidRDefault="00A21F03" w:rsidP="00A21F03">
      <w:pPr>
        <w:rPr>
          <w:rFonts w:ascii="PT Astra Serif" w:hAnsi="PT Astra Serif"/>
          <w:sz w:val="27"/>
          <w:szCs w:val="27"/>
        </w:rPr>
      </w:pPr>
    </w:p>
    <w:p w14:paraId="1F3F5951" w14:textId="77777777" w:rsidR="00E22192" w:rsidRPr="00A21F03" w:rsidRDefault="00E22192" w:rsidP="00E22192">
      <w:pPr>
        <w:rPr>
          <w:rFonts w:ascii="PT Astra Serif" w:hAnsi="PT Astra Serif" w:cs="PT Astra Serif"/>
          <w:sz w:val="27"/>
          <w:szCs w:val="27"/>
        </w:rPr>
      </w:pPr>
    </w:p>
    <w:sectPr w:rsidR="00E22192" w:rsidRPr="00A21F03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F1F4E" w14:textId="77777777" w:rsidR="00C53AB5" w:rsidRDefault="00C53AB5">
      <w:r>
        <w:separator/>
      </w:r>
    </w:p>
  </w:endnote>
  <w:endnote w:type="continuationSeparator" w:id="0">
    <w:p w14:paraId="0163484E" w14:textId="77777777" w:rsidR="00C53AB5" w:rsidRDefault="00C5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1CF1F" w14:textId="77777777" w:rsidR="00C53AB5" w:rsidRDefault="00C53AB5">
      <w:r>
        <w:separator/>
      </w:r>
    </w:p>
  </w:footnote>
  <w:footnote w:type="continuationSeparator" w:id="0">
    <w:p w14:paraId="23D2126F" w14:textId="77777777" w:rsidR="00C53AB5" w:rsidRDefault="00C53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D7681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C91B14"/>
    <w:multiLevelType w:val="multilevel"/>
    <w:tmpl w:val="81C28EB0"/>
    <w:lvl w:ilvl="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36360"/>
    <w:rsid w:val="00041CEF"/>
    <w:rsid w:val="0004561B"/>
    <w:rsid w:val="00074F67"/>
    <w:rsid w:val="00097D31"/>
    <w:rsid w:val="000D05A0"/>
    <w:rsid w:val="000E6231"/>
    <w:rsid w:val="000F03B2"/>
    <w:rsid w:val="00115CE3"/>
    <w:rsid w:val="0011670F"/>
    <w:rsid w:val="0012626D"/>
    <w:rsid w:val="001361A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6E16"/>
    <w:rsid w:val="0027725A"/>
    <w:rsid w:val="0029794D"/>
    <w:rsid w:val="002A16C1"/>
    <w:rsid w:val="002B4FD2"/>
    <w:rsid w:val="002E54BE"/>
    <w:rsid w:val="00322635"/>
    <w:rsid w:val="003A2384"/>
    <w:rsid w:val="003B6276"/>
    <w:rsid w:val="003D216B"/>
    <w:rsid w:val="0048387B"/>
    <w:rsid w:val="004964FF"/>
    <w:rsid w:val="004A3E4D"/>
    <w:rsid w:val="004C74A2"/>
    <w:rsid w:val="00527B97"/>
    <w:rsid w:val="00595DB0"/>
    <w:rsid w:val="005B2800"/>
    <w:rsid w:val="005B3753"/>
    <w:rsid w:val="005C3CCC"/>
    <w:rsid w:val="005C6B9A"/>
    <w:rsid w:val="005E3B54"/>
    <w:rsid w:val="005F6D36"/>
    <w:rsid w:val="005F7562"/>
    <w:rsid w:val="005F7DEF"/>
    <w:rsid w:val="00631C5C"/>
    <w:rsid w:val="006E2FD0"/>
    <w:rsid w:val="006F2075"/>
    <w:rsid w:val="0070706B"/>
    <w:rsid w:val="00707D17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7F5978"/>
    <w:rsid w:val="00826211"/>
    <w:rsid w:val="0083223B"/>
    <w:rsid w:val="00886A38"/>
    <w:rsid w:val="008A457D"/>
    <w:rsid w:val="008B50E0"/>
    <w:rsid w:val="008F2E0C"/>
    <w:rsid w:val="008F7746"/>
    <w:rsid w:val="009110D2"/>
    <w:rsid w:val="00911EEB"/>
    <w:rsid w:val="0097543C"/>
    <w:rsid w:val="009A7968"/>
    <w:rsid w:val="009C6081"/>
    <w:rsid w:val="00A21F03"/>
    <w:rsid w:val="00A24EB9"/>
    <w:rsid w:val="00A333F8"/>
    <w:rsid w:val="00A546A9"/>
    <w:rsid w:val="00A72288"/>
    <w:rsid w:val="00B0593F"/>
    <w:rsid w:val="00B562C1"/>
    <w:rsid w:val="00B63641"/>
    <w:rsid w:val="00B863A8"/>
    <w:rsid w:val="00BA4658"/>
    <w:rsid w:val="00BD2261"/>
    <w:rsid w:val="00C53AB5"/>
    <w:rsid w:val="00C80D0C"/>
    <w:rsid w:val="00CB1D3B"/>
    <w:rsid w:val="00CC01FA"/>
    <w:rsid w:val="00CC4111"/>
    <w:rsid w:val="00CE6EC1"/>
    <w:rsid w:val="00CF25B5"/>
    <w:rsid w:val="00CF3559"/>
    <w:rsid w:val="00E03E77"/>
    <w:rsid w:val="00E06FAE"/>
    <w:rsid w:val="00E11B07"/>
    <w:rsid w:val="00E22192"/>
    <w:rsid w:val="00E41E47"/>
    <w:rsid w:val="00E67319"/>
    <w:rsid w:val="00E70ABE"/>
    <w:rsid w:val="00E727C9"/>
    <w:rsid w:val="00E8421C"/>
    <w:rsid w:val="00EA5723"/>
    <w:rsid w:val="00F63BDF"/>
    <w:rsid w:val="00F737E5"/>
    <w:rsid w:val="00F825D0"/>
    <w:rsid w:val="00F96022"/>
    <w:rsid w:val="00FD642B"/>
    <w:rsid w:val="00FE04D2"/>
    <w:rsid w:val="00FE125F"/>
    <w:rsid w:val="00FE37E4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25B4F07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Default">
    <w:name w:val="Default"/>
    <w:rsid w:val="00EA572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formattext">
    <w:name w:val="formattext"/>
    <w:basedOn w:val="a"/>
    <w:rsid w:val="00276E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FE37E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BCFE1-A675-46AE-9BA7-81209ACD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89</TotalTime>
  <Pages>12</Pages>
  <Words>2700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Пользователь</cp:lastModifiedBy>
  <cp:revision>4</cp:revision>
  <cp:lastPrinted>2025-03-28T11:27:00Z</cp:lastPrinted>
  <dcterms:created xsi:type="dcterms:W3CDTF">2025-03-28T11:26:00Z</dcterms:created>
  <dcterms:modified xsi:type="dcterms:W3CDTF">2025-03-28T12:55:00Z</dcterms:modified>
</cp:coreProperties>
</file>