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3EA7EA" w14:textId="1C6606B2" w:rsidR="00BA2024" w:rsidRDefault="00BA2024" w:rsidP="00BA2024">
      <w:pPr>
        <w:jc w:val="center"/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7CA123" wp14:editId="3955673B">
            <wp:extent cx="85725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C7A94" w14:textId="77777777" w:rsidR="00BA2024" w:rsidRDefault="00BA2024" w:rsidP="00BA202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14:paraId="1EB72695" w14:textId="77777777" w:rsidR="00BA2024" w:rsidRDefault="00BA2024" w:rsidP="00BA202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734FD90C" w14:textId="77777777" w:rsidR="00BA2024" w:rsidRDefault="00BA2024" w:rsidP="00BA202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ЮГО-ВОСТОЧНОЕ СУВОРОВСКОГО РАЙОНА</w:t>
      </w:r>
    </w:p>
    <w:p w14:paraId="5946A708" w14:textId="77777777" w:rsidR="00BA2024" w:rsidRDefault="00BA2024" w:rsidP="00BA2024">
      <w:pPr>
        <w:jc w:val="center"/>
        <w:rPr>
          <w:rFonts w:ascii="PT Astra Serif" w:hAnsi="PT Astra Serif"/>
          <w:b/>
          <w:sz w:val="28"/>
          <w:szCs w:val="28"/>
        </w:rPr>
      </w:pPr>
    </w:p>
    <w:p w14:paraId="0682B98C" w14:textId="77777777" w:rsidR="00BA2024" w:rsidRDefault="00BA2024" w:rsidP="00BA2024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  <w:t xml:space="preserve">ПОСТАНОВЛЕНИЕ </w:t>
      </w:r>
      <w:r>
        <w:rPr>
          <w:rFonts w:ascii="PT Astra Serif" w:hAnsi="PT Astra Serif"/>
          <w:b/>
          <w:sz w:val="28"/>
          <w:szCs w:val="28"/>
        </w:rPr>
        <w:tab/>
      </w:r>
    </w:p>
    <w:p w14:paraId="6014E8F4" w14:textId="77777777" w:rsidR="00BA2024" w:rsidRDefault="00BA2024" w:rsidP="00BA2024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</w:p>
    <w:p w14:paraId="1D39C238" w14:textId="77777777" w:rsidR="00BA2024" w:rsidRDefault="00BA2024" w:rsidP="00BA2024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</w:p>
    <w:p w14:paraId="4BDC8F32" w14:textId="2BDF4394" w:rsidR="00BA2024" w:rsidRDefault="00BA2024" w:rsidP="00BA2024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 xml:space="preserve">    от 28 марта 2025 года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№ 11</w:t>
      </w:r>
      <w:bookmarkStart w:id="0" w:name="_GoBack"/>
      <w:bookmarkEnd w:id="0"/>
    </w:p>
    <w:p w14:paraId="6244E118" w14:textId="77777777" w:rsidR="005A2D2D" w:rsidRDefault="005A2D2D" w:rsidP="009B6CF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42A9C3F" w14:textId="77777777" w:rsidR="005A2D2D" w:rsidRDefault="005A2D2D" w:rsidP="009B6CF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3E8B7EF" w14:textId="77777777" w:rsidR="005A2D2D" w:rsidRDefault="005A2D2D" w:rsidP="005A2D2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7B3D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</w:t>
      </w:r>
    </w:p>
    <w:p w14:paraId="5B81AA0E" w14:textId="1170DDC1" w:rsidR="00B574AB" w:rsidRPr="00113F3C" w:rsidRDefault="005A2D2D" w:rsidP="005A2D2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27B3D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 «В</w:t>
      </w:r>
      <w:r w:rsidR="00D146DF">
        <w:rPr>
          <w:rFonts w:ascii="PT Astra Serif" w:hAnsi="PT Astra Serif"/>
          <w:b/>
          <w:sz w:val="28"/>
          <w:szCs w:val="28"/>
        </w:rPr>
        <w:t xml:space="preserve">ыдача разрешений на захоронение, </w:t>
      </w:r>
      <w:r w:rsidRPr="00D27B3D">
        <w:rPr>
          <w:rFonts w:ascii="PT Astra Serif" w:hAnsi="PT Astra Serif"/>
          <w:b/>
          <w:sz w:val="28"/>
          <w:szCs w:val="28"/>
        </w:rPr>
        <w:t>подзахоронение,</w:t>
      </w:r>
      <w:r w:rsidR="00D146DF">
        <w:rPr>
          <w:rFonts w:ascii="PT Astra Serif" w:hAnsi="PT Astra Serif"/>
          <w:b/>
          <w:sz w:val="28"/>
          <w:szCs w:val="28"/>
        </w:rPr>
        <w:t xml:space="preserve"> перезахоронение,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27B3D">
        <w:rPr>
          <w:rFonts w:ascii="PT Astra Serif" w:hAnsi="PT Astra Serif"/>
          <w:b/>
          <w:sz w:val="28"/>
          <w:szCs w:val="28"/>
        </w:rPr>
        <w:t xml:space="preserve">установку и замену надмогильных сооружений (надгробий) и оград на территории кладбищ муниципального образования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Юго-Восточное </w:t>
      </w:r>
      <w:r w:rsidRPr="00D27B3D">
        <w:rPr>
          <w:rFonts w:ascii="PT Astra Serif" w:hAnsi="PT Astra Serif"/>
          <w:b/>
          <w:sz w:val="28"/>
          <w:szCs w:val="28"/>
        </w:rPr>
        <w:t>Суворовского района»</w:t>
      </w:r>
      <w:r w:rsidRPr="00113F3C">
        <w:rPr>
          <w:rFonts w:ascii="PT Astra Serif" w:hAnsi="PT Astra Serif"/>
          <w:b/>
          <w:sz w:val="28"/>
          <w:szCs w:val="28"/>
        </w:rPr>
        <w:t xml:space="preserve"> </w:t>
      </w:r>
    </w:p>
    <w:p w14:paraId="1C17200A" w14:textId="77777777" w:rsidR="00E727C9" w:rsidRDefault="00E727C9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0CB8FCAB" w14:textId="0A06BF9D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F3C">
        <w:rPr>
          <w:rFonts w:ascii="PT Astra Serif" w:hAnsi="PT Astra Serif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12.01.1996 №8-ФЗ «О погребении и похоронном деле», на основании Устава муниципального образования </w:t>
      </w:r>
      <w:r w:rsidR="005A2D2D">
        <w:rPr>
          <w:rFonts w:ascii="PT Astra Serif" w:hAnsi="PT Astra Serif"/>
          <w:sz w:val="28"/>
          <w:szCs w:val="28"/>
        </w:rPr>
        <w:t xml:space="preserve">Юго-Восточное </w:t>
      </w:r>
      <w:r w:rsidRPr="00113F3C">
        <w:rPr>
          <w:rFonts w:ascii="PT Astra Serif" w:hAnsi="PT Astra Serif"/>
          <w:sz w:val="28"/>
          <w:szCs w:val="28"/>
        </w:rPr>
        <w:t>Суворовск</w:t>
      </w:r>
      <w:r w:rsidR="005A2D2D">
        <w:rPr>
          <w:rFonts w:ascii="PT Astra Serif" w:hAnsi="PT Astra Serif"/>
          <w:sz w:val="28"/>
          <w:szCs w:val="28"/>
        </w:rPr>
        <w:t>ого</w:t>
      </w:r>
      <w:r w:rsidRPr="00113F3C">
        <w:rPr>
          <w:rFonts w:ascii="PT Astra Serif" w:hAnsi="PT Astra Serif"/>
          <w:sz w:val="28"/>
          <w:szCs w:val="28"/>
        </w:rPr>
        <w:t xml:space="preserve"> район</w:t>
      </w:r>
      <w:r w:rsidR="005A2D2D">
        <w:rPr>
          <w:rFonts w:ascii="PT Astra Serif" w:hAnsi="PT Astra Serif"/>
          <w:sz w:val="28"/>
          <w:szCs w:val="28"/>
        </w:rPr>
        <w:t>а</w:t>
      </w:r>
      <w:r w:rsidRPr="00113F3C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5A2D2D">
        <w:rPr>
          <w:rFonts w:ascii="PT Astra Serif" w:hAnsi="PT Astra Serif"/>
          <w:sz w:val="28"/>
          <w:szCs w:val="28"/>
        </w:rPr>
        <w:t xml:space="preserve">Юго-Восточное </w:t>
      </w:r>
      <w:r w:rsidRPr="00113F3C">
        <w:rPr>
          <w:rFonts w:ascii="PT Astra Serif" w:hAnsi="PT Astra Serif"/>
          <w:sz w:val="28"/>
          <w:szCs w:val="28"/>
        </w:rPr>
        <w:t>Суворовск</w:t>
      </w:r>
      <w:r w:rsidR="005A2D2D">
        <w:rPr>
          <w:rFonts w:ascii="PT Astra Serif" w:hAnsi="PT Astra Serif"/>
          <w:sz w:val="28"/>
          <w:szCs w:val="28"/>
        </w:rPr>
        <w:t>ого</w:t>
      </w:r>
      <w:r w:rsidRPr="00113F3C">
        <w:rPr>
          <w:rFonts w:ascii="PT Astra Serif" w:hAnsi="PT Astra Serif"/>
          <w:sz w:val="28"/>
          <w:szCs w:val="28"/>
        </w:rPr>
        <w:t xml:space="preserve"> район</w:t>
      </w:r>
      <w:r w:rsidR="005A2D2D">
        <w:rPr>
          <w:rFonts w:ascii="PT Astra Serif" w:hAnsi="PT Astra Serif"/>
          <w:sz w:val="28"/>
          <w:szCs w:val="28"/>
        </w:rPr>
        <w:t>а</w:t>
      </w:r>
      <w:r w:rsidRPr="00113F3C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42D827C8" w14:textId="0B364C86" w:rsidR="005A2D2D" w:rsidRDefault="005A2D2D" w:rsidP="005A2D2D">
      <w:pPr>
        <w:pStyle w:val="af5"/>
        <w:numPr>
          <w:ilvl w:val="0"/>
          <w:numId w:val="29"/>
        </w:numPr>
        <w:ind w:left="0" w:firstLine="709"/>
        <w:contextualSpacing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2D2D">
        <w:rPr>
          <w:rFonts w:ascii="PT Astra Serif" w:hAnsi="PT Astra Serif"/>
          <w:color w:val="000000" w:themeColor="text1"/>
          <w:sz w:val="28"/>
          <w:szCs w:val="28"/>
        </w:rPr>
        <w:t>Утвердить административный регламент предоставления муниципальной услуги «Вы</w:t>
      </w:r>
      <w:r w:rsidR="00D146DF">
        <w:rPr>
          <w:rFonts w:ascii="PT Astra Serif" w:hAnsi="PT Astra Serif"/>
          <w:color w:val="000000" w:themeColor="text1"/>
          <w:sz w:val="28"/>
          <w:szCs w:val="28"/>
        </w:rPr>
        <w:t xml:space="preserve">дача разрешений на захоронение, </w:t>
      </w:r>
      <w:r w:rsidRPr="005A2D2D">
        <w:rPr>
          <w:rFonts w:ascii="PT Astra Serif" w:hAnsi="PT Astra Serif"/>
          <w:color w:val="000000" w:themeColor="text1"/>
          <w:sz w:val="28"/>
          <w:szCs w:val="28"/>
        </w:rPr>
        <w:t>подзахоронение,</w:t>
      </w:r>
      <w:r w:rsidR="00D146DF">
        <w:rPr>
          <w:rFonts w:ascii="PT Astra Serif" w:hAnsi="PT Astra Serif"/>
          <w:color w:val="000000" w:themeColor="text1"/>
          <w:sz w:val="28"/>
          <w:szCs w:val="28"/>
        </w:rPr>
        <w:t xml:space="preserve"> перезахоронение,</w:t>
      </w:r>
      <w:r w:rsidRPr="005A2D2D">
        <w:rPr>
          <w:rFonts w:ascii="PT Astra Serif" w:hAnsi="PT Astra Serif"/>
          <w:color w:val="000000" w:themeColor="text1"/>
          <w:sz w:val="28"/>
          <w:szCs w:val="28"/>
        </w:rPr>
        <w:t xml:space="preserve"> установку и замену надмогильных сооружений (надгробий) и оград на территории кладбищ муниципального образования Юго-Восточное Суворовского района».</w:t>
      </w:r>
    </w:p>
    <w:p w14:paraId="099A12BF" w14:textId="77777777" w:rsidR="005A2D2D" w:rsidRPr="005A2D2D" w:rsidRDefault="00B574AB" w:rsidP="005A2D2D">
      <w:pPr>
        <w:pStyle w:val="af5"/>
        <w:numPr>
          <w:ilvl w:val="0"/>
          <w:numId w:val="29"/>
        </w:numPr>
        <w:ind w:left="0" w:firstLine="709"/>
        <w:contextualSpacing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2D2D">
        <w:rPr>
          <w:rFonts w:ascii="PT Astra Serif" w:hAnsi="PT Astra Serif"/>
          <w:sz w:val="28"/>
          <w:szCs w:val="28"/>
        </w:rPr>
        <w:t xml:space="preserve">Постановление опубликовать в средствах массовой информации и разместить на официальном сайте муниципального образования </w:t>
      </w:r>
      <w:r w:rsidR="005A2D2D">
        <w:rPr>
          <w:rFonts w:ascii="PT Astra Serif" w:hAnsi="PT Astra Serif"/>
          <w:sz w:val="28"/>
          <w:szCs w:val="28"/>
        </w:rPr>
        <w:t>Юго-Восточное</w:t>
      </w:r>
      <w:r w:rsidRPr="005A2D2D">
        <w:rPr>
          <w:rFonts w:ascii="PT Astra Serif" w:hAnsi="PT Astra Serif"/>
          <w:sz w:val="28"/>
          <w:szCs w:val="28"/>
        </w:rPr>
        <w:t xml:space="preserve"> Суворовского района.</w:t>
      </w:r>
    </w:p>
    <w:p w14:paraId="49574DEE" w14:textId="5A3DA2C4" w:rsidR="00B574AB" w:rsidRPr="005A2D2D" w:rsidRDefault="00B574AB" w:rsidP="005A2D2D">
      <w:pPr>
        <w:pStyle w:val="af5"/>
        <w:numPr>
          <w:ilvl w:val="0"/>
          <w:numId w:val="29"/>
        </w:numPr>
        <w:ind w:left="0" w:firstLine="709"/>
        <w:contextualSpacing w:val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A2D2D">
        <w:rPr>
          <w:rFonts w:ascii="PT Astra Serif" w:hAnsi="PT Astra Serif"/>
          <w:sz w:val="28"/>
          <w:szCs w:val="28"/>
        </w:rPr>
        <w:t>Постановление вступает в силу со дня официального опубликования</w:t>
      </w:r>
      <w:r w:rsidR="009B6CFA" w:rsidRPr="005A2D2D">
        <w:rPr>
          <w:rFonts w:ascii="PT Astra Serif" w:hAnsi="PT Astra Serif"/>
          <w:sz w:val="28"/>
          <w:szCs w:val="28"/>
        </w:rPr>
        <w:t>.</w:t>
      </w:r>
    </w:p>
    <w:p w14:paraId="35558B50" w14:textId="77777777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CE4C76" w14:textId="77777777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216"/>
        <w:gridCol w:w="2162"/>
        <w:gridCol w:w="3192"/>
      </w:tblGrid>
      <w:tr w:rsidR="00B574AB" w:rsidRPr="00113F3C" w14:paraId="48213BFF" w14:textId="77777777" w:rsidTr="00B574AB">
        <w:tc>
          <w:tcPr>
            <w:tcW w:w="4216" w:type="dxa"/>
            <w:shd w:val="clear" w:color="auto" w:fill="auto"/>
          </w:tcPr>
          <w:p w14:paraId="5E5820E2" w14:textId="1004FD5E" w:rsidR="00B574AB" w:rsidRPr="00113F3C" w:rsidRDefault="00B574AB" w:rsidP="005A2D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F3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5A2D2D">
              <w:rPr>
                <w:rFonts w:ascii="PT Astra Serif" w:hAnsi="PT Astra Serif"/>
                <w:b/>
                <w:sz w:val="28"/>
                <w:szCs w:val="28"/>
              </w:rPr>
              <w:t xml:space="preserve">Юго-Восточное </w:t>
            </w:r>
            <w:r w:rsidRPr="00113F3C">
              <w:rPr>
                <w:rFonts w:ascii="PT Astra Serif" w:hAnsi="PT Astra Serif"/>
                <w:b/>
                <w:sz w:val="28"/>
                <w:szCs w:val="28"/>
              </w:rPr>
              <w:t>Суворовск</w:t>
            </w:r>
            <w:r w:rsidR="005A2D2D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113F3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EA2EE3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2162" w:type="dxa"/>
            <w:shd w:val="clear" w:color="auto" w:fill="auto"/>
          </w:tcPr>
          <w:p w14:paraId="75F26C05" w14:textId="77777777" w:rsidR="00B574AB" w:rsidRPr="00113F3C" w:rsidRDefault="00B574AB" w:rsidP="005A2D2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14:paraId="7026E790" w14:textId="77777777" w:rsidR="00B574AB" w:rsidRPr="00113F3C" w:rsidRDefault="00B574AB" w:rsidP="005A2D2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F8E60F2" w14:textId="77777777" w:rsidR="00B574AB" w:rsidRPr="00113F3C" w:rsidRDefault="00B574AB" w:rsidP="005A2D2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429F177" w14:textId="76131A75" w:rsidR="00B574AB" w:rsidRPr="00113F3C" w:rsidRDefault="005A2D2D" w:rsidP="005A2D2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bookmarkStart w:id="1" w:name="sub_2"/>
            <w:bookmarkEnd w:id="1"/>
            <w:r>
              <w:rPr>
                <w:rFonts w:ascii="PT Astra Serif" w:hAnsi="PT Astra Serif"/>
                <w:b/>
                <w:sz w:val="28"/>
                <w:szCs w:val="28"/>
              </w:rPr>
              <w:t>О.А.Грибкова</w:t>
            </w:r>
          </w:p>
        </w:tc>
      </w:tr>
    </w:tbl>
    <w:p w14:paraId="3E077057" w14:textId="77777777" w:rsidR="00B574AB" w:rsidRDefault="00B574AB" w:rsidP="005A2D2D">
      <w:pPr>
        <w:rPr>
          <w:rFonts w:ascii="PT Astra Serif" w:hAnsi="PT Astra Serif"/>
          <w:sz w:val="28"/>
          <w:szCs w:val="28"/>
        </w:rPr>
      </w:pPr>
    </w:p>
    <w:p w14:paraId="3E6D971E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0D4B27C1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0E52C94F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1901837D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6A1E1731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1F6CA944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7F4268A8" w14:textId="77777777" w:rsidR="00B574AB" w:rsidRDefault="00B574AB" w:rsidP="009B6CFA">
      <w:pPr>
        <w:spacing w:line="276" w:lineRule="auto"/>
        <w:jc w:val="right"/>
      </w:pPr>
    </w:p>
    <w:p w14:paraId="31B5F396" w14:textId="77777777" w:rsidR="00B574AB" w:rsidRDefault="00B574AB" w:rsidP="009B6CFA">
      <w:pPr>
        <w:spacing w:line="276" w:lineRule="auto"/>
        <w:jc w:val="right"/>
      </w:pPr>
    </w:p>
    <w:p w14:paraId="2C4E9364" w14:textId="77777777" w:rsidR="00B574AB" w:rsidRDefault="00B574AB" w:rsidP="009B6CFA">
      <w:pPr>
        <w:spacing w:line="276" w:lineRule="auto"/>
        <w:jc w:val="right"/>
      </w:pPr>
    </w:p>
    <w:p w14:paraId="5D792B42" w14:textId="77777777" w:rsidR="00B574AB" w:rsidRDefault="00B574AB" w:rsidP="009B6CFA">
      <w:pPr>
        <w:spacing w:line="276" w:lineRule="auto"/>
        <w:jc w:val="right"/>
      </w:pPr>
    </w:p>
    <w:p w14:paraId="0C7D6B35" w14:textId="77777777" w:rsidR="00B574AB" w:rsidRDefault="00B574AB" w:rsidP="009B6CFA">
      <w:pPr>
        <w:spacing w:line="276" w:lineRule="auto"/>
        <w:jc w:val="right"/>
      </w:pPr>
    </w:p>
    <w:p w14:paraId="428676C4" w14:textId="77777777" w:rsidR="00B574AB" w:rsidRDefault="00B574AB" w:rsidP="009B6CFA">
      <w:pPr>
        <w:spacing w:line="276" w:lineRule="auto"/>
        <w:jc w:val="right"/>
      </w:pPr>
    </w:p>
    <w:p w14:paraId="3B8724FB" w14:textId="77777777" w:rsidR="00B574AB" w:rsidRDefault="00B574AB" w:rsidP="009B6CFA">
      <w:pPr>
        <w:spacing w:line="276" w:lineRule="auto"/>
        <w:jc w:val="right"/>
      </w:pPr>
    </w:p>
    <w:tbl>
      <w:tblPr>
        <w:tblpPr w:leftFromText="180" w:rightFromText="180" w:vertAnchor="page" w:horzAnchor="margin" w:tblpXSpec="right" w:tblpY="1291"/>
        <w:tblW w:w="4644" w:type="dxa"/>
        <w:jc w:val="right"/>
        <w:tblLook w:val="04A0" w:firstRow="1" w:lastRow="0" w:firstColumn="1" w:lastColumn="0" w:noHBand="0" w:noVBand="1"/>
      </w:tblPr>
      <w:tblGrid>
        <w:gridCol w:w="4644"/>
      </w:tblGrid>
      <w:tr w:rsidR="00B574AB" w:rsidRPr="008D0FDB" w14:paraId="688AB4EB" w14:textId="77777777" w:rsidTr="00B574AB">
        <w:trPr>
          <w:trHeight w:val="1701"/>
          <w:jc w:val="right"/>
        </w:trPr>
        <w:tc>
          <w:tcPr>
            <w:tcW w:w="4644" w:type="dxa"/>
            <w:shd w:val="clear" w:color="auto" w:fill="auto"/>
          </w:tcPr>
          <w:p w14:paraId="4AA27A9D" w14:textId="77777777" w:rsidR="00B574AB" w:rsidRPr="008D0FDB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D0FDB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5646B32C" w14:textId="77777777" w:rsidR="00B574AB" w:rsidRPr="008D0FDB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D0FD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1548C87" w14:textId="77777777" w:rsidR="00B574AB" w:rsidRPr="008D0FDB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D0FDB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  <w:p w14:paraId="53A00650" w14:textId="635D5EA6" w:rsidR="00B574AB" w:rsidRPr="008D0FDB" w:rsidRDefault="00EA2EE3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Юго-Восточное </w:t>
            </w:r>
            <w:r w:rsidR="00B574AB" w:rsidRPr="008D0FDB">
              <w:rPr>
                <w:rFonts w:ascii="PT Astra Serif" w:hAnsi="PT Astra Serif"/>
                <w:sz w:val="28"/>
                <w:szCs w:val="28"/>
              </w:rPr>
              <w:t>Суворовск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="00B574AB" w:rsidRPr="008D0FD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14:paraId="3D1EFADD" w14:textId="1ADD0F17" w:rsidR="00B574AB" w:rsidRPr="008D0FDB" w:rsidRDefault="00BA2024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28 марта 2025г. № 11</w:t>
            </w:r>
            <w:r w:rsidR="00B574AB" w:rsidRPr="008D0FD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2C4B83E6" w14:textId="77777777" w:rsidR="00B574AB" w:rsidRPr="008D0FDB" w:rsidRDefault="00B574AB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680FD0F0" w14:textId="71782474" w:rsidR="00B574AB" w:rsidRDefault="00B574AB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291B6317" w14:textId="1AB52108" w:rsidR="00EA2EE3" w:rsidRDefault="00EA2EE3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31C0E1CF" w14:textId="77777777" w:rsidR="00EA2EE3" w:rsidRPr="008D0FDB" w:rsidRDefault="00EA2EE3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5D9598F9" w14:textId="77777777" w:rsidR="00D146DF" w:rsidRDefault="00D146DF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41CF84D8" w14:textId="56B977FF" w:rsidR="00B574AB" w:rsidRPr="008D0FDB" w:rsidRDefault="00B574AB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D0FDB">
        <w:rPr>
          <w:rFonts w:ascii="PT Astra Serif" w:hAnsi="PT Astra Serif"/>
          <w:b/>
          <w:sz w:val="28"/>
          <w:szCs w:val="28"/>
        </w:rPr>
        <w:t xml:space="preserve">Административный регламент предоставления муниципальной услуги «Выдача разрешений на захоронение, подзахоронение, перезахоронение, установку и замену надмогильных сооружений (надгробий) и оград на территории кладбищ муниципального образования </w:t>
      </w:r>
      <w:r w:rsidR="00D146DF" w:rsidRPr="00D146DF">
        <w:rPr>
          <w:rFonts w:ascii="PT Astra Serif" w:hAnsi="PT Astra Serif"/>
          <w:b/>
          <w:sz w:val="28"/>
          <w:szCs w:val="28"/>
        </w:rPr>
        <w:t>Юго-Восточное</w:t>
      </w:r>
      <w:r w:rsidRPr="008D0FDB">
        <w:rPr>
          <w:rFonts w:ascii="PT Astra Serif" w:hAnsi="PT Astra Serif"/>
          <w:b/>
          <w:sz w:val="28"/>
          <w:szCs w:val="28"/>
        </w:rPr>
        <w:t xml:space="preserve"> Суворовского района»</w:t>
      </w:r>
    </w:p>
    <w:p w14:paraId="51281D65" w14:textId="77777777" w:rsidR="00B574AB" w:rsidRPr="008D0FDB" w:rsidRDefault="00B574AB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14:paraId="0AFC9E1C" w14:textId="77777777" w:rsidR="00B574AB" w:rsidRPr="008D0FDB" w:rsidRDefault="00B574AB" w:rsidP="00A767F9">
      <w:pPr>
        <w:pStyle w:val="af5"/>
        <w:numPr>
          <w:ilvl w:val="0"/>
          <w:numId w:val="21"/>
        </w:numPr>
        <w:shd w:val="clear" w:color="auto" w:fill="FFFFFF"/>
        <w:suppressAutoHyphens w:val="0"/>
        <w:spacing w:line="276" w:lineRule="auto"/>
        <w:ind w:left="0" w:firstLine="709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8D0FDB">
        <w:rPr>
          <w:rFonts w:ascii="PT Astra Serif" w:hAnsi="PT Astra Serif"/>
          <w:b/>
          <w:spacing w:val="2"/>
          <w:sz w:val="28"/>
          <w:szCs w:val="28"/>
        </w:rPr>
        <w:t>Общие положения</w:t>
      </w:r>
    </w:p>
    <w:p w14:paraId="184A59A9" w14:textId="77777777" w:rsidR="00B574AB" w:rsidRPr="008D0FDB" w:rsidRDefault="00B574AB" w:rsidP="009B6CFA">
      <w:pPr>
        <w:shd w:val="clear" w:color="auto" w:fill="FFFFFF"/>
        <w:spacing w:line="276" w:lineRule="auto"/>
        <w:ind w:left="1069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14:paraId="775E78CA" w14:textId="77777777" w:rsidR="00B574AB" w:rsidRPr="008D0FDB" w:rsidRDefault="00B574AB" w:rsidP="009B6CFA">
      <w:pPr>
        <w:pStyle w:val="af5"/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0" w:firstLine="0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8D0FDB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14:paraId="7E4CD9C3" w14:textId="77777777" w:rsidR="00B574AB" w:rsidRPr="008D0FDB" w:rsidRDefault="00B574AB" w:rsidP="009B6CFA">
      <w:pPr>
        <w:shd w:val="clear" w:color="auto" w:fill="FFFFFF"/>
        <w:spacing w:line="276" w:lineRule="auto"/>
        <w:ind w:left="709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14:paraId="654AFBC2" w14:textId="29352738" w:rsidR="00B574AB" w:rsidRPr="008D0FDB" w:rsidRDefault="00B574AB" w:rsidP="009B6CFA">
      <w:pPr>
        <w:pStyle w:val="af5"/>
        <w:widowControl w:val="0"/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«Выдача разрешений на захоронение, подзахоронение, перезахоронение, установку и замену надмогильных сооружений (надгробий) и оград на территории кладбищ муниципального образования </w:t>
      </w:r>
      <w:r w:rsidR="00A767F9">
        <w:rPr>
          <w:rFonts w:ascii="PT Astra Serif" w:hAnsi="PT Astra Serif"/>
          <w:sz w:val="28"/>
          <w:szCs w:val="28"/>
        </w:rPr>
        <w:t>Юго-Восточное</w:t>
      </w:r>
      <w:r w:rsidRPr="008D0FDB">
        <w:rPr>
          <w:rFonts w:ascii="PT Astra Serif" w:hAnsi="PT Astra Serif"/>
          <w:sz w:val="28"/>
          <w:szCs w:val="28"/>
        </w:rPr>
        <w:t xml:space="preserve"> Суворовск</w:t>
      </w:r>
      <w:r w:rsidR="00A767F9">
        <w:rPr>
          <w:rFonts w:ascii="PT Astra Serif" w:hAnsi="PT Astra Serif"/>
          <w:sz w:val="28"/>
          <w:szCs w:val="28"/>
        </w:rPr>
        <w:t>ого</w:t>
      </w:r>
      <w:r w:rsidRPr="008D0FDB">
        <w:rPr>
          <w:rFonts w:ascii="PT Astra Serif" w:hAnsi="PT Astra Serif"/>
          <w:sz w:val="28"/>
          <w:szCs w:val="28"/>
        </w:rPr>
        <w:t xml:space="preserve"> район</w:t>
      </w:r>
      <w:r w:rsidR="00A767F9">
        <w:rPr>
          <w:rFonts w:ascii="PT Astra Serif" w:hAnsi="PT Astra Serif"/>
          <w:sz w:val="28"/>
          <w:szCs w:val="28"/>
        </w:rPr>
        <w:t>а</w:t>
      </w:r>
      <w:r w:rsidRPr="008D0FDB">
        <w:rPr>
          <w:rFonts w:ascii="PT Astra Serif" w:hAnsi="PT Astra Serif"/>
          <w:sz w:val="28"/>
          <w:szCs w:val="28"/>
        </w:rPr>
        <w:t>» (далее – Административный регламент) является предоставление муниципальным казенным учреждением «</w:t>
      </w:r>
      <w:r w:rsidR="00A767F9">
        <w:rPr>
          <w:rFonts w:ascii="PT Astra Serif" w:hAnsi="PT Astra Serif"/>
          <w:sz w:val="28"/>
          <w:szCs w:val="28"/>
        </w:rPr>
        <w:t>Сервис Юго-Восток</w:t>
      </w:r>
      <w:r w:rsidRPr="008D0FDB">
        <w:rPr>
          <w:rFonts w:ascii="PT Astra Serif" w:hAnsi="PT Astra Serif"/>
          <w:sz w:val="28"/>
          <w:szCs w:val="28"/>
        </w:rPr>
        <w:t xml:space="preserve">» (далее – МКУ) муниципальной услуги по выдаче разрешений на захоронение, подзахоронение, перезахоронение,  установку и замену надмогильных сооружений (надгробий) и оград на территории кладбищ муниципального образования </w:t>
      </w:r>
      <w:r w:rsidR="00A767F9">
        <w:rPr>
          <w:rFonts w:ascii="PT Astra Serif" w:hAnsi="PT Astra Serif"/>
          <w:sz w:val="28"/>
          <w:szCs w:val="28"/>
        </w:rPr>
        <w:t>Юго-Восточное</w:t>
      </w:r>
      <w:r w:rsidRPr="008D0FDB">
        <w:rPr>
          <w:rFonts w:ascii="PT Astra Serif" w:hAnsi="PT Astra Serif"/>
          <w:sz w:val="28"/>
          <w:szCs w:val="28"/>
        </w:rPr>
        <w:t xml:space="preserve"> Суворовск</w:t>
      </w:r>
      <w:r w:rsidR="00A767F9">
        <w:rPr>
          <w:rFonts w:ascii="PT Astra Serif" w:hAnsi="PT Astra Serif"/>
          <w:sz w:val="28"/>
          <w:szCs w:val="28"/>
        </w:rPr>
        <w:t>ого</w:t>
      </w:r>
      <w:r w:rsidRPr="008D0FDB">
        <w:rPr>
          <w:rFonts w:ascii="PT Astra Serif" w:hAnsi="PT Astra Serif"/>
          <w:sz w:val="28"/>
          <w:szCs w:val="28"/>
        </w:rPr>
        <w:t xml:space="preserve"> район</w:t>
      </w:r>
      <w:r w:rsidR="00A767F9">
        <w:rPr>
          <w:rFonts w:ascii="PT Astra Serif" w:hAnsi="PT Astra Serif"/>
          <w:sz w:val="28"/>
          <w:szCs w:val="28"/>
        </w:rPr>
        <w:t>а</w:t>
      </w:r>
      <w:r w:rsidRPr="008D0FDB">
        <w:rPr>
          <w:rFonts w:ascii="PT Astra Serif" w:hAnsi="PT Astra Serif"/>
          <w:sz w:val="28"/>
          <w:szCs w:val="28"/>
        </w:rPr>
        <w:t xml:space="preserve"> (далее – муниципальная услуга).</w:t>
      </w:r>
    </w:p>
    <w:p w14:paraId="07D353D2" w14:textId="77777777" w:rsidR="002C4F67" w:rsidRDefault="00B574AB" w:rsidP="009B6CFA">
      <w:pPr>
        <w:pStyle w:val="af5"/>
        <w:widowControl w:val="0"/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3BA2">
        <w:rPr>
          <w:rFonts w:ascii="PT Astra Serif" w:hAnsi="PT Astra Serif"/>
          <w:sz w:val="28"/>
          <w:szCs w:val="28"/>
        </w:rPr>
        <w:t>Настоящий Административный регламент пред</w:t>
      </w:r>
      <w:r>
        <w:rPr>
          <w:rFonts w:ascii="PT Astra Serif" w:hAnsi="PT Astra Serif"/>
          <w:sz w:val="28"/>
          <w:szCs w:val="28"/>
        </w:rPr>
        <w:t xml:space="preserve">оставления </w:t>
      </w:r>
      <w:r>
        <w:rPr>
          <w:rFonts w:ascii="PT Astra Serif" w:hAnsi="PT Astra Serif"/>
          <w:sz w:val="28"/>
          <w:szCs w:val="28"/>
        </w:rPr>
        <w:lastRenderedPageBreak/>
        <w:t>муниципальной услуги</w:t>
      </w:r>
      <w:r w:rsidRPr="00AE3BA2">
        <w:rPr>
          <w:rFonts w:ascii="PT Astra Serif" w:hAnsi="PT Astra Serif"/>
          <w:sz w:val="28"/>
          <w:szCs w:val="28"/>
        </w:rPr>
        <w:t xml:space="preserve"> разработан в соответствии с Федеральным </w:t>
      </w:r>
      <w:r w:rsidRPr="002C4F67">
        <w:rPr>
          <w:rStyle w:val="-"/>
          <w:rFonts w:ascii="PT Astra Serif" w:hAnsi="PT Astra Serif"/>
          <w:color w:val="auto"/>
          <w:sz w:val="28"/>
          <w:szCs w:val="28"/>
          <w:u w:val="none"/>
        </w:rPr>
        <w:t>законом</w:t>
      </w:r>
      <w:r w:rsidRPr="00AE3BA2">
        <w:rPr>
          <w:rFonts w:ascii="PT Astra Serif" w:hAnsi="PT Astra Serif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деле».</w:t>
      </w:r>
    </w:p>
    <w:p w14:paraId="1DCB1B63" w14:textId="3151CC94" w:rsidR="00B574AB" w:rsidRPr="002C4F67" w:rsidRDefault="00B574AB" w:rsidP="009B6CFA">
      <w:pPr>
        <w:pStyle w:val="af5"/>
        <w:widowControl w:val="0"/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 xml:space="preserve">Термины и определения, используемые в </w:t>
      </w:r>
      <w:r w:rsidR="002C4F67">
        <w:rPr>
          <w:rFonts w:ascii="PT Astra Serif" w:hAnsi="PT Astra Serif"/>
          <w:sz w:val="28"/>
          <w:szCs w:val="28"/>
        </w:rPr>
        <w:t>Административном регламенте</w:t>
      </w:r>
      <w:r w:rsidRPr="002C4F67">
        <w:rPr>
          <w:rFonts w:ascii="PT Astra Serif" w:hAnsi="PT Astra Serif"/>
          <w:sz w:val="28"/>
          <w:szCs w:val="28"/>
        </w:rPr>
        <w:t>:</w:t>
      </w:r>
    </w:p>
    <w:p w14:paraId="13E6748B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требование – положение нормативного документа, содержащее критерии, которые должны быть соблюдены;</w:t>
      </w:r>
    </w:p>
    <w:p w14:paraId="0B11A83B" w14:textId="77777777" w:rsidR="00B574AB" w:rsidRPr="00DA68E6" w:rsidRDefault="00B574AB" w:rsidP="009B6CF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A68E6">
        <w:rPr>
          <w:rFonts w:ascii="PT Astra Serif" w:hAnsi="PT Astra Serif" w:cs="Helvetica"/>
          <w:sz w:val="28"/>
          <w:szCs w:val="28"/>
        </w:rPr>
        <w:t>– близкие родственники – дети, родители, усыновленные, усыновители, родные братья и родные сестры, внуки, дедушка, бабушка;</w:t>
      </w:r>
    </w:p>
    <w:p w14:paraId="3F6F8798" w14:textId="77777777" w:rsidR="00B574AB" w:rsidRPr="008D0FD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места погребения 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умерших) (далее –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умерших;</w:t>
      </w:r>
    </w:p>
    <w:p w14:paraId="34B1B9D8" w14:textId="77777777" w:rsidR="00B574AB" w:rsidRPr="00DA68E6" w:rsidRDefault="00B574AB" w:rsidP="009B6CF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– места захоронения </w:t>
      </w:r>
      <w:r w:rsidRPr="00DA68E6">
        <w:rPr>
          <w:rFonts w:ascii="PT Astra Serif" w:hAnsi="PT Astra Serif"/>
          <w:sz w:val="28"/>
          <w:szCs w:val="28"/>
        </w:rPr>
        <w:t xml:space="preserve">– </w:t>
      </w:r>
      <w:r w:rsidRPr="00DA68E6">
        <w:rPr>
          <w:rFonts w:ascii="PT Astra Serif" w:hAnsi="PT Astra Serif" w:cs="Helvetica"/>
          <w:sz w:val="28"/>
          <w:szCs w:val="28"/>
        </w:rPr>
        <w:t>участок земли,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предоставляемый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бесплатно на общественном и воинском кладбище в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порядке, установленном настоящим Административным регламентом, для погребения тела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(останков) человека после его смерти либо для погребения урны с прахом.</w:t>
      </w:r>
    </w:p>
    <w:p w14:paraId="21337554" w14:textId="77777777" w:rsidR="00B574AB" w:rsidRPr="008D0FD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одиночные захоронения – места захоронения, предоставляемые на безвозмездной основе, на территории общественных кладбищ для погребения умершего, не имеющего супруга, близких родственников, иных родственников либо законного представителя умершего, а также умершего, личность которого не установлена органами внутренних дел;</w:t>
      </w:r>
    </w:p>
    <w:p w14:paraId="4E28D388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родственные захоронения – 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 w14:paraId="0F47F535" w14:textId="77777777" w:rsidR="00B574AB" w:rsidRPr="00DA68E6" w:rsidRDefault="00B574AB" w:rsidP="009B6CF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A68E6">
        <w:rPr>
          <w:rFonts w:ascii="PT Astra Serif" w:hAnsi="PT Astra Serif" w:cs="Helvetica"/>
          <w:sz w:val="28"/>
          <w:szCs w:val="28"/>
        </w:rPr>
        <w:t xml:space="preserve">– семейное (родовое) захоронение </w:t>
      </w:r>
      <w:r>
        <w:rPr>
          <w:rFonts w:ascii="PT Astra Serif" w:hAnsi="PT Astra Serif" w:cs="Helvetica"/>
          <w:sz w:val="28"/>
          <w:szCs w:val="28"/>
        </w:rPr>
        <w:t>–</w:t>
      </w:r>
      <w:r w:rsidRPr="00DA68E6">
        <w:rPr>
          <w:rFonts w:ascii="PT Astra Serif" w:hAnsi="PT Astra Serif" w:cs="Helvetica"/>
          <w:sz w:val="28"/>
          <w:szCs w:val="28"/>
        </w:rPr>
        <w:t xml:space="preserve"> предоставляемый в соответствии с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законодательством Российской Федерации и законодательством Тульской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области на общественном кладбище участок земли для погребения умерших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граждан Российской Федерации, принадлежащих к одной семье и (или) роду.</w:t>
      </w:r>
    </w:p>
    <w:p w14:paraId="56969BD7" w14:textId="77777777" w:rsidR="00B574AB" w:rsidRPr="008D0FD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– разрешение на захоронение – документ, содержащий сведения о захоронении и лице, ответственном за место захоронения, и подтверждающий его право дальнейшего использования места захоронения (выдается в случае получения места для захоронения умершего на свободном участке общественного кладбища); </w:t>
      </w:r>
    </w:p>
    <w:p w14:paraId="6AE559AD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lastRenderedPageBreak/>
        <w:t>– разрешение на подзахоронение – документ, содержащий сведения о захоронении, сведения о ранее умершем супруге или близком родственнике, информацию о степени родства,  и лице, ответственном за место захоронения, и подтверждающий его право дальнейшего использования места захоронения (выдается в случае захоронения умершего рядом с могилой ранее умершего супруга или близкого родственника);</w:t>
      </w:r>
    </w:p>
    <w:p w14:paraId="7BAE2221" w14:textId="30D96A9F" w:rsidR="00B574AB" w:rsidRPr="00DA68E6" w:rsidRDefault="00B574AB" w:rsidP="009B6CF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A68E6">
        <w:rPr>
          <w:rFonts w:ascii="PT Astra Serif" w:hAnsi="PT Astra Serif" w:cs="Helvetica"/>
          <w:sz w:val="28"/>
          <w:szCs w:val="28"/>
        </w:rPr>
        <w:t>– специализированная служба по вопросам похоронного дела –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 xml:space="preserve">юридическое лицо, созданное </w:t>
      </w:r>
      <w:r w:rsidRPr="005E71F8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ым</w:t>
      </w:r>
      <w:r w:rsidRPr="005E71F8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ем</w:t>
      </w:r>
      <w:r w:rsidRPr="005E71F8">
        <w:rPr>
          <w:rFonts w:ascii="PT Astra Serif" w:hAnsi="PT Astra Serif"/>
          <w:sz w:val="28"/>
          <w:szCs w:val="28"/>
        </w:rPr>
        <w:t xml:space="preserve"> </w:t>
      </w:r>
      <w:r w:rsidR="00A767F9">
        <w:rPr>
          <w:rFonts w:ascii="PT Astra Serif" w:hAnsi="PT Astra Serif"/>
          <w:sz w:val="28"/>
          <w:szCs w:val="28"/>
        </w:rPr>
        <w:t>Юго-Восточное</w:t>
      </w:r>
      <w:r>
        <w:rPr>
          <w:rFonts w:ascii="PT Astra Serif" w:hAnsi="PT Astra Serif"/>
          <w:sz w:val="28"/>
          <w:szCs w:val="28"/>
        </w:rPr>
        <w:t xml:space="preserve"> </w:t>
      </w:r>
      <w:r w:rsidRPr="005E71F8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5E71F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A68E6">
        <w:rPr>
          <w:rFonts w:ascii="PT Astra Serif" w:hAnsi="PT Astra Serif" w:cs="Helvetica"/>
          <w:sz w:val="28"/>
          <w:szCs w:val="28"/>
        </w:rPr>
        <w:t>, осуществляющее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погребение умерших, оказание услуг согласно гарантированному перечню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услуг по погребению.</w:t>
      </w:r>
    </w:p>
    <w:p w14:paraId="433044C2" w14:textId="77777777" w:rsidR="002C4F67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надмогильные сооружения (надгробия) – памятные сооружения, устанавливаемые на могилах: памятники, стелы, обелиски, кресты.</w:t>
      </w:r>
    </w:p>
    <w:p w14:paraId="53272192" w14:textId="77777777" w:rsidR="002C4F67" w:rsidRDefault="002C4F67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13A3FDB" w14:textId="36F54CD3" w:rsidR="002C4F67" w:rsidRDefault="002C4F67" w:rsidP="009B6CFA">
      <w:pPr>
        <w:pStyle w:val="Standard"/>
        <w:numPr>
          <w:ilvl w:val="0"/>
          <w:numId w:val="3"/>
        </w:numPr>
        <w:spacing w:line="276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4F67">
        <w:rPr>
          <w:rFonts w:ascii="PT Astra Serif" w:hAnsi="PT Astra Serif"/>
          <w:b/>
          <w:bCs/>
          <w:sz w:val="28"/>
          <w:szCs w:val="28"/>
        </w:rPr>
        <w:t>Круг заявителей</w:t>
      </w:r>
    </w:p>
    <w:p w14:paraId="7B910919" w14:textId="77777777" w:rsidR="009B6CFA" w:rsidRPr="002C4F67" w:rsidRDefault="009B6CFA" w:rsidP="009B6CFA">
      <w:pPr>
        <w:pStyle w:val="Standard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14:paraId="0E4D278A" w14:textId="77777777" w:rsidR="002C4F67" w:rsidRPr="002C4F67" w:rsidRDefault="002C4F67" w:rsidP="009B6CFA">
      <w:pPr>
        <w:pStyle w:val="af5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Муниципальная услуга предоставляется физическим лицам, специализированным службам по вопросам похоронного дела, обратившимся в Администрацию либо МКУ с заявлением о предоставлении муниципальной услуги (далее соответственно – заявитель, заявление). Интересы указанных лиц могут представлять иные лица, действующие в интересах заявителя на основании документа, подтверждающего его полномочия, либо в соответствии с законодательством Российской Федерации (далее – представитель заявителя).</w:t>
      </w:r>
    </w:p>
    <w:p w14:paraId="66970B31" w14:textId="77777777" w:rsidR="002C4F67" w:rsidRPr="002C4F67" w:rsidRDefault="002C4F67" w:rsidP="009B6CFA">
      <w:pPr>
        <w:pStyle w:val="af5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Категории заявителей:</w:t>
      </w:r>
    </w:p>
    <w:p w14:paraId="6F9177F1" w14:textId="6C79F4C9" w:rsidR="002C4F67" w:rsidRPr="002C4F67" w:rsidRDefault="002C4F67" w:rsidP="009B6CFA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 xml:space="preserve">Физическое лицо </w:t>
      </w:r>
      <w:r>
        <w:rPr>
          <w:rFonts w:ascii="PT Astra Serif" w:hAnsi="PT Astra Serif"/>
          <w:sz w:val="28"/>
          <w:szCs w:val="28"/>
        </w:rPr>
        <w:t>–</w:t>
      </w:r>
      <w:r w:rsidRPr="002C4F67">
        <w:rPr>
          <w:rFonts w:ascii="PT Astra Serif" w:hAnsi="PT Astra Serif"/>
          <w:sz w:val="28"/>
          <w:szCs w:val="28"/>
        </w:rPr>
        <w:t xml:space="preserve"> супруг(а), близкий родственник, иной родственник, иное лицо, взявшее(ий) на себя обязанность осуществить погребение умершего (в случае обращения с заявлением о предоставлении места для родственного, почетного, воинского захоронения, ниши в стене скорби). </w:t>
      </w:r>
    </w:p>
    <w:p w14:paraId="664D67C0" w14:textId="77777777" w:rsidR="002C4F67" w:rsidRPr="002C4F67" w:rsidRDefault="002C4F67" w:rsidP="009B6CFA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Физическое лицо, на имя которого оформлено удостоверение о захоронении, (в случае обращения с заявлением о выдаче разрешения на подзахоронение), установку (замену) надмогильного сооружения (надгробия), ограждения места захоронения, извлечение останков (праха) умершего, перерегистрации места захоронения), в том числе:</w:t>
      </w:r>
    </w:p>
    <w:p w14:paraId="1FF3AC9B" w14:textId="2A21BC79" w:rsidR="00B574AB" w:rsidRPr="002C4F67" w:rsidRDefault="002C4F67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– физическое лицо, не являющееся супругом(ой), близким родственником, иным родственником умершего, взявшее на себя обязанность осуществить погребение умершего, на имя которого оформлено удостоверение о захоронении (в случае обращения с заявлением о выдаче разрешения на подзахоронение);</w:t>
      </w:r>
    </w:p>
    <w:p w14:paraId="4E607B1A" w14:textId="1D27E288" w:rsidR="002C4F67" w:rsidRPr="002C4F67" w:rsidRDefault="002C4F67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lastRenderedPageBreak/>
        <w:t xml:space="preserve">– физическое лицо </w:t>
      </w:r>
      <w:r>
        <w:rPr>
          <w:rFonts w:ascii="PT Astra Serif" w:hAnsi="PT Astra Serif"/>
          <w:sz w:val="28"/>
          <w:szCs w:val="28"/>
        </w:rPr>
        <w:t>–</w:t>
      </w:r>
      <w:r w:rsidRPr="002C4F67">
        <w:rPr>
          <w:rFonts w:ascii="PT Astra Serif" w:hAnsi="PT Astra Serif"/>
          <w:sz w:val="28"/>
          <w:szCs w:val="28"/>
        </w:rPr>
        <w:t xml:space="preserve"> супруг(а), близкий родственник, иной родственник умершего (в случае смерти лица, на имя которого зарегистрировано место захоронения) (при обращении с заявлением о перерегистрации места захоронения). </w:t>
      </w:r>
    </w:p>
    <w:p w14:paraId="27825AB1" w14:textId="77777777" w:rsidR="002C4F67" w:rsidRPr="002C4F67" w:rsidRDefault="002C4F67" w:rsidP="009B6CFA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 xml:space="preserve">Физическое лицо, имеющее родственные связи с умершим(и), захороненным(и) на соответствующем месте захоронения в случае, если удостоверение о захоронении не было оформлено и выдано при предоставлении места захоронения в соответствии с требованиями законодательства Российской Федерации, законодательства Московской области (в случае обращения с заявлением об оформлении удостоверения). </w:t>
      </w:r>
    </w:p>
    <w:p w14:paraId="6B48263A" w14:textId="681FD02E" w:rsidR="002C4F67" w:rsidRPr="002C4F67" w:rsidRDefault="002C4F67" w:rsidP="009B6CFA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Специализированная служба по вопросам похоронного дела (в случае обращения с заявлением о предоставлении места для одиночного захоронения).</w:t>
      </w:r>
    </w:p>
    <w:p w14:paraId="433D189C" w14:textId="77777777" w:rsidR="00B574AB" w:rsidRPr="002B4E83" w:rsidRDefault="00B574AB" w:rsidP="009B6CFA">
      <w:pPr>
        <w:spacing w:line="276" w:lineRule="auto"/>
        <w:jc w:val="both"/>
        <w:rPr>
          <w:sz w:val="28"/>
          <w:szCs w:val="28"/>
        </w:rPr>
      </w:pPr>
    </w:p>
    <w:p w14:paraId="19E5FDD4" w14:textId="77777777" w:rsidR="00B574AB" w:rsidRPr="008D0FDB" w:rsidRDefault="00B574AB" w:rsidP="00F64E47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D0FDB">
        <w:rPr>
          <w:rFonts w:ascii="PT Astra Serif" w:hAnsi="PT Astra Serif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274769BC" w14:textId="77777777" w:rsidR="00B574AB" w:rsidRPr="00D52F79" w:rsidRDefault="00B574AB" w:rsidP="009B6CFA">
      <w:pPr>
        <w:pStyle w:val="ConsPlusNormal"/>
        <w:spacing w:line="276" w:lineRule="auto"/>
        <w:ind w:left="450"/>
        <w:outlineLvl w:val="2"/>
        <w:rPr>
          <w:rStyle w:val="apple-converted-space"/>
        </w:rPr>
      </w:pPr>
    </w:p>
    <w:p w14:paraId="79B02237" w14:textId="04BD5B59" w:rsidR="00B574AB" w:rsidRPr="008D0FDB" w:rsidRDefault="00B574AB" w:rsidP="009B6CFA">
      <w:pPr>
        <w:pStyle w:val="ConsPlusNormal"/>
        <w:numPr>
          <w:ilvl w:val="1"/>
          <w:numId w:val="7"/>
        </w:numPr>
        <w:tabs>
          <w:tab w:val="left" w:pos="142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 xml:space="preserve">На официальном сайте муниципального образования </w:t>
      </w:r>
      <w:r w:rsidR="00A767F9">
        <w:rPr>
          <w:rFonts w:ascii="PT Astra Serif" w:hAnsi="PT Astra Serif" w:cs="Times New Roman"/>
          <w:sz w:val="28"/>
          <w:szCs w:val="28"/>
        </w:rPr>
        <w:t>Юго-Восточное</w:t>
      </w:r>
      <w:r w:rsidRPr="008D0FDB">
        <w:rPr>
          <w:rFonts w:ascii="PT Astra Serif" w:hAnsi="PT Astra Serif" w:cs="Times New Roman"/>
          <w:sz w:val="28"/>
          <w:szCs w:val="28"/>
        </w:rPr>
        <w:t xml:space="preserve"> Суворовск</w:t>
      </w:r>
      <w:r w:rsidR="00A767F9">
        <w:rPr>
          <w:rFonts w:ascii="PT Astra Serif" w:hAnsi="PT Astra Serif" w:cs="Times New Roman"/>
          <w:sz w:val="28"/>
          <w:szCs w:val="28"/>
        </w:rPr>
        <w:t>ого</w:t>
      </w:r>
      <w:r w:rsidRPr="008D0FDB">
        <w:rPr>
          <w:rFonts w:ascii="PT Astra Serif" w:hAnsi="PT Astra Serif" w:cs="Times New Roman"/>
          <w:sz w:val="28"/>
          <w:szCs w:val="28"/>
        </w:rPr>
        <w:t xml:space="preserve"> район</w:t>
      </w:r>
      <w:r w:rsidR="00A767F9">
        <w:rPr>
          <w:rFonts w:ascii="PT Astra Serif" w:hAnsi="PT Astra Serif" w:cs="Times New Roman"/>
          <w:sz w:val="28"/>
          <w:szCs w:val="28"/>
        </w:rPr>
        <w:t>а</w:t>
      </w:r>
      <w:r w:rsidR="009B6CFA">
        <w:rPr>
          <w:rFonts w:ascii="PT Astra Serif" w:hAnsi="PT Astra Serif" w:cs="Times New Roman"/>
          <w:sz w:val="28"/>
          <w:szCs w:val="28"/>
        </w:rPr>
        <w:t xml:space="preserve"> </w:t>
      </w:r>
      <w:r w:rsidR="00A767F9" w:rsidRPr="00A767F9">
        <w:rPr>
          <w:rFonts w:ascii="Times New Roman" w:hAnsi="Times New Roman" w:cs="Times New Roman"/>
          <w:sz w:val="28"/>
          <w:szCs w:val="28"/>
          <w:u w:val="single" w:color="545457"/>
        </w:rPr>
        <w:t>https://suvorovskij-r71.gosweb.gosuslugi.ru/munitsipalnye-obrazovaniya/mo-yugo-vostochnoe-suvorovskogo-rayona/</w:t>
      </w:r>
      <w:r w:rsidR="009B6CFA">
        <w:rPr>
          <w:rFonts w:ascii="PT Astra Serif" w:hAnsi="PT Astra Serif" w:cs="Times New Roman"/>
          <w:sz w:val="28"/>
          <w:szCs w:val="28"/>
        </w:rPr>
        <w:t xml:space="preserve"> </w:t>
      </w:r>
      <w:r w:rsidRPr="008D0FDB">
        <w:rPr>
          <w:rFonts w:ascii="PT Astra Serif" w:hAnsi="PT Astra Serif" w:cs="Times New Roman"/>
          <w:sz w:val="28"/>
          <w:szCs w:val="28"/>
        </w:rPr>
        <w:t>размещается следующая информация:</w:t>
      </w:r>
    </w:p>
    <w:p w14:paraId="751D9EC6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C610972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2) круг заявителей;</w:t>
      </w:r>
    </w:p>
    <w:p w14:paraId="01B4031B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3) срок предоставления муниципальной услуги;</w:t>
      </w:r>
    </w:p>
    <w:p w14:paraId="71E7C81F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3F538A2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5) исчерпывающий перечень оснований для отказа в предоставлении муниципальной услуги;</w:t>
      </w:r>
    </w:p>
    <w:p w14:paraId="518A9ADB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6) формы заявлений, используемые при предоставлении муниципальной услуги.</w:t>
      </w:r>
    </w:p>
    <w:p w14:paraId="4D63B500" w14:textId="357C986C" w:rsidR="00B574AB" w:rsidRPr="008D0FDB" w:rsidRDefault="00B574AB" w:rsidP="009B6CFA">
      <w:pPr>
        <w:pStyle w:val="aff4"/>
        <w:numPr>
          <w:ilvl w:val="1"/>
          <w:numId w:val="7"/>
        </w:numPr>
        <w:tabs>
          <w:tab w:val="left" w:pos="142"/>
        </w:tabs>
        <w:spacing w:beforeAutospacing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Информация на официальном сайте муниципального образования </w:t>
      </w:r>
      <w:r w:rsidR="00A767F9">
        <w:rPr>
          <w:rFonts w:ascii="PT Astra Serif" w:hAnsi="PT Astra Serif"/>
          <w:sz w:val="28"/>
          <w:szCs w:val="28"/>
        </w:rPr>
        <w:t>Юго-Восточное</w:t>
      </w:r>
      <w:r w:rsidRPr="008D0FDB">
        <w:rPr>
          <w:rFonts w:ascii="PT Astra Serif" w:hAnsi="PT Astra Serif"/>
          <w:sz w:val="28"/>
          <w:szCs w:val="28"/>
        </w:rPr>
        <w:t xml:space="preserve"> Суворовского района о порядке и сроках предоставления муниципальной услуги предоставляется заявителю бесплатно.</w:t>
      </w:r>
    </w:p>
    <w:p w14:paraId="05239AFE" w14:textId="77777777" w:rsidR="00B574AB" w:rsidRPr="008D0FDB" w:rsidRDefault="00B574AB" w:rsidP="009B6CFA">
      <w:pPr>
        <w:pStyle w:val="aff4"/>
        <w:numPr>
          <w:ilvl w:val="1"/>
          <w:numId w:val="7"/>
        </w:numPr>
        <w:tabs>
          <w:tab w:val="left" w:pos="142"/>
        </w:tabs>
        <w:spacing w:beforeAutospacing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Основными требованиями к информированию заявителей о правилах предоставления муниципальной услуги являются:</w:t>
      </w:r>
    </w:p>
    <w:p w14:paraId="41FDBB85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достоверность предоставляемой информации;</w:t>
      </w:r>
    </w:p>
    <w:p w14:paraId="3E0FAE77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lastRenderedPageBreak/>
        <w:t>– четкость в изложении информации;</w:t>
      </w:r>
    </w:p>
    <w:p w14:paraId="7AA4DA34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полнота информирования;</w:t>
      </w:r>
    </w:p>
    <w:p w14:paraId="2153E7F7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наглядность форм предоставляемой информации (при письменном информировании);</w:t>
      </w:r>
    </w:p>
    <w:p w14:paraId="2AF6B7F0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удобство и доступность получения информации;</w:t>
      </w:r>
    </w:p>
    <w:p w14:paraId="55FB376C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оперативность предоставления информации.</w:t>
      </w:r>
    </w:p>
    <w:p w14:paraId="2189FDC8" w14:textId="77777777" w:rsidR="00B574AB" w:rsidRPr="008D0FDB" w:rsidRDefault="00B574AB" w:rsidP="009B6CFA">
      <w:pPr>
        <w:pStyle w:val="af5"/>
        <w:numPr>
          <w:ilvl w:val="1"/>
          <w:numId w:val="7"/>
        </w:numPr>
        <w:tabs>
          <w:tab w:val="left" w:pos="142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При обращении заявителя лично или по телефону специалист подробно и корректно информирует о порядке и сроках предоставления муниципальной услуги, а также предоставляет иную интересующую заявителя информацию по вопросу оказания муниципальной услуги.</w:t>
      </w:r>
    </w:p>
    <w:p w14:paraId="45D9A970" w14:textId="77777777" w:rsidR="00B574AB" w:rsidRPr="008D0FDB" w:rsidRDefault="00B574AB" w:rsidP="009B6CFA">
      <w:pPr>
        <w:pStyle w:val="ConsPlusNormal"/>
        <w:tabs>
          <w:tab w:val="left" w:pos="142"/>
        </w:tabs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Время ожидания ответа при устном информировании заявителя не может превышать 15 минут.</w:t>
      </w:r>
    </w:p>
    <w:p w14:paraId="7BACD6EF" w14:textId="07F03CBB" w:rsidR="00B574AB" w:rsidRPr="008D0FDB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142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При письменном обращении заявителя ответ направляется по почте или в электронном виде (в зависимости от способа доставки ответа, указанного в письменном обращении, или способа обращения заявителя за информацией).</w:t>
      </w:r>
    </w:p>
    <w:p w14:paraId="30BE9C37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При консультировании по письменным обращениям ответ направляется почтой в адрес заявителя в день обращения.</w:t>
      </w:r>
    </w:p>
    <w:p w14:paraId="1B7BBA88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При консультировании по письменным обращениям, полученным посредством электронной почты, ответ направляется в электронный адрес заявителя в срок, не превышающий 1 рабочий день с момента поступления заявления.</w:t>
      </w:r>
    </w:p>
    <w:p w14:paraId="13260C51" w14:textId="00C80A2B" w:rsidR="00B574AB" w:rsidRPr="008D0FDB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142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Информация о месте нахождения и графике работы МКУ размещается на официальном сайте муниципального образования </w:t>
      </w:r>
      <w:r w:rsidR="00A767F9">
        <w:rPr>
          <w:rFonts w:ascii="PT Astra Serif" w:hAnsi="PT Astra Serif"/>
          <w:sz w:val="28"/>
          <w:szCs w:val="28"/>
        </w:rPr>
        <w:t>Юго-Восточное</w:t>
      </w:r>
      <w:r w:rsidRPr="008D0FDB">
        <w:rPr>
          <w:rFonts w:ascii="PT Astra Serif" w:hAnsi="PT Astra Serif"/>
          <w:sz w:val="28"/>
          <w:szCs w:val="28"/>
        </w:rPr>
        <w:t xml:space="preserve"> Суворовского района.</w:t>
      </w:r>
    </w:p>
    <w:p w14:paraId="35B345A2" w14:textId="77777777" w:rsidR="00B574AB" w:rsidRPr="008D0FDB" w:rsidRDefault="00B574AB" w:rsidP="009B6CFA">
      <w:pPr>
        <w:pStyle w:val="ConsPlusNormal"/>
        <w:tabs>
          <w:tab w:val="left" w:pos="142"/>
        </w:tabs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Размещаемая информация содержит:</w:t>
      </w:r>
    </w:p>
    <w:p w14:paraId="39833942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текст настоящего административного регламента;</w:t>
      </w:r>
    </w:p>
    <w:p w14:paraId="7A3877E8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hyperlink r:id="rId9" w:history="1">
        <w:r w:rsidRPr="008D0FDB">
          <w:rPr>
            <w:rFonts w:ascii="PT Astra Serif" w:hAnsi="PT Astra Serif" w:cs="Times New Roman"/>
            <w:sz w:val="28"/>
            <w:szCs w:val="28"/>
          </w:rPr>
          <w:t>форму</w:t>
        </w:r>
      </w:hyperlink>
      <w:r w:rsidRPr="008D0FDB">
        <w:rPr>
          <w:rFonts w:ascii="PT Astra Serif" w:hAnsi="PT Astra Serif" w:cs="Times New Roman"/>
          <w:sz w:val="28"/>
          <w:szCs w:val="28"/>
        </w:rPr>
        <w:t xml:space="preserve"> заявления о предоставлении муниципальной услуги (приложения № 1</w:t>
      </w:r>
      <w:r>
        <w:rPr>
          <w:rFonts w:ascii="PT Astra Serif" w:hAnsi="PT Astra Serif" w:cs="Times New Roman"/>
          <w:sz w:val="28"/>
          <w:szCs w:val="28"/>
        </w:rPr>
        <w:t>-</w:t>
      </w:r>
      <w:r w:rsidRPr="008D0FDB">
        <w:rPr>
          <w:rFonts w:ascii="PT Astra Serif" w:hAnsi="PT Astra Serif" w:cs="Times New Roman"/>
          <w:sz w:val="28"/>
          <w:szCs w:val="28"/>
        </w:rPr>
        <w:t>5 к Административному регламенту).</w:t>
      </w:r>
    </w:p>
    <w:p w14:paraId="635D04CD" w14:textId="77777777" w:rsidR="00B574AB" w:rsidRPr="008D0FDB" w:rsidRDefault="00B574AB" w:rsidP="009B6CFA">
      <w:pPr>
        <w:pStyle w:val="ConsPlusNormal"/>
        <w:numPr>
          <w:ilvl w:val="1"/>
          <w:numId w:val="7"/>
        </w:numPr>
        <w:tabs>
          <w:tab w:val="left" w:pos="142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Консультации (справки) предоставляются по следующим вопросам:</w:t>
      </w:r>
    </w:p>
    <w:p w14:paraId="028E20B1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 перечень документов, необходимых для предоставления муниципальной услуги;</w:t>
      </w:r>
    </w:p>
    <w:p w14:paraId="2188CF37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источник получения документов, необходимых для предоставления муниципальной услуги;</w:t>
      </w:r>
    </w:p>
    <w:p w14:paraId="18822B34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время приёма документов;</w:t>
      </w:r>
    </w:p>
    <w:p w14:paraId="54C0398A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сроки предоставления муниципальной услуги;</w:t>
      </w:r>
    </w:p>
    <w:p w14:paraId="6D6C4031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 порядок обжалования действий (бездействия) и решений, осуществляемых и принимаемых в ходе предоставления муниципальной услуги;</w:t>
      </w:r>
    </w:p>
    <w:p w14:paraId="6CE78891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lastRenderedPageBreak/>
        <w:t>– место нахождения и график работы специалистов;</w:t>
      </w:r>
    </w:p>
    <w:p w14:paraId="096F0AC1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14:paraId="03FC4D22" w14:textId="77777777" w:rsidR="00B574AB" w:rsidRPr="008D0FDB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142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14:paraId="0127BB9E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– при устном обращении) дата и входящий номер, проставленные в полученной при подаче запроса копии заявления, либо точный адрес и наименование объекта недвижимого имущества, а также фамилия, имя, отчество и (или) наименование Заявителя.</w:t>
      </w:r>
    </w:p>
    <w:p w14:paraId="6C553A98" w14:textId="77777777" w:rsidR="00B574AB" w:rsidRPr="008D0FDB" w:rsidRDefault="00B574AB" w:rsidP="00F64E4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B5BAC7" w14:textId="453C649C" w:rsidR="00B574AB" w:rsidRPr="008D0FDB" w:rsidRDefault="00B574AB" w:rsidP="00A767F9">
      <w:pPr>
        <w:pStyle w:val="ConsPlusNormal"/>
        <w:numPr>
          <w:ilvl w:val="0"/>
          <w:numId w:val="21"/>
        </w:numPr>
        <w:spacing w:line="276" w:lineRule="auto"/>
        <w:ind w:left="0"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D0FDB">
        <w:rPr>
          <w:rFonts w:ascii="PT Astra Serif" w:hAnsi="PT Astra Serif" w:cs="Times New Roman"/>
          <w:b/>
          <w:sz w:val="28"/>
          <w:szCs w:val="28"/>
        </w:rPr>
        <w:t>Стандарт предоставления муниципальной услуги</w:t>
      </w:r>
    </w:p>
    <w:p w14:paraId="02CB3658" w14:textId="77777777" w:rsidR="00B574AB" w:rsidRPr="008D0FD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F07D79" w14:textId="77777777" w:rsidR="00B574AB" w:rsidRPr="008D0FDB" w:rsidRDefault="00B574AB" w:rsidP="002C4B5E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8D0FDB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14:paraId="4D0A6AF1" w14:textId="77777777" w:rsidR="00B574AB" w:rsidRPr="008D0FDB" w:rsidRDefault="00B574AB" w:rsidP="009B6CFA">
      <w:pPr>
        <w:pStyle w:val="af5"/>
        <w:spacing w:line="276" w:lineRule="auto"/>
        <w:ind w:left="450"/>
        <w:jc w:val="both"/>
        <w:rPr>
          <w:rFonts w:ascii="PT Astra Serif" w:hAnsi="PT Astra Serif"/>
          <w:sz w:val="28"/>
          <w:szCs w:val="28"/>
        </w:rPr>
      </w:pPr>
    </w:p>
    <w:p w14:paraId="23B5842E" w14:textId="3B184543" w:rsidR="00B574AB" w:rsidRPr="008D0FDB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В соответствии с настоящим административным регламентом предоставляется муниципальная услуга «Выдача разрешений </w:t>
      </w:r>
      <w:r>
        <w:rPr>
          <w:rFonts w:ascii="PT Astra Serif" w:hAnsi="PT Astra Serif"/>
          <w:sz w:val="28"/>
          <w:szCs w:val="28"/>
        </w:rPr>
        <w:t>на захоронение, подзахоронение</w:t>
      </w:r>
      <w:r w:rsidRPr="008D0FD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перезахоронение,</w:t>
      </w:r>
      <w:r w:rsidRPr="008D0FDB">
        <w:rPr>
          <w:rFonts w:ascii="PT Astra Serif" w:hAnsi="PT Astra Serif"/>
          <w:sz w:val="28"/>
          <w:szCs w:val="28"/>
        </w:rPr>
        <w:t xml:space="preserve"> установку и замену надмогильных сооружений (надгробий) и оград на территории кладбищ муниципального образования </w:t>
      </w:r>
      <w:r w:rsidR="00A767F9">
        <w:rPr>
          <w:rFonts w:ascii="PT Astra Serif" w:hAnsi="PT Astra Serif"/>
          <w:sz w:val="28"/>
          <w:szCs w:val="28"/>
        </w:rPr>
        <w:t>Юго-Восточное</w:t>
      </w:r>
      <w:r w:rsidRPr="008D0FDB">
        <w:rPr>
          <w:rFonts w:ascii="PT Astra Serif" w:hAnsi="PT Astra Serif"/>
          <w:sz w:val="28"/>
          <w:szCs w:val="28"/>
        </w:rPr>
        <w:t xml:space="preserve"> Суворовского района».</w:t>
      </w:r>
    </w:p>
    <w:p w14:paraId="059CB062" w14:textId="77777777" w:rsidR="00B574AB" w:rsidRDefault="00B574AB" w:rsidP="009B6CFA">
      <w:pPr>
        <w:pStyle w:val="af5"/>
        <w:spacing w:line="276" w:lineRule="auto"/>
        <w:ind w:left="1159"/>
        <w:jc w:val="both"/>
        <w:rPr>
          <w:sz w:val="28"/>
          <w:szCs w:val="28"/>
        </w:rPr>
      </w:pPr>
    </w:p>
    <w:p w14:paraId="672740A5" w14:textId="77777777" w:rsidR="00B574AB" w:rsidRPr="00935592" w:rsidRDefault="00B574AB" w:rsidP="002C4B5E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935592">
        <w:rPr>
          <w:rFonts w:ascii="PT Astra Serif" w:hAnsi="PT Astra Serif"/>
          <w:b/>
          <w:sz w:val="28"/>
          <w:szCs w:val="28"/>
        </w:rPr>
        <w:t xml:space="preserve">Наименование органа местного самоуправления, </w:t>
      </w:r>
      <w:r w:rsidRPr="00935592">
        <w:rPr>
          <w:rFonts w:ascii="PT Astra Serif" w:hAnsi="PT Astra Serif"/>
          <w:b/>
          <w:sz w:val="28"/>
          <w:szCs w:val="28"/>
        </w:rPr>
        <w:br/>
        <w:t>предоставляющего муниципальную услугу</w:t>
      </w:r>
    </w:p>
    <w:p w14:paraId="67E7D7C0" w14:textId="77777777" w:rsidR="00B574AB" w:rsidRPr="00935592" w:rsidRDefault="00B574AB" w:rsidP="009B6CFA">
      <w:pPr>
        <w:pStyle w:val="af5"/>
        <w:spacing w:line="276" w:lineRule="auto"/>
        <w:ind w:left="450"/>
        <w:jc w:val="both"/>
        <w:rPr>
          <w:rFonts w:ascii="PT Astra Serif" w:hAnsi="PT Astra Serif"/>
          <w:sz w:val="28"/>
          <w:szCs w:val="28"/>
        </w:rPr>
      </w:pPr>
    </w:p>
    <w:p w14:paraId="444CCA79" w14:textId="77777777" w:rsidR="00B574AB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Муниципальную услугу предоставляет МКУ.</w:t>
      </w:r>
    </w:p>
    <w:p w14:paraId="5100691C" w14:textId="77777777" w:rsidR="00B574AB" w:rsidRPr="00601146" w:rsidRDefault="00B574AB" w:rsidP="009B6CFA">
      <w:pPr>
        <w:pStyle w:val="af5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14:paraId="17CD3941" w14:textId="77777777" w:rsidR="00B574AB" w:rsidRPr="00935592" w:rsidRDefault="00B574AB" w:rsidP="009B6CFA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b/>
          <w:sz w:val="28"/>
          <w:szCs w:val="28"/>
        </w:rPr>
        <w:t>Описание результатов предоставления муниципальной услуги</w:t>
      </w:r>
    </w:p>
    <w:p w14:paraId="371A4389" w14:textId="77777777" w:rsidR="00B574AB" w:rsidRPr="00935592" w:rsidRDefault="00B574AB" w:rsidP="009B6CFA">
      <w:pPr>
        <w:pStyle w:val="af5"/>
        <w:spacing w:line="276" w:lineRule="auto"/>
        <w:ind w:left="450"/>
        <w:rPr>
          <w:rFonts w:ascii="PT Astra Serif" w:hAnsi="PT Astra Serif"/>
          <w:b/>
          <w:sz w:val="28"/>
          <w:szCs w:val="28"/>
        </w:rPr>
      </w:pPr>
    </w:p>
    <w:p w14:paraId="059DBF35" w14:textId="77777777" w:rsidR="00B574AB" w:rsidRPr="00935592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 w14:paraId="0FBCFEF7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а) выдача заявителю разрешения на захоронение;</w:t>
      </w:r>
    </w:p>
    <w:p w14:paraId="608E11BC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б) выдача заявителю разрешения на подзахоронение (в случае родственного захоронения);</w:t>
      </w:r>
    </w:p>
    <w:p w14:paraId="454B487E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в) выдача заявителю разрешения на перезахоронение;</w:t>
      </w:r>
    </w:p>
    <w:p w14:paraId="7428D287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г) выдача заявителю разрешения на установку и/или замену </w:t>
      </w: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надмогильных сооружений и оград;</w:t>
      </w:r>
    </w:p>
    <w:p w14:paraId="5D216D31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д) отказ в выдаче разрешений на захоронение, подзахоронение, перезахоронение, установку и/или замену надгробий и оград.</w:t>
      </w:r>
    </w:p>
    <w:p w14:paraId="6666DD38" w14:textId="77777777" w:rsidR="00B574AB" w:rsidRPr="00935592" w:rsidRDefault="00B574AB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Предоставление муниципальной услуги завершается путем выдачи (направления) заявителю:</w:t>
      </w:r>
    </w:p>
    <w:p w14:paraId="1341A72E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а) разрешения на захоронение;</w:t>
      </w:r>
    </w:p>
    <w:p w14:paraId="58B75086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б) разрешения на подзахоронение (в случае родственного захоронения);</w:t>
      </w:r>
    </w:p>
    <w:p w14:paraId="0B990318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в) разрешения на перезахоронение;</w:t>
      </w:r>
    </w:p>
    <w:p w14:paraId="08185E1A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г) разрешения на установку и/или замену надгробий и оград;</w:t>
      </w:r>
    </w:p>
    <w:p w14:paraId="29DECFA2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д) уведомления об отказе в выдаче разрешения на захоронение, подзахоронение, перезахоронение;</w:t>
      </w:r>
    </w:p>
    <w:p w14:paraId="63D03891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е) уведомление об отказе в выдаче разрешения на установку и/или замену надгробий и оград;</w:t>
      </w:r>
    </w:p>
    <w:p w14:paraId="53FC8819" w14:textId="094E9DA9" w:rsidR="00686855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ж) внесение данных в книги регистрации захоронений, регистрации надмогильных сооружений, регистрации оград</w:t>
      </w:r>
      <w:r>
        <w:rPr>
          <w:rFonts w:ascii="PT Astra Serif" w:hAnsi="PT Astra Serif" w:cs="Times New Roman"/>
          <w:sz w:val="28"/>
          <w:szCs w:val="28"/>
        </w:rPr>
        <w:t xml:space="preserve"> (приложения № </w:t>
      </w:r>
      <w:r w:rsidRPr="00935592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-</w:t>
      </w:r>
      <w:r w:rsidRPr="00935592">
        <w:rPr>
          <w:rFonts w:ascii="PT Astra Serif" w:hAnsi="PT Astra Serif" w:cs="Times New Roman"/>
          <w:sz w:val="28"/>
          <w:szCs w:val="28"/>
        </w:rPr>
        <w:t>8).</w:t>
      </w:r>
    </w:p>
    <w:p w14:paraId="78AD336C" w14:textId="468AD511" w:rsidR="00B574AB" w:rsidRDefault="00B70F67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Ре</w:t>
      </w:r>
      <w:r w:rsidRPr="00B70F67">
        <w:rPr>
          <w:rFonts w:ascii="PT Astra Serif" w:hAnsi="PT Astra Serif" w:cs="Times New Roman"/>
          <w:sz w:val="28"/>
          <w:szCs w:val="28"/>
        </w:rPr>
        <w:t xml:space="preserve">зультат предоставления муниципальной услуги (вне зависимости от принятого решения) </w:t>
      </w:r>
      <w:r w:rsidR="009B6CFA">
        <w:rPr>
          <w:rFonts w:ascii="PT Astra Serif" w:hAnsi="PT Astra Serif" w:cs="Times New Roman"/>
          <w:sz w:val="28"/>
          <w:szCs w:val="28"/>
        </w:rPr>
        <w:t>вручается</w:t>
      </w:r>
      <w:r w:rsidRPr="00B70F67">
        <w:rPr>
          <w:rFonts w:ascii="PT Astra Serif" w:hAnsi="PT Astra Serif" w:cs="Times New Roman"/>
          <w:sz w:val="28"/>
          <w:szCs w:val="28"/>
        </w:rPr>
        <w:t xml:space="preserve"> заявителю в виде распечатанного на бумажном носителе экземпляра электронного документа, подписанного уполномоченным должностным лицом МКУ.</w:t>
      </w:r>
    </w:p>
    <w:p w14:paraId="6683FDF8" w14:textId="70B3043C" w:rsidR="00B70F67" w:rsidRDefault="00B70F67" w:rsidP="009B6CFA">
      <w:pPr>
        <w:pStyle w:val="ConsPlusNormal"/>
        <w:spacing w:line="276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14:paraId="2DFA5DD6" w14:textId="77917CD5" w:rsidR="00B70F67" w:rsidRPr="00B70F67" w:rsidRDefault="00B70F67" w:rsidP="009B6CFA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70F67">
        <w:rPr>
          <w:rFonts w:ascii="PT Astra Serif" w:hAnsi="PT Astra Serif"/>
          <w:b/>
          <w:bCs/>
          <w:sz w:val="28"/>
          <w:szCs w:val="28"/>
        </w:rPr>
        <w:t>Срок предоставления муниципальной услуги</w:t>
      </w:r>
    </w:p>
    <w:p w14:paraId="236EF290" w14:textId="77777777" w:rsidR="00B70F67" w:rsidRPr="00B70F67" w:rsidRDefault="00B70F67" w:rsidP="009B6CFA">
      <w:pPr>
        <w:pStyle w:val="ConsPlusNormal"/>
        <w:spacing w:line="276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1EB65647" w14:textId="0357423E" w:rsidR="00B70F67" w:rsidRPr="00247C8A" w:rsidRDefault="00B70F67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Срок предоставления муниципальной услуги составляет 1 (один) календарный день с момента регистрации заявления о предоставлении муниципальной услуги. Если окончание срока принятия решения приходится на нерабочий (праздничный) день, срок его принятия переносится на ближайший следующий за ним рабочий день</w:t>
      </w:r>
      <w:r>
        <w:rPr>
          <w:rFonts w:ascii="PT Astra Serif" w:hAnsi="PT Astra Serif"/>
          <w:sz w:val="28"/>
          <w:szCs w:val="28"/>
        </w:rPr>
        <w:t>.</w:t>
      </w:r>
    </w:p>
    <w:p w14:paraId="4594EE69" w14:textId="77777777" w:rsidR="00247C8A" w:rsidRPr="00B70F67" w:rsidRDefault="00247C8A" w:rsidP="009B6CFA">
      <w:pPr>
        <w:pStyle w:val="ConsPlusNormal"/>
        <w:spacing w:line="276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14:paraId="679A7C13" w14:textId="7D8AFA39" w:rsidR="00B70F67" w:rsidRPr="00247C8A" w:rsidRDefault="00B70F67" w:rsidP="009B6CFA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47C8A">
        <w:rPr>
          <w:rFonts w:ascii="PT Astra Serif" w:hAnsi="PT Astra Serif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57AE52DE" w14:textId="77777777" w:rsidR="00247C8A" w:rsidRPr="00247C8A" w:rsidRDefault="00247C8A" w:rsidP="009B6CFA">
      <w:pPr>
        <w:pStyle w:val="ConsPlusNormal"/>
        <w:spacing w:line="276" w:lineRule="auto"/>
        <w:ind w:left="45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1B75C25E" w14:textId="1AA64E8C" w:rsidR="00B70F67" w:rsidRPr="00B70F67" w:rsidRDefault="00B70F67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426721A7" w14:textId="141B85D5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Конституция Российской Федерации;</w:t>
      </w:r>
    </w:p>
    <w:p w14:paraId="4BF0F956" w14:textId="6E3386C8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Федеральный закон от 12.01.1996 № 8-ФЗ «О погребении и похоронном деле»;</w:t>
      </w:r>
    </w:p>
    <w:p w14:paraId="25B957C2" w14:textId="77777777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01F4A826" w14:textId="77777777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Федеральный закон от 27.07.2006 № 152-ФЗ «О персональных данных»;</w:t>
      </w:r>
    </w:p>
    <w:p w14:paraId="79202108" w14:textId="2A4672F7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 xml:space="preserve">Федеральный закон от 27.07.2010 № 210-ФЗ «Об организации </w:t>
      </w:r>
      <w:r w:rsidRPr="00B70F67">
        <w:rPr>
          <w:rFonts w:ascii="PT Astra Serif" w:hAnsi="PT Astra Serif"/>
          <w:sz w:val="28"/>
          <w:szCs w:val="28"/>
        </w:rPr>
        <w:lastRenderedPageBreak/>
        <w:t>предоставления государственных и муниципальных услуг»;</w:t>
      </w:r>
    </w:p>
    <w:p w14:paraId="3C5A72EE" w14:textId="77777777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4BFE55C2" w14:textId="4889F48A" w:rsidR="009B6CFA" w:rsidRPr="009B6CFA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F1BF13" w14:textId="77777777" w:rsidR="00B70F67" w:rsidRPr="00B70F67" w:rsidRDefault="00B70F67" w:rsidP="009B6CFA">
      <w:pPr>
        <w:pStyle w:val="ConsPlusNormal"/>
        <w:spacing w:line="276" w:lineRule="auto"/>
        <w:ind w:left="2858"/>
        <w:jc w:val="both"/>
        <w:rPr>
          <w:rFonts w:ascii="PT Astra Serif" w:hAnsi="PT Astra Serif" w:cs="Times New Roman"/>
          <w:sz w:val="28"/>
          <w:szCs w:val="28"/>
        </w:rPr>
      </w:pPr>
    </w:p>
    <w:p w14:paraId="279ABCA8" w14:textId="77777777" w:rsidR="00B574AB" w:rsidRPr="00935592" w:rsidRDefault="00B574AB" w:rsidP="009B6CFA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порядок их предоставления</w:t>
      </w:r>
    </w:p>
    <w:p w14:paraId="76444DC6" w14:textId="77777777" w:rsidR="00B574AB" w:rsidRPr="00935592" w:rsidRDefault="00B574AB" w:rsidP="009B6CFA">
      <w:pPr>
        <w:pStyle w:val="af5"/>
        <w:spacing w:line="276" w:lineRule="auto"/>
        <w:ind w:left="0"/>
        <w:rPr>
          <w:rFonts w:ascii="PT Astra Serif" w:hAnsi="PT Astra Serif"/>
          <w:sz w:val="28"/>
          <w:szCs w:val="28"/>
        </w:rPr>
      </w:pPr>
    </w:p>
    <w:p w14:paraId="35688F7B" w14:textId="77777777" w:rsidR="00B574AB" w:rsidRPr="00935592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color w:val="000000"/>
          <w:sz w:val="28"/>
          <w:szCs w:val="28"/>
        </w:rPr>
        <w:t>Для получения конкретной муниципальной услуги заявителю (представителю заявителя) необходимо предоставить</w:t>
      </w:r>
      <w:r w:rsidRPr="00935592">
        <w:rPr>
          <w:rFonts w:ascii="PT Astra Serif" w:hAnsi="PT Astra Serif"/>
          <w:sz w:val="28"/>
          <w:szCs w:val="28"/>
        </w:rPr>
        <w:t>:</w:t>
      </w:r>
    </w:p>
    <w:p w14:paraId="0755208D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 xml:space="preserve">– заявление о выдаче разрешения на захоронение (приложение № 1) и документы, предусмотренные настоящим Административным регламентом (в случае получения места для захоронения умершего на свободном участке общественного кладбища); </w:t>
      </w:r>
    </w:p>
    <w:p w14:paraId="67CE83E8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заявление о выдаче разрешения на подзахоронение (приложение № 2) и документы, пр</w:t>
      </w:r>
      <w:r>
        <w:rPr>
          <w:rFonts w:ascii="PT Astra Serif" w:hAnsi="PT Astra Serif"/>
          <w:sz w:val="28"/>
          <w:szCs w:val="28"/>
        </w:rPr>
        <w:t>едусмотренные</w:t>
      </w:r>
      <w:r w:rsidRPr="00935592">
        <w:rPr>
          <w:rFonts w:ascii="PT Astra Serif" w:hAnsi="PT Astra Serif"/>
          <w:sz w:val="28"/>
          <w:szCs w:val="28"/>
        </w:rPr>
        <w:t xml:space="preserve"> настоящим Административным регламентом (в случае родственных захоронений);</w:t>
      </w:r>
    </w:p>
    <w:p w14:paraId="78A74E71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35592">
        <w:rPr>
          <w:rFonts w:ascii="PT Astra Serif" w:hAnsi="PT Astra Serif"/>
          <w:sz w:val="28"/>
          <w:szCs w:val="28"/>
        </w:rPr>
        <w:t xml:space="preserve">заявление о выдаче разрешения на </w:t>
      </w:r>
      <w:r>
        <w:rPr>
          <w:rFonts w:ascii="PT Astra Serif" w:hAnsi="PT Astra Serif"/>
          <w:sz w:val="28"/>
          <w:szCs w:val="28"/>
        </w:rPr>
        <w:t>пере</w:t>
      </w:r>
      <w:r w:rsidRPr="00935592">
        <w:rPr>
          <w:rFonts w:ascii="PT Astra Serif" w:hAnsi="PT Astra Serif"/>
          <w:sz w:val="28"/>
          <w:szCs w:val="28"/>
        </w:rPr>
        <w:t>захоронение (приложение № </w:t>
      </w:r>
      <w:r>
        <w:rPr>
          <w:rFonts w:ascii="PT Astra Serif" w:hAnsi="PT Astra Serif"/>
          <w:sz w:val="28"/>
          <w:szCs w:val="28"/>
        </w:rPr>
        <w:t>3</w:t>
      </w:r>
      <w:r w:rsidRPr="00935592">
        <w:rPr>
          <w:rFonts w:ascii="PT Astra Serif" w:hAnsi="PT Astra Serif"/>
          <w:sz w:val="28"/>
          <w:szCs w:val="28"/>
        </w:rPr>
        <w:t>) и документы, предусмотренные настоящим Административным регламентом</w:t>
      </w:r>
      <w:r>
        <w:rPr>
          <w:rFonts w:ascii="PT Astra Serif" w:hAnsi="PT Astra Serif"/>
          <w:sz w:val="28"/>
          <w:szCs w:val="28"/>
        </w:rPr>
        <w:t>;</w:t>
      </w:r>
    </w:p>
    <w:p w14:paraId="45794C39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139"/>
      <w:bookmarkEnd w:id="2"/>
      <w:r w:rsidRPr="00935592">
        <w:rPr>
          <w:rFonts w:ascii="PT Astra Serif" w:hAnsi="PT Astra Serif"/>
          <w:sz w:val="28"/>
          <w:szCs w:val="28"/>
        </w:rPr>
        <w:t>– заявление о выдаче разрешения на установку (замену) надмогильного сооружения (надгробия) (приложение № </w:t>
      </w:r>
      <w:r>
        <w:rPr>
          <w:rFonts w:ascii="PT Astra Serif" w:hAnsi="PT Astra Serif"/>
          <w:sz w:val="28"/>
          <w:szCs w:val="28"/>
        </w:rPr>
        <w:t>4</w:t>
      </w:r>
      <w:r w:rsidRPr="00935592">
        <w:rPr>
          <w:rFonts w:ascii="PT Astra Serif" w:hAnsi="PT Astra Serif"/>
          <w:sz w:val="28"/>
          <w:szCs w:val="28"/>
        </w:rPr>
        <w:t>) и документы, предусмотренные настоящим Административным регламентом;</w:t>
      </w:r>
    </w:p>
    <w:p w14:paraId="596DF442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заявление о выдаче разрешения на установку (замену) ограды (приложение № </w:t>
      </w:r>
      <w:r>
        <w:rPr>
          <w:rFonts w:ascii="PT Astra Serif" w:hAnsi="PT Astra Serif"/>
          <w:sz w:val="28"/>
          <w:szCs w:val="28"/>
        </w:rPr>
        <w:t>5</w:t>
      </w:r>
      <w:r w:rsidRPr="00935592">
        <w:rPr>
          <w:rFonts w:ascii="PT Astra Serif" w:hAnsi="PT Astra Serif"/>
          <w:sz w:val="28"/>
          <w:szCs w:val="28"/>
        </w:rPr>
        <w:t>) и документы, предусмотренные настоящим Административным регламентом.</w:t>
      </w:r>
    </w:p>
    <w:p w14:paraId="6A4061BD" w14:textId="77777777" w:rsidR="00B574AB" w:rsidRPr="00935592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При соответствии документов вышеперечисленным требованиям, уполномоченным лицом МКУ осуществляется:</w:t>
      </w:r>
    </w:p>
    <w:p w14:paraId="42F280BA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 xml:space="preserve">– прием заявления и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разрешения на захоронение, подзахоронение, перезахоронение</w:t>
      </w:r>
      <w:r w:rsidRPr="00935592">
        <w:rPr>
          <w:rFonts w:ascii="PT Astra Serif" w:hAnsi="PT Astra Serif"/>
          <w:sz w:val="28"/>
          <w:szCs w:val="28"/>
        </w:rPr>
        <w:t xml:space="preserve"> от лица, ответственного за захоронение;</w:t>
      </w:r>
    </w:p>
    <w:p w14:paraId="6C413D14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lastRenderedPageBreak/>
        <w:t>– прием заявления и документов, необходимых для предоставления разрешения на установку (замену) надмогильного сооружения (надгробия) и/или ограды;</w:t>
      </w:r>
    </w:p>
    <w:p w14:paraId="1DD11C7B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регистрация захоронений (подзахоронений, захоронений урн с прахом</w:t>
      </w:r>
      <w:r>
        <w:rPr>
          <w:rFonts w:ascii="PT Astra Serif" w:hAnsi="PT Astra Serif"/>
          <w:sz w:val="28"/>
          <w:szCs w:val="28"/>
        </w:rPr>
        <w:t>, перезахоронений</w:t>
      </w:r>
      <w:r w:rsidRPr="00935592">
        <w:rPr>
          <w:rFonts w:ascii="PT Astra Serif" w:hAnsi="PT Astra Serif"/>
          <w:sz w:val="28"/>
          <w:szCs w:val="28"/>
        </w:rPr>
        <w:t>) в книге регистрации захоронений (приложение № </w:t>
      </w:r>
      <w:r>
        <w:rPr>
          <w:rFonts w:ascii="PT Astra Serif" w:hAnsi="PT Astra Serif"/>
          <w:sz w:val="28"/>
          <w:szCs w:val="28"/>
        </w:rPr>
        <w:t>6</w:t>
      </w:r>
      <w:r w:rsidRPr="00935592">
        <w:rPr>
          <w:rFonts w:ascii="PT Astra Serif" w:hAnsi="PT Astra Serif"/>
          <w:sz w:val="28"/>
          <w:szCs w:val="28"/>
        </w:rPr>
        <w:t>);</w:t>
      </w:r>
    </w:p>
    <w:p w14:paraId="7A3E6A08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регистрация установки (замены) надмогильных сооружений (надгробий) и оград в книге регистрации надмогильных сооружений (надгробий) и оград (приложения № </w:t>
      </w:r>
      <w:r>
        <w:rPr>
          <w:rFonts w:ascii="PT Astra Serif" w:hAnsi="PT Astra Serif"/>
          <w:sz w:val="28"/>
          <w:szCs w:val="28"/>
        </w:rPr>
        <w:t>7</w:t>
      </w:r>
      <w:r w:rsidRPr="00935592">
        <w:rPr>
          <w:rFonts w:ascii="PT Astra Serif" w:hAnsi="PT Astra Serif"/>
          <w:sz w:val="28"/>
          <w:szCs w:val="28"/>
        </w:rPr>
        <w:t>, № </w:t>
      </w:r>
      <w:r>
        <w:rPr>
          <w:rFonts w:ascii="PT Astra Serif" w:hAnsi="PT Astra Serif"/>
          <w:sz w:val="28"/>
          <w:szCs w:val="28"/>
        </w:rPr>
        <w:t>8</w:t>
      </w:r>
      <w:r w:rsidRPr="00935592">
        <w:rPr>
          <w:rFonts w:ascii="PT Astra Serif" w:hAnsi="PT Astra Serif"/>
          <w:sz w:val="28"/>
          <w:szCs w:val="28"/>
        </w:rPr>
        <w:t>);</w:t>
      </w:r>
    </w:p>
    <w:p w14:paraId="47769C75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оформление и выдача лицам, ответственным за захоронение, документов:</w:t>
      </w:r>
    </w:p>
    <w:p w14:paraId="2C5D0F8B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разрешения на захоронение (приложение № </w:t>
      </w:r>
      <w:r>
        <w:rPr>
          <w:rFonts w:ascii="PT Astra Serif" w:hAnsi="PT Astra Serif"/>
          <w:sz w:val="28"/>
          <w:szCs w:val="28"/>
        </w:rPr>
        <w:t>9</w:t>
      </w:r>
      <w:r w:rsidRPr="00935592">
        <w:rPr>
          <w:rFonts w:ascii="PT Astra Serif" w:hAnsi="PT Astra Serif"/>
          <w:sz w:val="28"/>
          <w:szCs w:val="28"/>
        </w:rPr>
        <w:t>),</w:t>
      </w:r>
    </w:p>
    <w:p w14:paraId="092A1593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разрешения на подзахоронение (приложение № </w:t>
      </w:r>
      <w:r>
        <w:rPr>
          <w:rFonts w:ascii="PT Astra Serif" w:hAnsi="PT Astra Serif"/>
          <w:sz w:val="28"/>
          <w:szCs w:val="28"/>
        </w:rPr>
        <w:t>10</w:t>
      </w:r>
      <w:r w:rsidRPr="00935592">
        <w:rPr>
          <w:rFonts w:ascii="PT Astra Serif" w:hAnsi="PT Astra Serif"/>
          <w:sz w:val="28"/>
          <w:szCs w:val="28"/>
        </w:rPr>
        <w:t>);</w:t>
      </w:r>
    </w:p>
    <w:p w14:paraId="2E8A6638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разрешение на перезахоронение (приложение № 11);</w:t>
      </w:r>
    </w:p>
    <w:p w14:paraId="0E804691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оформление и выдача лицам</w:t>
      </w:r>
      <w:r>
        <w:rPr>
          <w:rFonts w:ascii="PT Astra Serif" w:hAnsi="PT Astra Serif"/>
          <w:sz w:val="28"/>
          <w:szCs w:val="28"/>
        </w:rPr>
        <w:t>,</w:t>
      </w:r>
      <w:r w:rsidRPr="00935592">
        <w:rPr>
          <w:rFonts w:ascii="PT Astra Serif" w:hAnsi="PT Astra Serif"/>
          <w:sz w:val="28"/>
          <w:szCs w:val="28"/>
        </w:rPr>
        <w:t xml:space="preserve"> ответственным за установку (замену) надмогильных сооружений (надгробий) и оград, документов:</w:t>
      </w:r>
    </w:p>
    <w:p w14:paraId="6A1FE271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разрешения на установку (замену) надмогильного сооружения (надгробия) (приложение № </w:t>
      </w:r>
      <w:r>
        <w:rPr>
          <w:rFonts w:ascii="PT Astra Serif" w:hAnsi="PT Astra Serif"/>
          <w:sz w:val="28"/>
          <w:szCs w:val="28"/>
        </w:rPr>
        <w:t>12</w:t>
      </w:r>
      <w:r w:rsidRPr="00935592">
        <w:rPr>
          <w:rFonts w:ascii="PT Astra Serif" w:hAnsi="PT Astra Serif"/>
          <w:sz w:val="28"/>
          <w:szCs w:val="28"/>
        </w:rPr>
        <w:t>);</w:t>
      </w:r>
    </w:p>
    <w:p w14:paraId="643F0AF9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разрешения на установку (замену) ограды (приложение № </w:t>
      </w:r>
      <w:r>
        <w:rPr>
          <w:rFonts w:ascii="PT Astra Serif" w:hAnsi="PT Astra Serif"/>
          <w:sz w:val="28"/>
          <w:szCs w:val="28"/>
        </w:rPr>
        <w:t>13</w:t>
      </w:r>
      <w:r w:rsidRPr="00935592">
        <w:rPr>
          <w:rFonts w:ascii="PT Astra Serif" w:hAnsi="PT Astra Serif"/>
          <w:sz w:val="28"/>
          <w:szCs w:val="28"/>
        </w:rPr>
        <w:t>).</w:t>
      </w:r>
    </w:p>
    <w:p w14:paraId="6A948B3F" w14:textId="100B2AB7" w:rsidR="00B574AB" w:rsidRPr="009C3E4A" w:rsidRDefault="00B574AB" w:rsidP="009B6CFA">
      <w:pPr>
        <w:pStyle w:val="aff4"/>
        <w:spacing w:beforeAutospacing="0" w:afterAutospacing="0" w:line="276" w:lineRule="auto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C17A5A">
        <w:rPr>
          <w:b/>
          <w:sz w:val="28"/>
          <w:szCs w:val="28"/>
        </w:rPr>
        <w:t xml:space="preserve"> </w:t>
      </w:r>
    </w:p>
    <w:p w14:paraId="5A7A5931" w14:textId="5E909375" w:rsidR="00247C8A" w:rsidRPr="00247C8A" w:rsidRDefault="00B574AB" w:rsidP="009B6CFA">
      <w:pPr>
        <w:pStyle w:val="af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C3E4A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B75C60B" w14:textId="77777777" w:rsidR="00247C8A" w:rsidRPr="00247C8A" w:rsidRDefault="00247C8A" w:rsidP="009B6CFA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0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14:paraId="5683351E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14:paraId="2F37F185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Обращение за предоставлением иной муниципальной услуги. </w:t>
      </w:r>
    </w:p>
    <w:p w14:paraId="2A6AC99A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Заявителем представлен неполный комплект документов, необходимых для предоставления муниципальной услуги. </w:t>
      </w:r>
    </w:p>
    <w:p w14:paraId="19669E40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заявлением.</w:t>
      </w:r>
    </w:p>
    <w:p w14:paraId="77681940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Несоответствие категории заявителя кругу лиц, указанных в пункте 2.2 настоящего Административного регламента. </w:t>
      </w:r>
    </w:p>
    <w:p w14:paraId="4088BFEF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Документы содержат подчистки, и (или) исправления текста, не заверенные в порядке, установленном законодательством Российской Федерации, законодательством </w:t>
      </w:r>
      <w:r w:rsidR="00032A92" w:rsidRPr="00247C8A">
        <w:rPr>
          <w:rFonts w:ascii="PT Astra Serif" w:hAnsi="PT Astra Serif"/>
          <w:sz w:val="28"/>
          <w:szCs w:val="28"/>
        </w:rPr>
        <w:t>Тульской области</w:t>
      </w:r>
      <w:r w:rsidRPr="00247C8A">
        <w:rPr>
          <w:rFonts w:ascii="PT Astra Serif" w:hAnsi="PT Astra Serif"/>
          <w:sz w:val="28"/>
          <w:szCs w:val="28"/>
        </w:rPr>
        <w:t xml:space="preserve">. </w:t>
      </w:r>
    </w:p>
    <w:p w14:paraId="30762196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0CAFD900" w14:textId="77777777" w:rsidR="00247C8A" w:rsidRPr="00247C8A" w:rsidRDefault="00032A92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Несоответствие документов, указанных в подразделе </w:t>
      </w:r>
      <w:r w:rsidR="00247C8A">
        <w:rPr>
          <w:rFonts w:ascii="PT Astra Serif" w:hAnsi="PT Astra Serif"/>
          <w:sz w:val="28"/>
          <w:szCs w:val="28"/>
        </w:rPr>
        <w:t>9</w:t>
      </w:r>
      <w:r w:rsidRPr="00247C8A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по форме или содержанию требованиям </w:t>
      </w:r>
      <w:r w:rsidRPr="00247C8A">
        <w:rPr>
          <w:rFonts w:ascii="PT Astra Serif" w:hAnsi="PT Astra Serif"/>
          <w:sz w:val="28"/>
          <w:szCs w:val="28"/>
        </w:rPr>
        <w:lastRenderedPageBreak/>
        <w:t xml:space="preserve">законодательства </w:t>
      </w:r>
      <w:r w:rsidR="00247C8A">
        <w:rPr>
          <w:rFonts w:ascii="PT Astra Serif" w:hAnsi="PT Astra Serif"/>
          <w:sz w:val="28"/>
          <w:szCs w:val="28"/>
        </w:rPr>
        <w:t>Тульской</w:t>
      </w:r>
      <w:r w:rsidRPr="00247C8A">
        <w:rPr>
          <w:rFonts w:ascii="PT Astra Serif" w:hAnsi="PT Astra Serif"/>
          <w:sz w:val="28"/>
          <w:szCs w:val="28"/>
        </w:rPr>
        <w:t xml:space="preserve"> области, законодательства Российской Федерации. </w:t>
      </w:r>
    </w:p>
    <w:p w14:paraId="75100080" w14:textId="77777777" w:rsidR="00247C8A" w:rsidRPr="00247C8A" w:rsidRDefault="00032A92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Заявление подано лицом, не имеющим полномочий представлять интересы заявителя. </w:t>
      </w:r>
    </w:p>
    <w:p w14:paraId="075EA3E6" w14:textId="5BA99DA4" w:rsidR="00247C8A" w:rsidRPr="00247C8A" w:rsidRDefault="00247C8A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32A92" w:rsidRPr="00247C8A">
        <w:rPr>
          <w:rFonts w:ascii="PT Astra Serif" w:hAnsi="PT Astra Serif"/>
          <w:sz w:val="28"/>
          <w:szCs w:val="28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14:paraId="24BA5F42" w14:textId="098A78D0" w:rsidR="00032A92" w:rsidRPr="00247C8A" w:rsidRDefault="00247C8A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32A92" w:rsidRPr="00247C8A">
        <w:rPr>
          <w:rFonts w:ascii="PT Astra Serif" w:hAnsi="PT Astra Serif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в МКУ за предоставлением муниципальной услуги.</w:t>
      </w:r>
    </w:p>
    <w:p w14:paraId="20497791" w14:textId="3D7CAB66" w:rsidR="00247C8A" w:rsidRDefault="00247C8A" w:rsidP="009B6CFA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14:paraId="72C84AF5" w14:textId="01C3AEBC" w:rsidR="00247C8A" w:rsidRPr="00F20945" w:rsidRDefault="00247C8A" w:rsidP="009B6CFA">
      <w:pPr>
        <w:pStyle w:val="af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F20945">
        <w:rPr>
          <w:rFonts w:ascii="PT Astra Serif" w:hAnsi="PT Astra Serif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B130716" w14:textId="77777777" w:rsidR="00F20945" w:rsidRPr="00247C8A" w:rsidRDefault="00F20945" w:rsidP="009B6CFA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45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14:paraId="72D96AC4" w14:textId="77777777" w:rsidR="00F20945" w:rsidRPr="00274DDC" w:rsidRDefault="00F20945" w:rsidP="00274DDC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24A0A58E" w14:textId="77777777" w:rsidR="00F20945" w:rsidRPr="00274DDC" w:rsidRDefault="00F20945" w:rsidP="00274DDC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14:paraId="19884D0A" w14:textId="77777777" w:rsidR="00274DDC" w:rsidRPr="00274DDC" w:rsidRDefault="00F20945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Наличие в представленных документах неполной, искаженной или недостоверной информации</w:t>
      </w:r>
      <w:r w:rsidR="00DC080A" w:rsidRPr="00274DDC">
        <w:rPr>
          <w:rFonts w:ascii="PT Astra Serif" w:hAnsi="PT Astra Serif"/>
          <w:sz w:val="28"/>
          <w:szCs w:val="28"/>
        </w:rPr>
        <w:t>.</w:t>
      </w:r>
    </w:p>
    <w:p w14:paraId="373EBBD2" w14:textId="77777777" w:rsidR="00274DDC" w:rsidRPr="00274DDC" w:rsidRDefault="00F20945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Истребуемое кладбище закрыто для свободного захоронения или закрыто для захоронений (при обращении за предоставлением муниципальной услуги по предоставлению места для родственного, воинского захоронения)</w:t>
      </w:r>
      <w:r w:rsidR="00DC080A" w:rsidRPr="00274DDC">
        <w:rPr>
          <w:rFonts w:ascii="PT Astra Serif" w:hAnsi="PT Astra Serif"/>
          <w:sz w:val="28"/>
          <w:szCs w:val="28"/>
        </w:rPr>
        <w:t>.</w:t>
      </w:r>
    </w:p>
    <w:p w14:paraId="292A28C6" w14:textId="77777777" w:rsidR="00274DDC" w:rsidRPr="00274DDC" w:rsidRDefault="00F20945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Истребуемое кладбище закрыто для захоронени</w:t>
      </w:r>
      <w:r w:rsidR="00DC080A" w:rsidRPr="00274DDC">
        <w:rPr>
          <w:rFonts w:ascii="PT Astra Serif" w:hAnsi="PT Astra Serif"/>
          <w:sz w:val="28"/>
          <w:szCs w:val="28"/>
        </w:rPr>
        <w:t>я</w:t>
      </w:r>
      <w:r w:rsidRPr="00274DDC">
        <w:rPr>
          <w:rFonts w:ascii="PT Astra Serif" w:hAnsi="PT Astra Serif"/>
          <w:sz w:val="28"/>
          <w:szCs w:val="28"/>
        </w:rPr>
        <w:t xml:space="preserve"> (при обращении за предоставлением муниципальной услуги по предоставлению места для одиночного захоронения)</w:t>
      </w:r>
      <w:r w:rsidR="00DC080A" w:rsidRPr="00274DDC">
        <w:rPr>
          <w:rFonts w:ascii="PT Astra Serif" w:hAnsi="PT Astra Serif"/>
          <w:sz w:val="28"/>
          <w:szCs w:val="28"/>
        </w:rPr>
        <w:t>.</w:t>
      </w:r>
    </w:p>
    <w:p w14:paraId="6D3F0984" w14:textId="77777777" w:rsidR="00274DDC" w:rsidRPr="00274DDC" w:rsidRDefault="00F20945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Отсутствие на истребуемом месте захоронения (родственном, семейном (родовом), воинском, почетном) свободного места для подзахоронения гробом исходя из размера одиночного захоронения, установленного органами местного самоуправления (при обращении за муниципальной услугой о выдаче разрешения на подзахоронение)</w:t>
      </w:r>
      <w:r w:rsidR="00DC080A" w:rsidRPr="00274DDC">
        <w:rPr>
          <w:rFonts w:ascii="PT Astra Serif" w:hAnsi="PT Astra Serif"/>
          <w:sz w:val="28"/>
          <w:szCs w:val="28"/>
        </w:rPr>
        <w:t>.</w:t>
      </w:r>
    </w:p>
    <w:p w14:paraId="62006E0C" w14:textId="77777777" w:rsidR="00274DDC" w:rsidRPr="00274DDC" w:rsidRDefault="00DC080A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Истребуемое кладбище закрыто для захоронений, за исключением подзахоронений урн с прахом (при обращении за муниципальной услугой о выдаче разрешения на подзахоронение).</w:t>
      </w:r>
    </w:p>
    <w:p w14:paraId="21CA0212" w14:textId="77777777" w:rsidR="00274DDC" w:rsidRPr="00274DDC" w:rsidRDefault="0017162F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Отсутствие захоронения на месте захоронения (при обращении за предоставлением муниципальной услуги по выдаче разрешения на установку (замену) надмогильного сооружения (надгробия), ог</w:t>
      </w:r>
      <w:r w:rsidR="00274DDC" w:rsidRPr="00274DDC">
        <w:rPr>
          <w:rFonts w:ascii="PT Astra Serif" w:hAnsi="PT Astra Serif"/>
          <w:sz w:val="28"/>
          <w:szCs w:val="28"/>
        </w:rPr>
        <w:t>рады</w:t>
      </w:r>
      <w:r w:rsidRPr="00274DDC">
        <w:rPr>
          <w:rFonts w:ascii="PT Astra Serif" w:hAnsi="PT Astra Serif"/>
          <w:sz w:val="28"/>
          <w:szCs w:val="28"/>
        </w:rPr>
        <w:t>).</w:t>
      </w:r>
    </w:p>
    <w:p w14:paraId="3D4C0F44" w14:textId="77777777" w:rsidR="00274DDC" w:rsidRPr="00274DDC" w:rsidRDefault="0017162F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 xml:space="preserve">Несоответствие надписи на надмогильном сооружении </w:t>
      </w:r>
      <w:r w:rsidRPr="00274DDC">
        <w:rPr>
          <w:rFonts w:ascii="PT Astra Serif" w:hAnsi="PT Astra Serif"/>
          <w:sz w:val="28"/>
          <w:szCs w:val="28"/>
        </w:rPr>
        <w:lastRenderedPageBreak/>
        <w:t>(надгробии) сведениям о лице, захороненном на данном месте (при обращении за предоставлением муниципальной услуги по выдаче разрешения на установку (замену) надмогильного сооружения (надгробия), огра</w:t>
      </w:r>
      <w:r w:rsidR="00274DDC" w:rsidRPr="00274DDC">
        <w:rPr>
          <w:rFonts w:ascii="PT Astra Serif" w:hAnsi="PT Astra Serif"/>
          <w:sz w:val="28"/>
          <w:szCs w:val="28"/>
        </w:rPr>
        <w:t>ду</w:t>
      </w:r>
      <w:r w:rsidRPr="00274DDC">
        <w:rPr>
          <w:rFonts w:ascii="PT Astra Serif" w:hAnsi="PT Astra Serif"/>
          <w:sz w:val="28"/>
          <w:szCs w:val="28"/>
        </w:rPr>
        <w:t>).</w:t>
      </w:r>
    </w:p>
    <w:p w14:paraId="54A51AE1" w14:textId="71F774E3" w:rsidR="00B574AB" w:rsidRPr="00274DDC" w:rsidRDefault="0017162F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Превышение допустимых размеров ограждения места захоронения (при обращении за предоставлением муниципальной услуги по выдаче разрешения на установку (замену) надмогильного сооружения (надгробия), огра</w:t>
      </w:r>
      <w:r w:rsidR="00274DDC" w:rsidRPr="00274DDC">
        <w:rPr>
          <w:rFonts w:ascii="PT Astra Serif" w:hAnsi="PT Astra Serif"/>
          <w:sz w:val="28"/>
          <w:szCs w:val="28"/>
        </w:rPr>
        <w:t>ду</w:t>
      </w:r>
      <w:r w:rsidRPr="00274DDC">
        <w:rPr>
          <w:rFonts w:ascii="PT Astra Serif" w:hAnsi="PT Astra Serif"/>
          <w:sz w:val="28"/>
          <w:szCs w:val="28"/>
        </w:rPr>
        <w:t>).</w:t>
      </w:r>
    </w:p>
    <w:p w14:paraId="0FB9D023" w14:textId="77777777" w:rsidR="00B574AB" w:rsidRDefault="00B574AB" w:rsidP="009B6CFA">
      <w:pPr>
        <w:spacing w:line="276" w:lineRule="auto"/>
        <w:ind w:firstLine="709"/>
        <w:jc w:val="both"/>
        <w:rPr>
          <w:sz w:val="28"/>
          <w:szCs w:val="28"/>
        </w:rPr>
      </w:pPr>
    </w:p>
    <w:p w14:paraId="667298BE" w14:textId="79696F15" w:rsidR="00B574AB" w:rsidRPr="009C3E4A" w:rsidRDefault="0017162F" w:rsidP="009B6CFA">
      <w:pPr>
        <w:pStyle w:val="af5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</w:t>
      </w:r>
      <w:r w:rsidR="00B574AB" w:rsidRPr="009C3E4A">
        <w:rPr>
          <w:rFonts w:ascii="PT Astra Serif" w:hAnsi="PT Astra Serif"/>
          <w:b/>
          <w:sz w:val="28"/>
          <w:szCs w:val="28"/>
        </w:rPr>
        <w:t>азмер</w:t>
      </w:r>
      <w:r>
        <w:rPr>
          <w:rFonts w:ascii="PT Astra Serif" w:hAnsi="PT Astra Serif"/>
          <w:b/>
          <w:sz w:val="28"/>
          <w:szCs w:val="28"/>
        </w:rPr>
        <w:t xml:space="preserve"> платы, взимаемой с заявителя при предоставлении муниципальной </w:t>
      </w:r>
      <w:r w:rsidR="00B574AB" w:rsidRPr="009C3E4A">
        <w:rPr>
          <w:rFonts w:ascii="PT Astra Serif" w:hAnsi="PT Astra Serif"/>
          <w:b/>
          <w:sz w:val="28"/>
          <w:szCs w:val="28"/>
        </w:rPr>
        <w:t>услуги</w:t>
      </w:r>
      <w:r>
        <w:rPr>
          <w:rFonts w:ascii="PT Astra Serif" w:hAnsi="PT Astra Serif"/>
          <w:b/>
          <w:sz w:val="28"/>
          <w:szCs w:val="28"/>
        </w:rPr>
        <w:t>, и способы ее взимания</w:t>
      </w:r>
    </w:p>
    <w:p w14:paraId="555A9C8B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0347370" w14:textId="5CD778AE" w:rsidR="00B574AB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Выдача разрешения на захоронение</w:t>
      </w:r>
      <w:r>
        <w:rPr>
          <w:rFonts w:ascii="PT Astra Serif" w:hAnsi="PT Astra Serif"/>
          <w:sz w:val="28"/>
          <w:szCs w:val="28"/>
        </w:rPr>
        <w:t>, подзахоронение</w:t>
      </w:r>
      <w:r w:rsidRPr="009C3E4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перезахоронение,</w:t>
      </w:r>
      <w:r w:rsidRPr="009C3E4A">
        <w:rPr>
          <w:rFonts w:ascii="PT Astra Serif" w:hAnsi="PT Astra Serif"/>
          <w:sz w:val="28"/>
          <w:szCs w:val="28"/>
        </w:rPr>
        <w:t xml:space="preserve"> установку (замену) надмогильного сооружения (надгробия) и ограды осуществляется бесплатно.</w:t>
      </w:r>
    </w:p>
    <w:p w14:paraId="513D9562" w14:textId="4298B934" w:rsidR="0017162F" w:rsidRPr="0017162F" w:rsidRDefault="0017162F" w:rsidP="009B6CFA">
      <w:pPr>
        <w:pStyle w:val="af5"/>
        <w:widowControl w:val="0"/>
        <w:suppressAutoHyphens w:val="0"/>
        <w:spacing w:line="276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3DFE5A2" w14:textId="6D44126C" w:rsidR="0017162F" w:rsidRDefault="0017162F" w:rsidP="009B6CFA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7162F">
        <w:rPr>
          <w:rFonts w:ascii="PT Astra Serif" w:hAnsi="PT Astra Serif"/>
          <w:b/>
          <w:bCs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муниципальной услуги</w:t>
      </w:r>
    </w:p>
    <w:p w14:paraId="6783AD12" w14:textId="77777777" w:rsidR="00274DDC" w:rsidRPr="0017162F" w:rsidRDefault="00274DDC" w:rsidP="00274DDC">
      <w:pPr>
        <w:pStyle w:val="af5"/>
        <w:widowControl w:val="0"/>
        <w:suppressAutoHyphens w:val="0"/>
        <w:spacing w:line="276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7805C93E" w14:textId="57C63AA7" w:rsidR="0017162F" w:rsidRDefault="0017162F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7162F">
        <w:rPr>
          <w:rFonts w:ascii="PT Astra Serif" w:hAnsi="PT Astra Serif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>
        <w:rPr>
          <w:rFonts w:ascii="PT Astra Serif" w:hAnsi="PT Astra Serif"/>
          <w:sz w:val="28"/>
          <w:szCs w:val="28"/>
        </w:rPr>
        <w:t>5</w:t>
      </w:r>
      <w:r w:rsidRPr="0017162F">
        <w:rPr>
          <w:rFonts w:ascii="PT Astra Serif" w:hAnsi="PT Astra Serif"/>
          <w:sz w:val="28"/>
          <w:szCs w:val="28"/>
        </w:rPr>
        <w:t xml:space="preserve"> минут.</w:t>
      </w:r>
    </w:p>
    <w:p w14:paraId="6AC5010A" w14:textId="22C5DDD0" w:rsidR="0017162F" w:rsidRDefault="0017162F" w:rsidP="009B6CFA">
      <w:pPr>
        <w:pStyle w:val="af5"/>
        <w:widowControl w:val="0"/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14:paraId="4ECDBF8D" w14:textId="1FB609B0" w:rsidR="0017162F" w:rsidRDefault="0017162F" w:rsidP="009B6CFA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7162F">
        <w:rPr>
          <w:rFonts w:ascii="PT Astra Serif" w:hAnsi="PT Astra Serif"/>
          <w:b/>
          <w:bCs/>
          <w:sz w:val="28"/>
          <w:szCs w:val="28"/>
        </w:rPr>
        <w:t>Срок регистрации заявления</w:t>
      </w:r>
    </w:p>
    <w:p w14:paraId="259E624E" w14:textId="77777777" w:rsidR="0017162F" w:rsidRPr="0017162F" w:rsidRDefault="0017162F" w:rsidP="009B6CFA">
      <w:pPr>
        <w:pStyle w:val="af5"/>
        <w:widowControl w:val="0"/>
        <w:suppressAutoHyphens w:val="0"/>
        <w:spacing w:line="276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473D5B97" w14:textId="222415EB" w:rsidR="00B574AB" w:rsidRPr="0017162F" w:rsidRDefault="0017162F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17162F">
        <w:rPr>
          <w:rFonts w:ascii="PT Astra Serif" w:hAnsi="PT Astra Serif"/>
          <w:sz w:val="28"/>
          <w:szCs w:val="28"/>
        </w:rPr>
        <w:t xml:space="preserve">Регистрация заявления производится в день его подачи. </w:t>
      </w:r>
    </w:p>
    <w:p w14:paraId="5D69942A" w14:textId="1ED1DF77" w:rsidR="0017162F" w:rsidRPr="0017162F" w:rsidRDefault="0017162F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17162F">
        <w:rPr>
          <w:rFonts w:ascii="PT Astra Serif" w:hAnsi="PT Astra Serif"/>
          <w:sz w:val="28"/>
          <w:szCs w:val="28"/>
        </w:rPr>
        <w:t>Заявление, поданное в нерабочее время либо в нерабочий (праздничный) день, считается поданным (зарегистрированным) на следующий ближайший рабочий день.</w:t>
      </w:r>
    </w:p>
    <w:p w14:paraId="747699B7" w14:textId="77777777" w:rsidR="0017162F" w:rsidRPr="0017162F" w:rsidRDefault="0017162F" w:rsidP="009B6CFA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14:paraId="287D6DF8" w14:textId="7A1E1826" w:rsidR="00F64E47" w:rsidRPr="00F64E47" w:rsidRDefault="00B574AB" w:rsidP="002C4B5E">
      <w:pPr>
        <w:pStyle w:val="af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C3E4A">
        <w:rPr>
          <w:rFonts w:ascii="PT Astra Serif" w:hAnsi="PT Astra Serif"/>
          <w:b/>
          <w:sz w:val="28"/>
          <w:szCs w:val="28"/>
        </w:rPr>
        <w:t>Требования к помещени</w:t>
      </w:r>
      <w:r w:rsidR="00F64E47">
        <w:rPr>
          <w:rFonts w:ascii="PT Astra Serif" w:hAnsi="PT Astra Serif"/>
          <w:b/>
          <w:sz w:val="28"/>
          <w:szCs w:val="28"/>
        </w:rPr>
        <w:t>ям</w:t>
      </w:r>
      <w:r w:rsidRPr="009C3E4A">
        <w:rPr>
          <w:rFonts w:ascii="PT Astra Serif" w:hAnsi="PT Astra Serif"/>
          <w:b/>
          <w:sz w:val="28"/>
          <w:szCs w:val="28"/>
        </w:rPr>
        <w:t>, в котор</w:t>
      </w:r>
      <w:r w:rsidR="00F64E47">
        <w:rPr>
          <w:rFonts w:ascii="PT Astra Serif" w:hAnsi="PT Astra Serif"/>
          <w:b/>
          <w:sz w:val="28"/>
          <w:szCs w:val="28"/>
        </w:rPr>
        <w:t>ых</w:t>
      </w:r>
      <w:r w:rsidRPr="009C3E4A">
        <w:rPr>
          <w:rFonts w:ascii="PT Astra Serif" w:hAnsi="PT Astra Serif"/>
          <w:b/>
          <w:sz w:val="28"/>
          <w:szCs w:val="28"/>
        </w:rPr>
        <w:t xml:space="preserve"> предоставляется</w:t>
      </w:r>
    </w:p>
    <w:p w14:paraId="17EF89C6" w14:textId="7228F64A" w:rsidR="00B574AB" w:rsidRPr="009C3E4A" w:rsidRDefault="00B574AB" w:rsidP="00F64E47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C3E4A">
        <w:rPr>
          <w:rFonts w:ascii="PT Astra Serif" w:hAnsi="PT Astra Serif"/>
          <w:b/>
          <w:sz w:val="28"/>
          <w:szCs w:val="28"/>
        </w:rPr>
        <w:t>муниципальная услуга</w:t>
      </w:r>
    </w:p>
    <w:p w14:paraId="5B852335" w14:textId="77777777" w:rsidR="00B574AB" w:rsidRPr="009C3E4A" w:rsidRDefault="00B574AB" w:rsidP="009B6CFA">
      <w:pPr>
        <w:pStyle w:val="af5"/>
        <w:autoSpaceDE w:val="0"/>
        <w:autoSpaceDN w:val="0"/>
        <w:adjustRightInd w:val="0"/>
        <w:spacing w:line="276" w:lineRule="auto"/>
        <w:ind w:left="450"/>
        <w:rPr>
          <w:rFonts w:ascii="PT Astra Serif" w:hAnsi="PT Astra Serif"/>
          <w:b/>
          <w:sz w:val="28"/>
          <w:szCs w:val="28"/>
        </w:rPr>
      </w:pPr>
    </w:p>
    <w:p w14:paraId="1DA47D86" w14:textId="77777777" w:rsidR="00B574AB" w:rsidRPr="009C3E4A" w:rsidRDefault="00B574AB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14:paraId="4A704C47" w14:textId="77777777" w:rsidR="00B574AB" w:rsidRPr="009C3E4A" w:rsidRDefault="00B574AB" w:rsidP="009B6CFA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14:paraId="512B2E63" w14:textId="77777777" w:rsidR="00B574AB" w:rsidRPr="009C3E4A" w:rsidRDefault="00B574AB" w:rsidP="009B6CFA">
      <w:pPr>
        <w:pStyle w:val="ConsPlusNormal"/>
        <w:widowControl/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lastRenderedPageBreak/>
        <w:t>– номера кабинета;</w:t>
      </w:r>
    </w:p>
    <w:p w14:paraId="009F69B4" w14:textId="77777777" w:rsidR="00B574AB" w:rsidRPr="009C3E4A" w:rsidRDefault="00B574AB" w:rsidP="009B6CFA">
      <w:pPr>
        <w:pStyle w:val="ConsPlusNormal"/>
        <w:widowControl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 фамилии, имени, отчества и должности специалиста, осуществляющего предоставление муниципальной услуги;</w:t>
      </w:r>
    </w:p>
    <w:p w14:paraId="7EA6DAC8" w14:textId="77777777" w:rsidR="00B574AB" w:rsidRPr="009C3E4A" w:rsidRDefault="00B574AB" w:rsidP="009B6CFA">
      <w:pPr>
        <w:numPr>
          <w:ilvl w:val="0"/>
          <w:numId w:val="13"/>
        </w:numPr>
        <w:tabs>
          <w:tab w:val="left" w:pos="567"/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времени перерыва на обед, технического перерыва.</w:t>
      </w:r>
    </w:p>
    <w:p w14:paraId="1D1D7EC9" w14:textId="4F6B6152" w:rsidR="00B574AB" w:rsidRPr="009C3E4A" w:rsidRDefault="00B574AB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14:paraId="0F959906" w14:textId="77777777" w:rsidR="00B574AB" w:rsidRPr="009C3E4A" w:rsidRDefault="00B574AB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Рабочие места работников, предоставляющих муниципальную услугу, оборудованы средствами вычислительной техники, оргтехникой, средствами связи.</w:t>
      </w:r>
    </w:p>
    <w:p w14:paraId="791C30E6" w14:textId="77777777" w:rsidR="00B574AB" w:rsidRPr="009C3E4A" w:rsidRDefault="00B574AB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 xml:space="preserve">Для людей с ограниченными возможностями предусмотрено: </w:t>
      </w:r>
    </w:p>
    <w:p w14:paraId="498CF0D3" w14:textId="77777777" w:rsidR="00B574AB" w:rsidRPr="009C3E4A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1) возможность беспрепятственного входа в помещения и выхода из них;</w:t>
      </w:r>
    </w:p>
    <w:p w14:paraId="3EFF9F80" w14:textId="77777777" w:rsidR="00B574AB" w:rsidRPr="009C3E4A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2) содействие со стороны должностных лиц, при необходимости, инвалиду при входе в здание администрации и выходе из него;</w:t>
      </w:r>
    </w:p>
    <w:p w14:paraId="6F96CAF6" w14:textId="77777777" w:rsidR="00B574AB" w:rsidRPr="009C3E4A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14:paraId="08E25DCF" w14:textId="2715C0C4" w:rsidR="00B574AB" w:rsidRPr="009C3E4A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сотрудников МКУ;</w:t>
      </w:r>
    </w:p>
    <w:p w14:paraId="6F357B27" w14:textId="3BEB7576" w:rsidR="00B574AB" w:rsidRPr="009C3E4A" w:rsidRDefault="007C1E95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574AB" w:rsidRPr="009C3E4A">
        <w:rPr>
          <w:rFonts w:ascii="PT Astra Serif" w:hAnsi="PT Astra Serif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передвижения, по зданию;</w:t>
      </w:r>
    </w:p>
    <w:p w14:paraId="71C286C5" w14:textId="2B5E6307" w:rsidR="00B574AB" w:rsidRPr="009C3E4A" w:rsidRDefault="007C1E95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574AB" w:rsidRPr="009C3E4A">
        <w:rPr>
          <w:rFonts w:ascii="PT Astra Serif" w:hAnsi="PT Astra Serif"/>
          <w:sz w:val="28"/>
          <w:szCs w:val="28"/>
        </w:rPr>
        <w:t>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E328A49" w14:textId="2305118A" w:rsidR="00B574AB" w:rsidRDefault="007C1E95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B574AB" w:rsidRPr="009C3E4A">
        <w:rPr>
          <w:rFonts w:ascii="PT Astra Serif" w:hAnsi="PT Astra Serif"/>
          <w:sz w:val="28"/>
          <w:szCs w:val="28"/>
        </w:rPr>
        <w:t>) оказание должностными лицами МКУ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147EA218" w14:textId="591D26B8" w:rsidR="007C1E95" w:rsidRDefault="007C1E95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27A585D5" w14:textId="2722DE76" w:rsidR="007C1E95" w:rsidRDefault="007C1E95" w:rsidP="009B6CFA">
      <w:pPr>
        <w:pStyle w:val="af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7C1E95">
        <w:rPr>
          <w:rFonts w:ascii="PT Astra Serif" w:hAnsi="PT Astra Serif"/>
          <w:b/>
          <w:bCs/>
          <w:sz w:val="28"/>
          <w:szCs w:val="28"/>
        </w:rPr>
        <w:t>Показатели качества и доступности муниципальной услуги</w:t>
      </w:r>
    </w:p>
    <w:p w14:paraId="7FBD2616" w14:textId="77777777" w:rsidR="007C1E95" w:rsidRPr="007C1E95" w:rsidRDefault="007C1E95" w:rsidP="009B6CFA">
      <w:pPr>
        <w:pStyle w:val="af5"/>
        <w:autoSpaceDE w:val="0"/>
        <w:autoSpaceDN w:val="0"/>
        <w:adjustRightInd w:val="0"/>
        <w:spacing w:line="276" w:lineRule="auto"/>
        <w:ind w:left="0"/>
        <w:outlineLvl w:val="1"/>
        <w:rPr>
          <w:rFonts w:ascii="PT Astra Serif" w:hAnsi="PT Astra Serif"/>
          <w:b/>
          <w:bCs/>
          <w:sz w:val="28"/>
          <w:szCs w:val="28"/>
        </w:rPr>
      </w:pPr>
    </w:p>
    <w:p w14:paraId="68E41D4F" w14:textId="77777777" w:rsidR="007C1E95" w:rsidRPr="007C1E95" w:rsidRDefault="007C1E95" w:rsidP="009B6CFA">
      <w:pPr>
        <w:pStyle w:val="af5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Показателями качества и доступности муниципальной услуги являются:</w:t>
      </w:r>
    </w:p>
    <w:p w14:paraId="4E633CEE" w14:textId="34A45730" w:rsidR="007C1E95" w:rsidRP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Доступность электронных форм документов, необходимых для предоставления муниципальной услуги.</w:t>
      </w:r>
    </w:p>
    <w:p w14:paraId="1FB1A993" w14:textId="1EEA9086" w:rsidR="007C1E95" w:rsidRP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14:paraId="318C3780" w14:textId="77777777" w:rsid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lastRenderedPageBreak/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3FD82D5A" w14:textId="77777777" w:rsid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27B71BAE" w14:textId="2E1E9F7E" w:rsid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14:paraId="67D98188" w14:textId="77777777" w:rsidR="00F64E47" w:rsidRPr="007C1E95" w:rsidRDefault="00F64E47" w:rsidP="00F64E47">
      <w:pPr>
        <w:pStyle w:val="af5"/>
        <w:autoSpaceDE w:val="0"/>
        <w:autoSpaceDN w:val="0"/>
        <w:adjustRightInd w:val="0"/>
        <w:spacing w:line="276" w:lineRule="auto"/>
        <w:ind w:left="70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63EFE098" w14:textId="77777777" w:rsidR="00B574AB" w:rsidRDefault="00B574AB" w:rsidP="009B6CFA">
      <w:pPr>
        <w:tabs>
          <w:tab w:val="left" w:pos="567"/>
        </w:tabs>
        <w:spacing w:line="276" w:lineRule="auto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14:paraId="04880B67" w14:textId="5BAF691C" w:rsidR="00B574AB" w:rsidRPr="00F64E47" w:rsidRDefault="00B574AB" w:rsidP="00556C0B">
      <w:pPr>
        <w:pStyle w:val="af5"/>
        <w:numPr>
          <w:ilvl w:val="0"/>
          <w:numId w:val="21"/>
        </w:numPr>
        <w:tabs>
          <w:tab w:val="left" w:pos="567"/>
          <w:tab w:val="left" w:pos="1069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C1E95">
        <w:rPr>
          <w:rFonts w:ascii="PT Astra Serif" w:hAnsi="PT Astra Serif"/>
          <w:b/>
          <w:sz w:val="28"/>
          <w:szCs w:val="28"/>
        </w:rPr>
        <w:t>Состав, последовательность и сроки выполнения</w:t>
      </w:r>
      <w:r w:rsidR="00F64E47">
        <w:rPr>
          <w:rFonts w:ascii="PT Astra Serif" w:hAnsi="PT Astra Serif"/>
          <w:b/>
          <w:sz w:val="28"/>
          <w:szCs w:val="28"/>
        </w:rPr>
        <w:t xml:space="preserve"> </w:t>
      </w:r>
      <w:r w:rsidRPr="00F64E47">
        <w:rPr>
          <w:rFonts w:ascii="PT Astra Serif" w:hAnsi="PT Astra Serif"/>
          <w:b/>
          <w:sz w:val="28"/>
          <w:szCs w:val="28"/>
        </w:rPr>
        <w:t>административных процедур</w:t>
      </w:r>
    </w:p>
    <w:p w14:paraId="22A09AA2" w14:textId="77777777" w:rsidR="00B574AB" w:rsidRDefault="00B574AB" w:rsidP="009B6CFA">
      <w:pPr>
        <w:pStyle w:val="af5"/>
        <w:tabs>
          <w:tab w:val="left" w:pos="567"/>
          <w:tab w:val="left" w:pos="1607"/>
        </w:tabs>
        <w:spacing w:line="276" w:lineRule="auto"/>
        <w:ind w:left="450"/>
        <w:jc w:val="both"/>
        <w:rPr>
          <w:sz w:val="28"/>
          <w:szCs w:val="28"/>
        </w:rPr>
      </w:pPr>
    </w:p>
    <w:p w14:paraId="42C4797F" w14:textId="5A7120C9" w:rsidR="00B574AB" w:rsidRPr="00B40826" w:rsidRDefault="00B574AB" w:rsidP="00F64E47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 w:cs="Times New Roman"/>
          <w:b/>
          <w:sz w:val="28"/>
          <w:szCs w:val="28"/>
        </w:rPr>
        <w:t>П</w:t>
      </w:r>
      <w:r w:rsidR="00B40826">
        <w:rPr>
          <w:rFonts w:ascii="PT Astra Serif" w:hAnsi="PT Astra Serif" w:cs="Times New Roman"/>
          <w:b/>
          <w:sz w:val="28"/>
          <w:szCs w:val="28"/>
        </w:rPr>
        <w:t>еречень вариантов предоставления муниципальной услуги</w:t>
      </w:r>
    </w:p>
    <w:p w14:paraId="4103B0C3" w14:textId="77777777" w:rsidR="00B40826" w:rsidRPr="009C3E4A" w:rsidRDefault="00B40826" w:rsidP="009B6CFA">
      <w:pPr>
        <w:pStyle w:val="ConsPlusNormal"/>
        <w:spacing w:line="276" w:lineRule="auto"/>
        <w:ind w:left="450"/>
        <w:rPr>
          <w:rFonts w:ascii="PT Astra Serif" w:hAnsi="PT Astra Serif"/>
          <w:sz w:val="28"/>
          <w:szCs w:val="28"/>
        </w:rPr>
      </w:pPr>
    </w:p>
    <w:p w14:paraId="0675E5E4" w14:textId="77777777" w:rsidR="00B574AB" w:rsidRPr="009C3E4A" w:rsidRDefault="00B574AB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Основанием для выдачи разрешения на захоронение являются:</w:t>
      </w:r>
    </w:p>
    <w:p w14:paraId="74010CC1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 письменное заявление заявителя (представителя заявителя) в МКУ о предоставлении муниципальной услуги;</w:t>
      </w:r>
    </w:p>
    <w:p w14:paraId="67533967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 копия документа, удостоверяющего личность заявителя, и подлинник документа для сверки;</w:t>
      </w:r>
    </w:p>
    <w:p w14:paraId="7ECE16D4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 копия свидетельства о смерти умершего и подлинник документа для сверки;</w:t>
      </w:r>
    </w:p>
    <w:p w14:paraId="434ED13B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 копия справки о кремации умершего и подлинник документа для сверки (предоставляется при погребении урны с прахом).</w:t>
      </w:r>
    </w:p>
    <w:p w14:paraId="41BD94FB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При захоронении ребенка, родившегося мертвым или умершего на первой неделе жизни, вместо свидетельства о смерти заявитель представляет копию справки о рождении (форма №26, утверждена Постановлением Правительства РФ от 31.10.1998 №1274) и подлинник для сверки.</w:t>
      </w:r>
    </w:p>
    <w:p w14:paraId="21094524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При захоронении неопознанных тел умерших вместо свидетельства о смерти специализированной службой по вопросам похоронного дела представляется копия справки о смерти (форма №33, утверждена Постановлением Правительства РФ от 31.10.1998 №1274) и подлинник для сверки.</w:t>
      </w:r>
    </w:p>
    <w:p w14:paraId="7BAE3564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Для подзахоронения умершего рядом с могилой ранее умершего супруга или близкого родственника (близкие родственники (дети, родители, усыновленные, усыновители, родные братья и родные сестры, внуки, дедушки, бабушки) дополнительно заявителем представляются следующие документы:</w:t>
      </w:r>
    </w:p>
    <w:p w14:paraId="654329D3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копия свидетельства о смерти лица (лиц), ранее захороненного(ных), и подлинник(и) для сверки;</w:t>
      </w:r>
    </w:p>
    <w:p w14:paraId="5CA85E17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lastRenderedPageBreak/>
        <w:t>– документы, подтверждающие наличие супружеских или родственных отношений между умершим и ранее захороненным лицом (лицами), и подлинники для сверки (</w:t>
      </w:r>
      <w:r>
        <w:rPr>
          <w:rFonts w:ascii="PT Astra Serif" w:hAnsi="PT Astra Serif"/>
          <w:sz w:val="28"/>
          <w:szCs w:val="28"/>
        </w:rPr>
        <w:t>если таковые сохранились)</w:t>
      </w:r>
      <w:r w:rsidRPr="009C3E4A">
        <w:rPr>
          <w:rFonts w:ascii="PT Astra Serif" w:hAnsi="PT Astra Serif"/>
          <w:sz w:val="28"/>
          <w:szCs w:val="28"/>
        </w:rPr>
        <w:t>;</w:t>
      </w:r>
    </w:p>
    <w:p w14:paraId="422E7B69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 разрешение на родственное захоронение (если таковое было получено).</w:t>
      </w:r>
    </w:p>
    <w:p w14:paraId="0C4149EF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Юридические лица помимо вышеперечисленных документов представляют:</w:t>
      </w:r>
    </w:p>
    <w:p w14:paraId="3FBE00AF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представитель юридического лица – документ, удостоверяющий личность, копию документа, подтверждающего его полномочия действовать от имени юридического лица и подлинник для сверки.</w:t>
      </w:r>
    </w:p>
    <w:p w14:paraId="772D0F84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В случае если заявление от имени заявителя подается его представителем, помимо заявления о выдаче разрешения на захоронение прикладывается заверенная собственноручно заявителем либо нотариально удостоверенная доверенность, подтверждающая полномочия представителя представлять интересы заявителя при получении разрешения на захоронение.</w:t>
      </w:r>
    </w:p>
    <w:p w14:paraId="16B921E8" w14:textId="77777777" w:rsidR="00B574AB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Для получения разрешения</w:t>
      </w:r>
      <w:r>
        <w:rPr>
          <w:rFonts w:ascii="PT Astra Serif" w:hAnsi="PT Astra Serif"/>
          <w:sz w:val="28"/>
          <w:szCs w:val="28"/>
        </w:rPr>
        <w:t xml:space="preserve"> на перезахоронение заявителю необходимо представить:</w:t>
      </w:r>
    </w:p>
    <w:p w14:paraId="57568AEF" w14:textId="77777777" w:rsidR="00B574AB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C3E4A">
        <w:rPr>
          <w:rFonts w:ascii="PT Astra Serif" w:hAnsi="PT Astra Serif"/>
          <w:sz w:val="28"/>
          <w:szCs w:val="28"/>
        </w:rPr>
        <w:t>письменное заявление заявителя (представителя заявителя) о предоставлении муниципальной услуги;</w:t>
      </w:r>
    </w:p>
    <w:p w14:paraId="2E1CE1DF" w14:textId="77777777" w:rsidR="00B574AB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C3E4A">
        <w:rPr>
          <w:rFonts w:ascii="PT Astra Serif" w:hAnsi="PT Astra Serif"/>
          <w:sz w:val="28"/>
          <w:szCs w:val="28"/>
        </w:rPr>
        <w:t>копию документа, удостоверяющего личность заявителя и подлинник для сверки</w:t>
      </w:r>
      <w:r>
        <w:rPr>
          <w:rFonts w:ascii="PT Astra Serif" w:hAnsi="PT Astra Serif"/>
          <w:sz w:val="28"/>
          <w:szCs w:val="28"/>
        </w:rPr>
        <w:t>;</w:t>
      </w:r>
    </w:p>
    <w:p w14:paraId="2511E2D5" w14:textId="77777777" w:rsidR="00B574AB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C3E4A">
        <w:rPr>
          <w:rFonts w:ascii="PT Astra Serif" w:hAnsi="PT Astra Serif"/>
          <w:sz w:val="28"/>
          <w:szCs w:val="28"/>
        </w:rPr>
        <w:t>копию свидетельства о смерти умершего и подлинник для сверки</w:t>
      </w:r>
      <w:r>
        <w:rPr>
          <w:rFonts w:ascii="PT Astra Serif" w:hAnsi="PT Astra Serif"/>
          <w:sz w:val="28"/>
          <w:szCs w:val="28"/>
        </w:rPr>
        <w:t>;</w:t>
      </w:r>
    </w:p>
    <w:p w14:paraId="3A37CF69" w14:textId="77777777" w:rsidR="00B574AB" w:rsidRPr="00723E1D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C3E4A">
        <w:rPr>
          <w:rFonts w:ascii="PT Astra Serif" w:hAnsi="PT Astra Serif"/>
          <w:sz w:val="28"/>
          <w:szCs w:val="28"/>
        </w:rPr>
        <w:t>документы, подтверждающие наличие супружеских или родственных отношений между умершим и ранее захороненным лицом (лицами), и подлинники для сверки (</w:t>
      </w:r>
      <w:r>
        <w:rPr>
          <w:rFonts w:ascii="PT Astra Serif" w:hAnsi="PT Astra Serif"/>
          <w:sz w:val="28"/>
          <w:szCs w:val="28"/>
        </w:rPr>
        <w:t>если таковые сохранились)</w:t>
      </w:r>
      <w:r w:rsidRPr="009C3E4A">
        <w:rPr>
          <w:rFonts w:ascii="PT Astra Serif" w:hAnsi="PT Astra Serif"/>
          <w:sz w:val="28"/>
          <w:szCs w:val="28"/>
        </w:rPr>
        <w:t>;</w:t>
      </w:r>
    </w:p>
    <w:p w14:paraId="0A1CB44F" w14:textId="77777777" w:rsidR="00B574AB" w:rsidRPr="009C3E4A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разрешение на захоронение на новом месте.</w:t>
      </w:r>
    </w:p>
    <w:p w14:paraId="0A3DE0EB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Для получения разрешения на установку (замену) надмогильного сооружения (надгробия) заявитель представляет следующие документы:</w:t>
      </w:r>
    </w:p>
    <w:p w14:paraId="02EA3CEA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письменное заявление о выдаче разрешения на установку (замену) надмогильного сооружения (надгробия);</w:t>
      </w:r>
    </w:p>
    <w:p w14:paraId="6F2F908E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документа, удостоверяющего личность заявителя и подлинник для сверки;</w:t>
      </w:r>
    </w:p>
    <w:p w14:paraId="0EC99698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свидетельства о смерти умершего и подлинник для сверки;</w:t>
      </w:r>
    </w:p>
    <w:p w14:paraId="66A30B20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справки о кремации умершего и подлинник для сверки (в случае погребения урны с прахом);</w:t>
      </w:r>
    </w:p>
    <w:p w14:paraId="17EEB686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разрешение на захоронение или подзахоронение (если таковое было получено);</w:t>
      </w:r>
    </w:p>
    <w:p w14:paraId="3BDCFBBC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договора (наряда-заказа) на установку надмогильного сооружения с указанием его линейных размеров (при наличии).</w:t>
      </w:r>
    </w:p>
    <w:p w14:paraId="27B238F6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 xml:space="preserve">Для получения разрешения на установку (замену) ограды </w:t>
      </w:r>
      <w:r w:rsidRPr="009C3E4A">
        <w:rPr>
          <w:rFonts w:ascii="PT Astra Serif" w:hAnsi="PT Astra Serif"/>
          <w:sz w:val="28"/>
          <w:szCs w:val="28"/>
        </w:rPr>
        <w:lastRenderedPageBreak/>
        <w:t>заявитель представляет следующие документы:</w:t>
      </w:r>
    </w:p>
    <w:p w14:paraId="7B3FEACA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письменное заявление о выдаче разрешения на установку (замену) ограды;</w:t>
      </w:r>
    </w:p>
    <w:p w14:paraId="5E1F34C7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 копию документа, удостоверяющего личность заявителя, и подлинник для сверки;</w:t>
      </w:r>
    </w:p>
    <w:p w14:paraId="6E38979F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свидетельства о смерти умершего и подлинник для сверки;</w:t>
      </w:r>
    </w:p>
    <w:p w14:paraId="0C1DAD18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справки о кремации умершего с приложением подлинника для сверки (в случае погребения урны с прахом);</w:t>
      </w:r>
    </w:p>
    <w:p w14:paraId="69862EC8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разрешение на захоронение или подзахоронение (если таковое было получено).</w:t>
      </w:r>
    </w:p>
    <w:p w14:paraId="5BBDB048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договора (наряда-заказа) на установку надмогильного сооружения с указанием его линейных размеров (при наличии).</w:t>
      </w:r>
    </w:p>
    <w:p w14:paraId="17209D24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Специалист МКУ, ответственный за прием документов и регистрацию заявления о предоставлении муниципальной услуги:</w:t>
      </w:r>
    </w:p>
    <w:p w14:paraId="59391F88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1) устанавливает предмет обращения, личность заявителя, полномочия представителя заявителя;</w:t>
      </w:r>
    </w:p>
    <w:p w14:paraId="7F7B79BF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2) проверяет правильность оформления заявления, проверяет комплектность представленных документов, необходимых для предоставления муниципальной услуги;</w:t>
      </w:r>
    </w:p>
    <w:p w14:paraId="3EFA9052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3) осуществляет регистрацию заявления и представленных документов.</w:t>
      </w:r>
    </w:p>
    <w:p w14:paraId="749531DE" w14:textId="7DB56CB2" w:rsidR="00B574AB" w:rsidRPr="00B40826" w:rsidRDefault="00B574AB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является прием заявления и документов, необходимых для предоставления муниципальной услуги.</w:t>
      </w:r>
    </w:p>
    <w:p w14:paraId="7134BD70" w14:textId="77777777" w:rsidR="00B40826" w:rsidRPr="00B40826" w:rsidRDefault="00B40826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40826">
        <w:rPr>
          <w:rFonts w:ascii="PT Astra Serif" w:hAnsi="PT Astra Serif"/>
          <w:sz w:val="28"/>
          <w:szCs w:val="28"/>
        </w:rPr>
        <w:t>Заявитель при обнаружении допущенных опечаток и (или) ошибок в документах, выданных в результате предоставления муниципальной услуги, обращается в МКУ лично или посредством электронной почты с уведомлением о необходимости исправления опечаток и (или) ошибок, составленным в свободной форме, с указанием конкретных опечаток и (или) ошибок.</w:t>
      </w:r>
    </w:p>
    <w:p w14:paraId="34A8331B" w14:textId="77777777" w:rsidR="00B40826" w:rsidRPr="00B40826" w:rsidRDefault="00B40826" w:rsidP="009B6CFA">
      <w:pPr>
        <w:pStyle w:val="ConsPlusNormal"/>
        <w:tabs>
          <w:tab w:val="left" w:pos="567"/>
        </w:tabs>
        <w:spacing w:line="276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40826">
        <w:rPr>
          <w:rFonts w:ascii="PT Astra Serif" w:hAnsi="PT Astra Serif"/>
          <w:sz w:val="28"/>
          <w:szCs w:val="28"/>
        </w:rPr>
        <w:t>МКУ при получении уведомления, указанного в абзаце первом настоящего пункта, рассматривает вопрос о необходимости внесения изменений в документы, выданные в результате предоставления муниципальной услуги.</w:t>
      </w:r>
    </w:p>
    <w:p w14:paraId="5495636E" w14:textId="77777777" w:rsidR="00B40826" w:rsidRPr="00B40826" w:rsidRDefault="00B40826" w:rsidP="009B6CFA">
      <w:pPr>
        <w:pStyle w:val="ConsPlusNormal"/>
        <w:tabs>
          <w:tab w:val="left" w:pos="567"/>
        </w:tabs>
        <w:spacing w:line="276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40826">
        <w:rPr>
          <w:rFonts w:ascii="PT Astra Serif" w:hAnsi="PT Astra Serif"/>
          <w:sz w:val="28"/>
          <w:szCs w:val="28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о необходимости исправления опечаток и (или) ошибок.</w:t>
      </w:r>
    </w:p>
    <w:p w14:paraId="4B63F0BB" w14:textId="73604E01" w:rsidR="00B40826" w:rsidRPr="00B40826" w:rsidRDefault="00F64E47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40826" w:rsidRPr="00B40826">
        <w:rPr>
          <w:rFonts w:ascii="PT Astra Serif" w:hAnsi="PT Astra Serif"/>
          <w:sz w:val="28"/>
          <w:szCs w:val="28"/>
        </w:rPr>
        <w:t xml:space="preserve">МКУ при обнаружении в документах, выданных в результате предоставления муниципальной услуги, допущенных ошибок и (или) опечаток, обеспечивает их устранение в указанных документах и записях, </w:t>
      </w:r>
      <w:r w:rsidR="00B40826" w:rsidRPr="00B40826">
        <w:rPr>
          <w:rFonts w:ascii="PT Astra Serif" w:hAnsi="PT Astra Serif"/>
          <w:sz w:val="28"/>
          <w:szCs w:val="28"/>
        </w:rPr>
        <w:lastRenderedPageBreak/>
        <w:t>уведомляет (направляет) заявителю информацию об исправлении допущенных опечаток и (или) ошибок в срок, не превышающий 1 рабочий день, со дня устранения таких опечаток и (или) ошибок</w:t>
      </w:r>
      <w:r w:rsidR="00B40826">
        <w:t>.</w:t>
      </w:r>
    </w:p>
    <w:p w14:paraId="295B95A3" w14:textId="398851A7" w:rsidR="00B40826" w:rsidRDefault="00B40826" w:rsidP="009B6CFA">
      <w:pPr>
        <w:pStyle w:val="ConsPlusNormal"/>
        <w:tabs>
          <w:tab w:val="left" w:pos="567"/>
        </w:tabs>
        <w:spacing w:line="276" w:lineRule="auto"/>
        <w:ind w:left="709"/>
        <w:jc w:val="both"/>
        <w:outlineLvl w:val="2"/>
        <w:rPr>
          <w:rFonts w:ascii="PT Astra Serif" w:hAnsi="PT Astra Serif"/>
          <w:sz w:val="28"/>
          <w:szCs w:val="28"/>
        </w:rPr>
      </w:pPr>
    </w:p>
    <w:p w14:paraId="7ED64A9B" w14:textId="2662D9C7" w:rsidR="00B40826" w:rsidRDefault="00B40826" w:rsidP="009B6CFA">
      <w:pPr>
        <w:pStyle w:val="ConsPlusNormal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center"/>
        <w:outlineLvl w:val="2"/>
        <w:rPr>
          <w:rFonts w:ascii="PT Astra Serif" w:hAnsi="PT Astra Serif" w:cs="Times New Roman"/>
          <w:b/>
          <w:bCs/>
          <w:sz w:val="28"/>
          <w:szCs w:val="28"/>
        </w:rPr>
      </w:pPr>
      <w:r w:rsidRPr="00B40826">
        <w:rPr>
          <w:rFonts w:ascii="PT Astra Serif" w:hAnsi="PT Astra Serif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94961D0" w14:textId="77777777" w:rsidR="00B40826" w:rsidRPr="00B40826" w:rsidRDefault="00B40826" w:rsidP="009B6CFA">
      <w:pPr>
        <w:pStyle w:val="ConsPlusNormal"/>
        <w:tabs>
          <w:tab w:val="left" w:pos="0"/>
        </w:tabs>
        <w:spacing w:line="276" w:lineRule="auto"/>
        <w:outlineLvl w:val="2"/>
        <w:rPr>
          <w:rFonts w:ascii="PT Astra Serif" w:hAnsi="PT Astra Serif" w:cs="Times New Roman"/>
          <w:b/>
          <w:bCs/>
          <w:sz w:val="28"/>
          <w:szCs w:val="28"/>
        </w:rPr>
      </w:pPr>
    </w:p>
    <w:p w14:paraId="3DB1396D" w14:textId="3E41F202" w:rsidR="00B40826" w:rsidRPr="00B40826" w:rsidRDefault="00B40826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40826">
        <w:rPr>
          <w:rFonts w:ascii="PT Astra Serif" w:hAnsi="PT Astra Serif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 определяется посредством личного обращения в МКУ.</w:t>
      </w:r>
    </w:p>
    <w:p w14:paraId="0FBA1E01" w14:textId="1FB549C6" w:rsidR="00B40826" w:rsidRPr="00B40826" w:rsidRDefault="00B40826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40826">
        <w:rPr>
          <w:rFonts w:ascii="PT Astra Serif" w:hAnsi="PT Astra Serif" w:cs="Times New Roman"/>
          <w:sz w:val="28"/>
          <w:szCs w:val="28"/>
        </w:rPr>
        <w:t>Порядок определения и предъявления необходимого заявителю варианта предоставления муниципальной услуги определяется посредством опроса в МКУ.</w:t>
      </w:r>
    </w:p>
    <w:p w14:paraId="5BE607DA" w14:textId="77777777" w:rsidR="00B574AB" w:rsidRPr="00926BD1" w:rsidRDefault="00B574AB" w:rsidP="009B6CFA">
      <w:pPr>
        <w:pStyle w:val="af5"/>
        <w:tabs>
          <w:tab w:val="left" w:pos="567"/>
          <w:tab w:val="left" w:pos="1607"/>
        </w:tabs>
        <w:spacing w:line="276" w:lineRule="auto"/>
        <w:ind w:left="450" w:firstLine="708"/>
        <w:jc w:val="both"/>
        <w:rPr>
          <w:rFonts w:ascii="PT Astra Serif" w:hAnsi="PT Astra Serif"/>
          <w:sz w:val="28"/>
          <w:szCs w:val="28"/>
        </w:rPr>
      </w:pPr>
    </w:p>
    <w:p w14:paraId="03A27C09" w14:textId="21A48010" w:rsidR="00983316" w:rsidRDefault="00983316" w:rsidP="009B6CFA">
      <w:pPr>
        <w:pStyle w:val="af5"/>
        <w:numPr>
          <w:ilvl w:val="0"/>
          <w:numId w:val="7"/>
        </w:numPr>
        <w:tabs>
          <w:tab w:val="left" w:pos="567"/>
          <w:tab w:val="left" w:pos="1607"/>
        </w:tabs>
        <w:spacing w:line="276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983316">
        <w:rPr>
          <w:rFonts w:ascii="PT Astra Serif" w:hAnsi="PT Astra Serif"/>
          <w:b/>
          <w:bCs/>
          <w:sz w:val="28"/>
          <w:szCs w:val="28"/>
        </w:rPr>
        <w:t>Описание вариантов предоставления муниципальной услуги</w:t>
      </w:r>
    </w:p>
    <w:p w14:paraId="3ED19D09" w14:textId="77777777" w:rsidR="00983316" w:rsidRPr="00983316" w:rsidRDefault="00983316" w:rsidP="009B6CFA">
      <w:pPr>
        <w:pStyle w:val="af5"/>
        <w:tabs>
          <w:tab w:val="left" w:pos="567"/>
          <w:tab w:val="left" w:pos="1607"/>
        </w:tabs>
        <w:spacing w:line="276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1A9C67AE" w14:textId="4D51F61C" w:rsidR="00983316" w:rsidRPr="009C3E4A" w:rsidRDefault="00983316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Предоставление муниципальной услуги МКУ включает следующие административные процедуры:</w:t>
      </w:r>
    </w:p>
    <w:p w14:paraId="08945DC5" w14:textId="5E7A04F8" w:rsidR="00983316" w:rsidRDefault="00983316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C3E4A">
        <w:rPr>
          <w:rFonts w:ascii="PT Astra Serif" w:hAnsi="PT Astra Serif" w:cs="Times New Roman"/>
          <w:sz w:val="28"/>
          <w:szCs w:val="28"/>
        </w:rPr>
        <w:t>рием и регистрация заявления и документов, представленных заявителем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5EF270E7" w14:textId="0A1D7790" w:rsidR="00983316" w:rsidRDefault="00983316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983316">
        <w:rPr>
          <w:rFonts w:ascii="PT Astra Serif" w:hAnsi="PT Astra Serif" w:cs="Times New Roman"/>
          <w:sz w:val="28"/>
          <w:szCs w:val="28"/>
        </w:rPr>
        <w:t>ассмотрение заявлений и документов, представленных заявителем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4A6510D2" w14:textId="0B66BA16" w:rsidR="00983316" w:rsidRDefault="00983316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83316">
        <w:rPr>
          <w:rFonts w:ascii="PT Astra Serif" w:hAnsi="PT Astra Serif" w:cs="Times New Roman"/>
          <w:sz w:val="28"/>
          <w:szCs w:val="28"/>
        </w:rPr>
        <w:t>ринятие решения о выдаче разрешения на захоронение, подзахоронение, перезахоронение, установку и/или замену надгробий и оград (об отказе в выдаче разрешения)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7497A480" w14:textId="77777777" w:rsidR="00983316" w:rsidRDefault="00983316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</w:t>
      </w:r>
      <w:r w:rsidRPr="00983316">
        <w:rPr>
          <w:rFonts w:ascii="PT Astra Serif" w:hAnsi="PT Astra Serif" w:cs="Times New Roman"/>
          <w:sz w:val="28"/>
          <w:szCs w:val="28"/>
        </w:rPr>
        <w:t>ведомление заявителю о принятом решении, выдача результатов оказания муниципальной услуги.</w:t>
      </w:r>
    </w:p>
    <w:p w14:paraId="77C8E34C" w14:textId="5C95A995" w:rsidR="00B574AB" w:rsidRPr="00983316" w:rsidRDefault="00B574AB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83316">
        <w:rPr>
          <w:rFonts w:ascii="PT Astra Serif" w:hAnsi="PT Astra Serif" w:cs="Times New Roman"/>
          <w:sz w:val="28"/>
          <w:szCs w:val="28"/>
        </w:rPr>
        <w:t>Разрешение на захоронение, подзахоронение, перезахоронение, установку и/или замену надмогильных сооружений и оград оформляется согласно приложениям к настоящему Административному регламенту (приложения № 9-13).</w:t>
      </w:r>
    </w:p>
    <w:p w14:paraId="70C4C142" w14:textId="77777777" w:rsidR="00B574AB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6BD1">
        <w:rPr>
          <w:rFonts w:ascii="PT Astra Serif" w:hAnsi="PT Astra Serif" w:cs="Times New Roman"/>
          <w:sz w:val="28"/>
          <w:szCs w:val="28"/>
        </w:rPr>
        <w:t>При обращении заявителя в МКУ результат муниципальной услуги выдается в день обращения заявителя.</w:t>
      </w:r>
    </w:p>
    <w:p w14:paraId="33AECF12" w14:textId="77777777" w:rsidR="00B574AB" w:rsidRDefault="00B574AB" w:rsidP="009B6CFA">
      <w:pPr>
        <w:pStyle w:val="af5"/>
        <w:tabs>
          <w:tab w:val="left" w:pos="567"/>
          <w:tab w:val="left" w:pos="1607"/>
        </w:tabs>
        <w:spacing w:line="276" w:lineRule="auto"/>
        <w:ind w:left="0"/>
        <w:rPr>
          <w:sz w:val="28"/>
          <w:szCs w:val="28"/>
        </w:rPr>
      </w:pPr>
    </w:p>
    <w:p w14:paraId="544ABCFB" w14:textId="77777777" w:rsidR="00B574AB" w:rsidRPr="00926BD1" w:rsidRDefault="00B574AB" w:rsidP="00556C0B">
      <w:pPr>
        <w:pStyle w:val="ConsPlusNormal"/>
        <w:tabs>
          <w:tab w:val="left" w:pos="567"/>
        </w:tabs>
        <w:spacing w:line="276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6BD1">
        <w:rPr>
          <w:rFonts w:ascii="PT Astra Serif" w:hAnsi="PT Astra Serif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14:paraId="5240C20C" w14:textId="77777777" w:rsidR="00B574AB" w:rsidRPr="00926BD1" w:rsidRDefault="00B574AB" w:rsidP="009B6CFA">
      <w:pPr>
        <w:pStyle w:val="af5"/>
        <w:tabs>
          <w:tab w:val="left" w:pos="567"/>
          <w:tab w:val="left" w:pos="1607"/>
        </w:tabs>
        <w:spacing w:line="276" w:lineRule="auto"/>
        <w:ind w:left="0"/>
        <w:rPr>
          <w:rFonts w:ascii="PT Astra Serif" w:hAnsi="PT Astra Serif"/>
          <w:sz w:val="28"/>
          <w:szCs w:val="28"/>
        </w:rPr>
      </w:pPr>
    </w:p>
    <w:p w14:paraId="19613089" w14:textId="77777777" w:rsidR="00B574AB" w:rsidRPr="00926BD1" w:rsidRDefault="00B574AB" w:rsidP="002C4B5E">
      <w:pPr>
        <w:pStyle w:val="af5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 xml:space="preserve"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926BD1">
        <w:rPr>
          <w:rFonts w:ascii="PT Astra Serif" w:hAnsi="PT Astra Serif"/>
          <w:b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</w:t>
      </w:r>
    </w:p>
    <w:p w14:paraId="408FBA02" w14:textId="77777777" w:rsidR="00B574AB" w:rsidRPr="00926BD1" w:rsidRDefault="00B574AB" w:rsidP="009B6CFA">
      <w:pPr>
        <w:pStyle w:val="af5"/>
        <w:tabs>
          <w:tab w:val="left" w:pos="567"/>
        </w:tabs>
        <w:autoSpaceDE w:val="0"/>
        <w:autoSpaceDN w:val="0"/>
        <w:adjustRightInd w:val="0"/>
        <w:spacing w:line="276" w:lineRule="auto"/>
        <w:ind w:left="450"/>
        <w:outlineLvl w:val="0"/>
        <w:rPr>
          <w:rFonts w:ascii="PT Astra Serif" w:hAnsi="PT Astra Serif"/>
          <w:b/>
          <w:sz w:val="28"/>
          <w:szCs w:val="28"/>
        </w:rPr>
      </w:pPr>
    </w:p>
    <w:p w14:paraId="64DFA814" w14:textId="59598A49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или его заместител</w:t>
      </w:r>
      <w:r w:rsidR="00556C0B">
        <w:rPr>
          <w:rFonts w:ascii="PT Astra Serif" w:hAnsi="PT Astra Serif"/>
          <w:sz w:val="28"/>
          <w:szCs w:val="28"/>
        </w:rPr>
        <w:t>ь</w:t>
      </w:r>
      <w:r w:rsidRPr="00926BD1">
        <w:rPr>
          <w:rFonts w:ascii="PT Astra Serif" w:hAnsi="PT Astra Serif"/>
          <w:sz w:val="28"/>
          <w:szCs w:val="28"/>
        </w:rPr>
        <w:t>.</w:t>
      </w:r>
    </w:p>
    <w:p w14:paraId="734000CC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</w:t>
      </w:r>
    </w:p>
    <w:p w14:paraId="796B83C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соблюдением законности.</w:t>
      </w:r>
    </w:p>
    <w:p w14:paraId="2CAB31E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3EA61ED8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14:paraId="05FA1997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14:paraId="66B47684" w14:textId="77777777" w:rsidR="00B574AB" w:rsidRPr="00926BD1" w:rsidRDefault="00B574AB" w:rsidP="009B6CFA">
      <w:pPr>
        <w:tabs>
          <w:tab w:val="left" w:pos="0"/>
          <w:tab w:val="left" w:pos="567"/>
          <w:tab w:val="left" w:pos="2124"/>
          <w:tab w:val="left" w:pos="9639"/>
          <w:tab w:val="left" w:pos="9912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– за своевременность и качество проводимых проверок по представленным заявителем сведениям;</w:t>
      </w:r>
    </w:p>
    <w:p w14:paraId="34339CCA" w14:textId="77777777" w:rsidR="00B574AB" w:rsidRPr="00926BD1" w:rsidRDefault="00B574AB" w:rsidP="009B6CFA">
      <w:pPr>
        <w:tabs>
          <w:tab w:val="left" w:pos="0"/>
          <w:tab w:val="left" w:pos="567"/>
          <w:tab w:val="left" w:pos="2124"/>
          <w:tab w:val="left" w:pos="9639"/>
          <w:tab w:val="left" w:pos="9912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– за соответствие направляемых запросов требованиям настоящего регламента;</w:t>
      </w:r>
    </w:p>
    <w:p w14:paraId="3B12CE5F" w14:textId="77777777" w:rsidR="00B574AB" w:rsidRPr="00926BD1" w:rsidRDefault="00B574AB" w:rsidP="009B6CFA">
      <w:pPr>
        <w:tabs>
          <w:tab w:val="left" w:pos="0"/>
          <w:tab w:val="left" w:pos="567"/>
          <w:tab w:val="left" w:pos="2124"/>
          <w:tab w:val="left" w:pos="9639"/>
          <w:tab w:val="left" w:pos="9912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– за соблюдение порядка и сроков направления запросов.</w:t>
      </w:r>
    </w:p>
    <w:p w14:paraId="5B83D5F2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0"/>
          <w:tab w:val="left" w:pos="567"/>
          <w:tab w:val="left" w:pos="2124"/>
          <w:tab w:val="left" w:pos="9639"/>
          <w:tab w:val="left" w:pos="9912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 xml:space="preserve">Специалист, ответственный за выдачу разрешений на </w:t>
      </w:r>
      <w:r>
        <w:rPr>
          <w:rFonts w:ascii="PT Astra Serif" w:hAnsi="PT Astra Serif"/>
          <w:sz w:val="28"/>
          <w:szCs w:val="28"/>
        </w:rPr>
        <w:t>захоронение,</w:t>
      </w:r>
      <w:r w:rsidRPr="00926BD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подзахоронение</w:t>
      </w:r>
      <w:r w:rsidRPr="00926BD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перезахоронение,</w:t>
      </w:r>
      <w:r w:rsidRPr="00926BD1">
        <w:rPr>
          <w:rFonts w:ascii="PT Astra Serif" w:hAnsi="PT Astra Serif"/>
          <w:sz w:val="28"/>
          <w:szCs w:val="28"/>
        </w:rPr>
        <w:t xml:space="preserve"> установку и/или замену надгробий и оград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</w:t>
      </w:r>
      <w:r>
        <w:rPr>
          <w:rFonts w:ascii="PT Astra Serif" w:hAnsi="PT Astra Serif"/>
          <w:sz w:val="28"/>
          <w:szCs w:val="28"/>
        </w:rPr>
        <w:t xml:space="preserve">ность и </w:t>
      </w:r>
      <w:r w:rsidRPr="00926BD1">
        <w:rPr>
          <w:rFonts w:ascii="PT Astra Serif" w:hAnsi="PT Astra Serif"/>
          <w:sz w:val="28"/>
          <w:szCs w:val="28"/>
        </w:rPr>
        <w:t>правильность оформления результата предоставления муниципальной услуги.</w:t>
      </w:r>
    </w:p>
    <w:p w14:paraId="6BB39109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0"/>
          <w:tab w:val="left" w:pos="567"/>
          <w:tab w:val="left" w:pos="2124"/>
          <w:tab w:val="left" w:pos="9639"/>
          <w:tab w:val="left" w:pos="9912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 xml:space="preserve">Физические лица, их объединения и организации вправе </w:t>
      </w:r>
      <w:r w:rsidRPr="00926BD1">
        <w:rPr>
          <w:rFonts w:ascii="PT Astra Serif" w:hAnsi="PT Astra Serif"/>
          <w:sz w:val="28"/>
          <w:szCs w:val="28"/>
        </w:rPr>
        <w:lastRenderedPageBreak/>
        <w:t>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14:paraId="62CFE43A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0"/>
          <w:tab w:val="left" w:pos="567"/>
          <w:tab w:val="left" w:pos="2124"/>
          <w:tab w:val="left" w:pos="9639"/>
          <w:tab w:val="left" w:pos="9912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14:paraId="5C737CE1" w14:textId="77777777" w:rsidR="00B574AB" w:rsidRPr="00926BD1" w:rsidRDefault="00B574AB" w:rsidP="009B6CF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558AAE96" w14:textId="77777777" w:rsidR="00B574AB" w:rsidRPr="00926BD1" w:rsidRDefault="00B574AB" w:rsidP="009B6CFA">
      <w:pPr>
        <w:pStyle w:val="af5"/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14:paraId="44588B15" w14:textId="77777777" w:rsidR="00B574AB" w:rsidRPr="00926BD1" w:rsidRDefault="00B574AB" w:rsidP="009B6CF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14:paraId="13DC6F43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 При осуществлении контроля за соблюдением последовательности действий, определенных административными процедурами по предоставлению муниципальной услуги, глава администрации может проводить плановые и внеплановые проверки полноты и качества предоставления муниципальной услуги.</w:t>
      </w:r>
    </w:p>
    <w:p w14:paraId="0AA50D8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Проверки проводятся с целью выявления и устранения нарушений прав заинтересованных лиц, рассмотрения, принятия решений, подготовки ответов на обращения заинтересованных лиц, содержащих жалобы на решения, действия (бездействие) должностных лиц МКУ.</w:t>
      </w:r>
    </w:p>
    <w:p w14:paraId="79047949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14:paraId="3BADDAC8" w14:textId="08BEA3F1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регламента. Внеплановые проверки осуществляются на основании распоряжения администрации.</w:t>
      </w:r>
    </w:p>
    <w:p w14:paraId="6C46EC7F" w14:textId="3525D6E3" w:rsidR="00B574AB" w:rsidRPr="00983316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7EBC60F" w14:textId="77777777" w:rsidR="00B574AB" w:rsidRPr="00926BD1" w:rsidRDefault="00B574AB" w:rsidP="009B6CFA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F4BF19D" w14:textId="59EBCAB7" w:rsidR="00B574AB" w:rsidRPr="00983316" w:rsidRDefault="00B574AB" w:rsidP="009B6CFA">
      <w:pPr>
        <w:pStyle w:val="af5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>Ответственн</w:t>
      </w:r>
      <w:r>
        <w:rPr>
          <w:rFonts w:ascii="PT Astra Serif" w:hAnsi="PT Astra Serif"/>
          <w:b/>
          <w:sz w:val="28"/>
          <w:szCs w:val="28"/>
        </w:rPr>
        <w:t>ость должностных лиц</w:t>
      </w:r>
      <w:r w:rsidR="00983316">
        <w:rPr>
          <w:rFonts w:ascii="PT Astra Serif" w:hAnsi="PT Astra Serif"/>
          <w:b/>
          <w:sz w:val="28"/>
          <w:szCs w:val="28"/>
        </w:rPr>
        <w:t xml:space="preserve"> органа, предоставляющего муниципальную услугу,</w:t>
      </w:r>
      <w:r>
        <w:rPr>
          <w:rFonts w:ascii="PT Astra Serif" w:hAnsi="PT Astra Serif"/>
          <w:b/>
          <w:sz w:val="28"/>
          <w:szCs w:val="28"/>
        </w:rPr>
        <w:t xml:space="preserve"> за решения</w:t>
      </w:r>
      <w:r w:rsidR="00983316">
        <w:rPr>
          <w:rFonts w:ascii="PT Astra Serif" w:hAnsi="PT Astra Serif"/>
          <w:b/>
          <w:sz w:val="28"/>
          <w:szCs w:val="28"/>
        </w:rPr>
        <w:t xml:space="preserve"> </w:t>
      </w:r>
      <w:r w:rsidRPr="00983316">
        <w:rPr>
          <w:rFonts w:ascii="PT Astra Serif" w:hAnsi="PT Astra Serif"/>
          <w:b/>
          <w:sz w:val="28"/>
          <w:szCs w:val="28"/>
        </w:rPr>
        <w:t xml:space="preserve">и действия (бездействие), принимаемые (осуществляемые) </w:t>
      </w:r>
      <w:r w:rsidR="00983316">
        <w:rPr>
          <w:rFonts w:ascii="PT Astra Serif" w:hAnsi="PT Astra Serif"/>
          <w:b/>
          <w:sz w:val="28"/>
          <w:szCs w:val="28"/>
        </w:rPr>
        <w:t xml:space="preserve">ими </w:t>
      </w:r>
      <w:r w:rsidRPr="00983316">
        <w:rPr>
          <w:rFonts w:ascii="PT Astra Serif" w:hAnsi="PT Astra Serif"/>
          <w:b/>
          <w:sz w:val="28"/>
          <w:szCs w:val="28"/>
        </w:rPr>
        <w:t>в ходе предоставления муниципальной услуги</w:t>
      </w:r>
    </w:p>
    <w:p w14:paraId="4F80FE82" w14:textId="77777777" w:rsidR="00B574AB" w:rsidRPr="00926BD1" w:rsidRDefault="00B574AB" w:rsidP="009B6CF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14:paraId="22B09F6A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lastRenderedPageBreak/>
        <w:t>Персональная ответственность должностного лица, ответственного за предоставление муниципальной услуги, закрепляется в его должностной инструкции в соответствии с требованиями законодательства Российской Федерации.</w:t>
      </w:r>
    </w:p>
    <w:p w14:paraId="6CE06558" w14:textId="77777777" w:rsidR="00B574AB" w:rsidRPr="00926BD1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Должностные лица МКУ за решения и действия (бездействие), принимаемые (осуществляемые) в ходе предоставления муниципальной услуги, несут ответственность в соответствии.</w:t>
      </w:r>
    </w:p>
    <w:p w14:paraId="779CD7E0" w14:textId="77777777" w:rsidR="00B574AB" w:rsidRPr="00926BD1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12B6C4" w14:textId="77777777" w:rsidR="00B574AB" w:rsidRPr="00926BD1" w:rsidRDefault="00B574AB" w:rsidP="002C4B5E">
      <w:pPr>
        <w:pStyle w:val="af5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14:paraId="03FA69EE" w14:textId="77777777" w:rsidR="00B574AB" w:rsidRPr="00926BD1" w:rsidRDefault="00B574AB" w:rsidP="009B6CFA">
      <w:pPr>
        <w:pStyle w:val="af5"/>
        <w:tabs>
          <w:tab w:val="left" w:pos="567"/>
        </w:tabs>
        <w:autoSpaceDE w:val="0"/>
        <w:autoSpaceDN w:val="0"/>
        <w:adjustRightInd w:val="0"/>
        <w:spacing w:line="276" w:lineRule="auto"/>
        <w:ind w:left="450"/>
        <w:outlineLvl w:val="0"/>
        <w:rPr>
          <w:rFonts w:ascii="PT Astra Serif" w:hAnsi="PT Astra Serif"/>
          <w:b/>
          <w:sz w:val="28"/>
          <w:szCs w:val="28"/>
        </w:rPr>
      </w:pPr>
    </w:p>
    <w:p w14:paraId="38BE7214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Контроль над предоставлением муниципальной услуги может проводиться по конкретному обращению заинтересованного лица.</w:t>
      </w:r>
    </w:p>
    <w:p w14:paraId="7D2B3FF4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14:paraId="7F4179E9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14:paraId="0DEECCAB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14:paraId="1D2E7AB0" w14:textId="77777777" w:rsidR="00B574AB" w:rsidRPr="00926BD1" w:rsidRDefault="00B574AB" w:rsidP="009B6CFA">
      <w:pPr>
        <w:pStyle w:val="af5"/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14:paraId="1B257F1E" w14:textId="77777777" w:rsidR="00B574AB" w:rsidRPr="00926BD1" w:rsidRDefault="00B574AB" w:rsidP="00556C0B">
      <w:pPr>
        <w:spacing w:line="276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088A58D3" w14:textId="77777777" w:rsidR="00B574AB" w:rsidRPr="00926BD1" w:rsidRDefault="00B574AB" w:rsidP="009B6CFA">
      <w:pPr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3E7E4F99" w14:textId="77777777" w:rsidR="00B574AB" w:rsidRPr="00926BD1" w:rsidRDefault="00B574AB" w:rsidP="002C4B5E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outlineLvl w:val="0"/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</w:pPr>
      <w:bookmarkStart w:id="3" w:name="Par0"/>
      <w:bookmarkEnd w:id="3"/>
      <w:r w:rsidRPr="00926BD1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14:paraId="0EC07C39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14:paraId="096A4FCE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14:paraId="4E84550C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1) нарушение срока регистрации запроса о предоставлении муниципальной услуги;</w:t>
      </w:r>
    </w:p>
    <w:p w14:paraId="45BF8493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14:paraId="5F4DE5B9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lastRenderedPageBreak/>
        <w:t>нормативными правовыми актами Тульской области, муниципальными правовыми актами для предоставления муниципальной услуги;</w:t>
      </w:r>
    </w:p>
    <w:p w14:paraId="4A72E0BE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14:paraId="3424C080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</w:p>
    <w:p w14:paraId="00F9C26D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14:paraId="08A46D7F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70966D3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2EBA68C9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</w:p>
    <w:p w14:paraId="4052A4B9" w14:textId="77777777" w:rsidR="00B574AB" w:rsidRPr="00AB5DB5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926BD1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пунктом 4 части 1 статьи 7</w:t>
        </w:r>
      </w:hyperlink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Федерального закона № 210-ФЗ.</w:t>
      </w:r>
    </w:p>
    <w:p w14:paraId="3D862A28" w14:textId="77777777" w:rsidR="00B574AB" w:rsidRPr="00926BD1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0C13B3" w14:textId="77777777" w:rsidR="00B574AB" w:rsidRPr="00926BD1" w:rsidRDefault="00B574AB" w:rsidP="009B6CFA">
      <w:pPr>
        <w:pStyle w:val="af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</w:p>
    <w:p w14:paraId="6D5CABB1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14:paraId="17339433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iCs/>
          <w:sz w:val="28"/>
          <w:szCs w:val="28"/>
          <w:lang w:eastAsia="en-US"/>
        </w:rPr>
      </w:pPr>
      <w:bookmarkStart w:id="4" w:name="Par13"/>
      <w:bookmarkEnd w:id="4"/>
      <w:r w:rsidRPr="00926BD1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</w:t>
      </w:r>
      <w:r w:rsidRPr="00926BD1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lastRenderedPageBreak/>
        <w:t xml:space="preserve">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0C91569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i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iCs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14:paraId="2D472F6B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для отношений, связанных с подачей и рассмотрением указанных жалоб, нормы </w:t>
      </w:r>
      <w:hyperlink r:id="rId11" w:history="1">
        <w:r w:rsidRPr="00926BD1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статей 11.1</w:t>
        </w:r>
      </w:hyperlink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, 11.2 Федерального закона № 210-ФЗ не применяются.</w:t>
      </w:r>
    </w:p>
    <w:p w14:paraId="1EF2E048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 устанавливаются соответственно нормативными правовыми актами Тульской области и муниципальными правовыми актами.</w:t>
      </w:r>
    </w:p>
    <w:p w14:paraId="6692FDC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Жалоба должна содержать: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ab/>
      </w:r>
    </w:p>
    <w:p w14:paraId="301E8A0B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–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1EA29E2A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–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F9A86C0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–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46305741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–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47903AD8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bookmarkStart w:id="5" w:name="Par25"/>
      <w:bookmarkEnd w:id="5"/>
    </w:p>
    <w:p w14:paraId="032E4F55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14:paraId="22A621B5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14:paraId="5A67EE94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2) в удовлетворении жалобы отказывается.</w:t>
      </w:r>
    </w:p>
    <w:p w14:paraId="60387BBB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Не позднее дня, следующего за днем принятия решения, указанного в пункте 21.7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1EF983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</w:t>
      </w:r>
      <w:hyperlink r:id="rId12" w:history="1">
        <w:r w:rsidRPr="00926BD1">
          <w:rPr>
            <w:rFonts w:ascii="PT Astra Serif" w:eastAsiaTheme="minorHAnsi" w:hAnsi="PT Astra Serif"/>
            <w:sz w:val="28"/>
            <w:szCs w:val="28"/>
            <w:lang w:eastAsia="en-US"/>
          </w:rPr>
          <w:t>части 8</w:t>
        </w:r>
      </w:hyperlink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статьи 11.2.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Федерального закона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br/>
        <w:t>№ 210-ФЗ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FAF434F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В случае признания жалобы не подлежащей удовлетворению в ответе заявителю, указанном в </w:t>
      </w:r>
      <w:hyperlink r:id="rId13" w:history="1">
        <w:r w:rsidRPr="00926BD1">
          <w:rPr>
            <w:rFonts w:ascii="PT Astra Serif" w:eastAsiaTheme="minorHAnsi" w:hAnsi="PT Astra Serif"/>
            <w:sz w:val="28"/>
            <w:szCs w:val="28"/>
            <w:lang w:eastAsia="en-US"/>
          </w:rPr>
          <w:t>части 8</w:t>
        </w:r>
      </w:hyperlink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статьи 11.2.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Федерального закона 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br/>
        <w:t>№ 210-ФЗ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1B5F28F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 в соответствии с </w:t>
      </w:r>
      <w:hyperlink r:id="rId14" w:history="1">
        <w:r w:rsidRPr="00926BD1">
          <w:rPr>
            <w:rFonts w:ascii="PT Astra Serif" w:eastAsiaTheme="minorHAnsi" w:hAnsi="PT Astra Serif"/>
            <w:sz w:val="28"/>
            <w:szCs w:val="28"/>
            <w:lang w:eastAsia="en-US"/>
          </w:rPr>
          <w:t>частью 1</w:t>
        </w:r>
      </w:hyperlink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статьи 11.2.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Федерального закона  № 210-ФЗ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14:paraId="4C272F04" w14:textId="6C6B726C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5" w:history="1">
        <w:r w:rsidRPr="00926BD1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="00556C0B">
        <w:rPr>
          <w:rFonts w:ascii="PT Astra Serif" w:eastAsiaTheme="minorHAnsi" w:hAnsi="PT Astra Serif"/>
          <w:sz w:val="28"/>
          <w:szCs w:val="28"/>
          <w:lang w:eastAsia="en-US"/>
        </w:rPr>
        <w:t xml:space="preserve"> от 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2 мая 2006 года № 59-ФЗ «О порядке рассмотрения обращений граждан Российской Федерации».</w:t>
      </w:r>
    </w:p>
    <w:p w14:paraId="164388D8" w14:textId="77777777" w:rsidR="00B574AB" w:rsidRPr="00926BD1" w:rsidRDefault="00B574AB" w:rsidP="009B6CFA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br w:type="page"/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0"/>
      </w:tblGrid>
      <w:tr w:rsidR="00B574AB" w:rsidRPr="00846132" w14:paraId="50B9B9A0" w14:textId="77777777" w:rsidTr="00B574AB">
        <w:tc>
          <w:tcPr>
            <w:tcW w:w="4785" w:type="dxa"/>
          </w:tcPr>
          <w:p w14:paraId="37E57886" w14:textId="77777777" w:rsidR="00B574AB" w:rsidRPr="00846132" w:rsidRDefault="00B574AB" w:rsidP="009B6CFA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4785" w:type="dxa"/>
          </w:tcPr>
          <w:p w14:paraId="794D6D0A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846132">
              <w:rPr>
                <w:rFonts w:ascii="PT Astra Serif" w:hAnsi="PT Astra Serif"/>
                <w:color w:val="000000"/>
              </w:rPr>
              <w:t>Приложение №1</w:t>
            </w:r>
          </w:p>
          <w:p w14:paraId="2A5D19F6" w14:textId="47352CCF" w:rsidR="00B574AB" w:rsidRPr="00846132" w:rsidRDefault="00B574AB" w:rsidP="00556C0B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132">
              <w:rPr>
                <w:rFonts w:ascii="PT Astra Serif" w:hAnsi="PT Astra Serif"/>
                <w:color w:val="000000"/>
              </w:rPr>
              <w:t xml:space="preserve">к </w:t>
            </w:r>
            <w:r w:rsidRPr="00846132">
              <w:rPr>
                <w:rFonts w:ascii="PT Astra Serif" w:hAnsi="PT Astra Serif"/>
              </w:rPr>
              <w:t>Административному регламенту предоставления муниципальной услуги «Вы</w:t>
            </w:r>
            <w:r>
              <w:rPr>
                <w:rFonts w:ascii="PT Astra Serif" w:hAnsi="PT Astra Serif"/>
              </w:rPr>
              <w:t>дача разрешений на захоронение, подзахоронение</w:t>
            </w:r>
            <w:r w:rsidRPr="00846132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перезахоронение,</w:t>
            </w:r>
            <w:r w:rsidRPr="00846132">
              <w:rPr>
                <w:rFonts w:ascii="PT Astra Serif" w:hAnsi="PT Astra Serif"/>
              </w:rPr>
              <w:t xml:space="preserve"> установку и замену надмогильных сооружений (надгробий) и оград на территории кладбищ муниципального образования </w:t>
            </w:r>
            <w:r w:rsidR="00556C0B">
              <w:rPr>
                <w:rFonts w:ascii="PT Astra Serif" w:hAnsi="PT Astra Serif"/>
              </w:rPr>
              <w:t>Юго-Восточное</w:t>
            </w:r>
            <w:r w:rsidRPr="00846132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0012FF01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846132" w14:paraId="63D96F76" w14:textId="77777777" w:rsidTr="00B574AB">
        <w:tc>
          <w:tcPr>
            <w:tcW w:w="2943" w:type="dxa"/>
          </w:tcPr>
          <w:p w14:paraId="73CD6E9A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36A7DB60" w14:textId="77777777" w:rsidR="005C38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846132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  <w:r w:rsidR="005C3826">
              <w:rPr>
                <w:rFonts w:ascii="PT Astra Serif" w:hAnsi="PT Astra Serif"/>
                <w:b/>
              </w:rPr>
              <w:t xml:space="preserve"> </w:t>
            </w:r>
          </w:p>
          <w:p w14:paraId="767CC33D" w14:textId="5FA74D08" w:rsidR="00B574AB" w:rsidRPr="00846132" w:rsidRDefault="005C3826" w:rsidP="005C3826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Юго-Восточное </w:t>
            </w:r>
            <w:r w:rsidR="00B574AB" w:rsidRPr="00846132">
              <w:rPr>
                <w:rFonts w:ascii="PT Astra Serif" w:hAnsi="PT Astra Serif"/>
                <w:b/>
              </w:rPr>
              <w:t>Суворовск</w:t>
            </w:r>
            <w:r>
              <w:rPr>
                <w:rFonts w:ascii="PT Astra Serif" w:hAnsi="PT Astra Serif"/>
                <w:b/>
              </w:rPr>
              <w:t>ого</w:t>
            </w:r>
            <w:r w:rsidR="00B574AB" w:rsidRPr="00846132">
              <w:rPr>
                <w:rFonts w:ascii="PT Astra Serif" w:hAnsi="PT Astra Serif"/>
                <w:b/>
              </w:rPr>
              <w:t xml:space="preserve"> район</w:t>
            </w:r>
            <w:r>
              <w:rPr>
                <w:rFonts w:ascii="PT Astra Serif" w:hAnsi="PT Astra Serif"/>
                <w:b/>
              </w:rPr>
              <w:t>а</w:t>
            </w:r>
          </w:p>
          <w:p w14:paraId="2B5B057B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846132" w14:paraId="0E6228E1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5DEDFF25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846132" w14:paraId="784823D7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6C6EB92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846132" w14:paraId="7FFFFF10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293ED37" w14:textId="77777777" w:rsidR="00B574AB" w:rsidRPr="00846132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  <w:sz w:val="22"/>
                    </w:rPr>
                    <w:t>(фамилия, имя, отчество)</w:t>
                  </w:r>
                </w:p>
              </w:tc>
            </w:tr>
            <w:tr w:rsidR="00B574AB" w:rsidRPr="00846132" w14:paraId="06ED913C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1AE90FD7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7A115B6E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846132" w14:paraId="30B253FF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2E97174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кем выдан</w:t>
                  </w:r>
                  <w:r>
                    <w:rPr>
                      <w:rFonts w:ascii="PT Astra Serif" w:hAnsi="PT Astra Serif"/>
                    </w:rPr>
                    <w:t xml:space="preserve"> </w:t>
                  </w:r>
                  <w:r w:rsidRPr="00846132">
                    <w:rPr>
                      <w:rFonts w:ascii="PT Astra Serif" w:hAnsi="PT Astra Serif"/>
                    </w:rPr>
                    <w:t xml:space="preserve"> _________________________________________</w:t>
                  </w:r>
                </w:p>
              </w:tc>
            </w:tr>
            <w:tr w:rsidR="00B574AB" w:rsidRPr="00846132" w14:paraId="5E64F6E0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444D23D8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846132" w14:paraId="107A8BDD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25FCE4F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4854449F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3D596690" w14:textId="77777777" w:rsidR="00B574AB" w:rsidRPr="00846132" w:rsidRDefault="00B574AB" w:rsidP="009B6CFA">
      <w:pPr>
        <w:spacing w:beforeAutospacing="1" w:afterAutospacing="1" w:line="276" w:lineRule="auto"/>
        <w:jc w:val="center"/>
        <w:rPr>
          <w:rFonts w:ascii="PT Astra Serif" w:hAnsi="PT Astra Serif"/>
          <w:b/>
        </w:rPr>
      </w:pPr>
      <w:r w:rsidRPr="00846132">
        <w:rPr>
          <w:rFonts w:ascii="PT Astra Serif" w:hAnsi="PT Astra Serif"/>
          <w:b/>
        </w:rPr>
        <w:t xml:space="preserve">Заявление </w:t>
      </w:r>
      <w:r w:rsidRPr="00846132">
        <w:rPr>
          <w:rFonts w:ascii="PT Astra Serif" w:eastAsia="Calibri" w:hAnsi="PT Astra Serif"/>
          <w:b/>
          <w:lang w:eastAsia="en-US"/>
        </w:rPr>
        <w:t>о выделении земельного участка для захоронения</w:t>
      </w:r>
    </w:p>
    <w:p w14:paraId="29C0691F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Theme="minorHAnsi" w:hAnsi="PT Astra Serif" w:cstheme="minorBidi"/>
          <w:lang w:eastAsia="en-US"/>
        </w:rPr>
      </w:pPr>
      <w:r w:rsidRPr="00846132">
        <w:rPr>
          <w:rFonts w:ascii="PT Astra Serif" w:eastAsiaTheme="minorHAnsi" w:hAnsi="PT Astra Serif"/>
          <w:lang w:eastAsia="en-US"/>
        </w:rPr>
        <w:t>Прошу предоставить земельный участок для захоронения умершего</w:t>
      </w:r>
      <w:r w:rsidRPr="00846132">
        <w:rPr>
          <w:rFonts w:ascii="PT Astra Serif" w:eastAsiaTheme="minorHAnsi" w:hAnsi="PT Astra Serif" w:cstheme="minorBidi"/>
          <w:lang w:eastAsia="en-US"/>
        </w:rPr>
        <w:t>__________________________________________</w:t>
      </w:r>
      <w:r>
        <w:rPr>
          <w:rFonts w:ascii="PT Astra Serif" w:eastAsiaTheme="minorHAnsi" w:hAnsi="PT Astra Serif" w:cstheme="minorBidi"/>
          <w:lang w:eastAsia="en-US"/>
        </w:rPr>
        <w:t>___________________________</w:t>
      </w:r>
    </w:p>
    <w:p w14:paraId="558D96B0" w14:textId="77777777" w:rsidR="00B574AB" w:rsidRPr="00846132" w:rsidRDefault="00B574AB" w:rsidP="009B6CFA">
      <w:pPr>
        <w:spacing w:line="276" w:lineRule="auto"/>
        <w:jc w:val="center"/>
        <w:rPr>
          <w:rFonts w:ascii="PT Astra Serif" w:eastAsiaTheme="minorHAnsi" w:hAnsi="PT Astra Serif"/>
          <w:sz w:val="20"/>
          <w:lang w:eastAsia="en-US"/>
        </w:rPr>
      </w:pPr>
      <w:r w:rsidRPr="00846132">
        <w:rPr>
          <w:rFonts w:ascii="PT Astra Serif" w:eastAsiaTheme="minorHAnsi" w:hAnsi="PT Astra Serif"/>
          <w:sz w:val="20"/>
          <w:lang w:eastAsia="en-US"/>
        </w:rPr>
        <w:t>(фамилия, имя, отчество)</w:t>
      </w:r>
    </w:p>
    <w:p w14:paraId="33DAC244" w14:textId="77777777" w:rsidR="00B574AB" w:rsidRPr="00846132" w:rsidRDefault="00B574AB" w:rsidP="009B6CFA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846132">
        <w:rPr>
          <w:rFonts w:ascii="PT Astra Serif" w:eastAsiaTheme="minorHAnsi" w:hAnsi="PT Astra Serif"/>
          <w:lang w:eastAsia="en-US"/>
        </w:rPr>
        <w:t>на кладбище___________________________________________________________________</w:t>
      </w:r>
    </w:p>
    <w:p w14:paraId="5537ABD0" w14:textId="509D7FB6" w:rsidR="00B574AB" w:rsidRPr="00F64E47" w:rsidRDefault="00B574AB" w:rsidP="00F64E47">
      <w:pPr>
        <w:spacing w:line="276" w:lineRule="auto"/>
        <w:jc w:val="center"/>
        <w:rPr>
          <w:rFonts w:ascii="PT Astra Serif" w:eastAsiaTheme="minorHAnsi" w:hAnsi="PT Astra Serif"/>
          <w:sz w:val="20"/>
          <w:lang w:eastAsia="en-US"/>
        </w:rPr>
      </w:pPr>
      <w:r w:rsidRPr="00846132">
        <w:rPr>
          <w:rFonts w:ascii="PT Astra Serif" w:eastAsiaTheme="minorHAnsi" w:hAnsi="PT Astra Serif"/>
          <w:sz w:val="20"/>
          <w:lang w:eastAsia="en-US"/>
        </w:rPr>
        <w:t>(наименование кладбища)</w:t>
      </w:r>
    </w:p>
    <w:p w14:paraId="1A2B30D3" w14:textId="72FA8B7F" w:rsidR="00B574AB" w:rsidRPr="00F64E47" w:rsidRDefault="00B574AB" w:rsidP="00F64E47">
      <w:pPr>
        <w:spacing w:line="276" w:lineRule="auto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>квартал № _________________ ряд № __________________ могила № _________________,</w:t>
      </w:r>
    </w:p>
    <w:p w14:paraId="05FCD324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 xml:space="preserve"> _____________________________________________________________________________</w:t>
      </w:r>
    </w:p>
    <w:p w14:paraId="4F3CC04D" w14:textId="77777777" w:rsidR="00B574AB" w:rsidRPr="00846132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846132">
        <w:rPr>
          <w:rFonts w:ascii="PT Astra Serif" w:hAnsi="PT Astra Serif"/>
          <w:sz w:val="20"/>
        </w:rPr>
        <w:t>(указать под одиночное или родственное (два места) захоронение)</w:t>
      </w:r>
    </w:p>
    <w:p w14:paraId="65A4EC45" w14:textId="453952FE" w:rsidR="00B574AB" w:rsidRPr="00F64E47" w:rsidRDefault="00B574AB" w:rsidP="00F64E47">
      <w:pPr>
        <w:spacing w:line="276" w:lineRule="auto"/>
        <w:ind w:firstLine="709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>Дата и время захоронения _________________________________________________</w:t>
      </w:r>
    </w:p>
    <w:p w14:paraId="03090B68" w14:textId="77777777" w:rsidR="00B574AB" w:rsidRPr="00846132" w:rsidRDefault="00B574AB" w:rsidP="00F64E47">
      <w:pPr>
        <w:spacing w:line="276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846132">
        <w:rPr>
          <w:rFonts w:ascii="PT Astra Serif" w:eastAsiaTheme="minorHAnsi" w:hAnsi="PT Astra Serif"/>
          <w:lang w:eastAsia="en-US"/>
        </w:rPr>
        <w:t>За достоверность сведений несу ответственность, с санитарными нормами и размерами ограды ознакомлен.</w:t>
      </w:r>
    </w:p>
    <w:p w14:paraId="0D073D52" w14:textId="77777777" w:rsidR="00B574AB" w:rsidRPr="00846132" w:rsidRDefault="00B574AB" w:rsidP="00F64E47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«_____»_____________</w:t>
      </w:r>
      <w:r w:rsidRPr="00846132">
        <w:rPr>
          <w:rFonts w:ascii="PT Astra Serif" w:eastAsiaTheme="minorHAnsi" w:hAnsi="PT Astra Serif"/>
          <w:lang w:eastAsia="en-US"/>
        </w:rPr>
        <w:t>20______г.______________/_________________________________/</w:t>
      </w:r>
    </w:p>
    <w:p w14:paraId="69C83088" w14:textId="77777777" w:rsidR="00B574AB" w:rsidRPr="00846132" w:rsidRDefault="00B574AB" w:rsidP="009B6CFA">
      <w:pPr>
        <w:spacing w:line="276" w:lineRule="auto"/>
        <w:ind w:left="3540"/>
        <w:rPr>
          <w:rFonts w:ascii="PT Astra Serif" w:eastAsiaTheme="minorHAnsi" w:hAnsi="PT Astra Serif"/>
          <w:sz w:val="20"/>
          <w:lang w:eastAsia="en-US"/>
        </w:rPr>
      </w:pPr>
      <w:r>
        <w:rPr>
          <w:rFonts w:ascii="PT Astra Serif" w:eastAsiaTheme="minorHAnsi" w:hAnsi="PT Astra Serif"/>
          <w:sz w:val="20"/>
          <w:lang w:eastAsia="en-US"/>
        </w:rPr>
        <w:t xml:space="preserve">      </w:t>
      </w:r>
      <w:r w:rsidRPr="00846132">
        <w:rPr>
          <w:rFonts w:ascii="PT Astra Serif" w:eastAsiaTheme="minorHAnsi" w:hAnsi="PT Astra Serif"/>
          <w:sz w:val="20"/>
          <w:lang w:eastAsia="en-US"/>
        </w:rPr>
        <w:t>(подпись)</w:t>
      </w:r>
      <w:r>
        <w:rPr>
          <w:rFonts w:ascii="PT Astra Serif" w:eastAsiaTheme="minorHAnsi" w:hAnsi="PT Astra Serif"/>
          <w:sz w:val="20"/>
          <w:lang w:eastAsia="en-US"/>
        </w:rPr>
        <w:t xml:space="preserve">  </w:t>
      </w:r>
      <w:r w:rsidRPr="00846132">
        <w:rPr>
          <w:rFonts w:ascii="PT Astra Serif" w:eastAsiaTheme="minorHAnsi" w:hAnsi="PT Astra Serif"/>
          <w:sz w:val="20"/>
          <w:lang w:eastAsia="en-US"/>
        </w:rPr>
        <w:t xml:space="preserve">    </w:t>
      </w:r>
      <w:r>
        <w:rPr>
          <w:rFonts w:ascii="PT Astra Serif" w:eastAsiaTheme="minorHAnsi" w:hAnsi="PT Astra Serif"/>
          <w:sz w:val="20"/>
          <w:lang w:eastAsia="en-US"/>
        </w:rPr>
        <w:t xml:space="preserve"> </w:t>
      </w:r>
      <w:r>
        <w:rPr>
          <w:rFonts w:ascii="PT Astra Serif" w:eastAsiaTheme="minorHAnsi" w:hAnsi="PT Astra Serif"/>
          <w:sz w:val="20"/>
          <w:lang w:eastAsia="en-US"/>
        </w:rPr>
        <w:tab/>
      </w:r>
      <w:r>
        <w:rPr>
          <w:rFonts w:ascii="PT Astra Serif" w:eastAsiaTheme="minorHAnsi" w:hAnsi="PT Astra Serif"/>
          <w:sz w:val="20"/>
          <w:lang w:eastAsia="en-US"/>
        </w:rPr>
        <w:tab/>
        <w:t xml:space="preserve">     (Ф.И.О.</w:t>
      </w:r>
      <w:r w:rsidRPr="00846132">
        <w:rPr>
          <w:rFonts w:ascii="PT Astra Serif" w:eastAsiaTheme="minorHAnsi" w:hAnsi="PT Astra Serif"/>
          <w:sz w:val="20"/>
          <w:lang w:eastAsia="en-US"/>
        </w:rPr>
        <w:t>)</w:t>
      </w:r>
    </w:p>
    <w:p w14:paraId="3FFAB5A7" w14:textId="4F28C062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846132">
        <w:rPr>
          <w:rFonts w:ascii="PT Astra Serif" w:eastAsiaTheme="minorHAnsi" w:hAnsi="PT Astra Serif"/>
          <w:lang w:eastAsia="en-US"/>
        </w:rPr>
        <w:t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</w:t>
      </w:r>
      <w:r w:rsidR="005C3826">
        <w:rPr>
          <w:rFonts w:ascii="PT Astra Serif" w:eastAsiaTheme="minorHAnsi" w:hAnsi="PT Astra Serif"/>
          <w:lang w:eastAsia="en-US"/>
        </w:rPr>
        <w:t>Сервис Юго-Восток</w:t>
      </w:r>
      <w:r w:rsidRPr="00846132">
        <w:rPr>
          <w:rFonts w:ascii="PT Astra Serif" w:eastAsiaTheme="minorHAnsi" w:hAnsi="PT Astra Serif"/>
          <w:lang w:eastAsia="en-US"/>
        </w:rPr>
        <w:t xml:space="preserve">» (далее </w:t>
      </w:r>
      <w:r w:rsidR="00F64E47">
        <w:rPr>
          <w:rFonts w:ascii="PT Astra Serif" w:eastAsiaTheme="minorHAnsi" w:hAnsi="PT Astra Serif"/>
          <w:lang w:eastAsia="en-US"/>
        </w:rPr>
        <w:t>–</w:t>
      </w:r>
      <w:r w:rsidRPr="00846132">
        <w:rPr>
          <w:rFonts w:ascii="PT Astra Serif" w:eastAsiaTheme="minorHAnsi" w:hAnsi="PT Astra Serif"/>
          <w:lang w:eastAsia="en-US"/>
        </w:rPr>
        <w:t xml:space="preserve">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10179393" w14:textId="77777777" w:rsidR="00B574AB" w:rsidRPr="00846132" w:rsidRDefault="00B574AB" w:rsidP="00F64E47">
      <w:pPr>
        <w:spacing w:line="276" w:lineRule="auto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«_____»______________</w:t>
      </w:r>
      <w:r w:rsidRPr="00846132">
        <w:rPr>
          <w:rFonts w:ascii="PT Astra Serif" w:eastAsiaTheme="minorHAnsi" w:hAnsi="PT Astra Serif"/>
          <w:lang w:eastAsia="en-US"/>
        </w:rPr>
        <w:t>20____г._____________</w:t>
      </w:r>
      <w:r>
        <w:rPr>
          <w:rFonts w:ascii="PT Astra Serif" w:eastAsiaTheme="minorHAnsi" w:hAnsi="PT Astra Serif"/>
          <w:lang w:eastAsia="en-US"/>
        </w:rPr>
        <w:t>__</w:t>
      </w:r>
      <w:r w:rsidRPr="00846132">
        <w:rPr>
          <w:rFonts w:ascii="PT Astra Serif" w:eastAsiaTheme="minorHAnsi" w:hAnsi="PT Astra Serif"/>
          <w:lang w:eastAsia="en-US"/>
        </w:rPr>
        <w:t>/___________________</w:t>
      </w:r>
      <w:r>
        <w:rPr>
          <w:rFonts w:ascii="PT Astra Serif" w:eastAsiaTheme="minorHAnsi" w:hAnsi="PT Astra Serif"/>
          <w:lang w:eastAsia="en-US"/>
        </w:rPr>
        <w:t>_____________</w:t>
      </w:r>
      <w:r w:rsidRPr="00846132">
        <w:rPr>
          <w:rFonts w:ascii="PT Astra Serif" w:eastAsiaTheme="minorHAnsi" w:hAnsi="PT Astra Serif"/>
          <w:lang w:eastAsia="en-US"/>
        </w:rPr>
        <w:t>_/</w:t>
      </w:r>
    </w:p>
    <w:p w14:paraId="738521F3" w14:textId="77777777" w:rsidR="00B574AB" w:rsidRPr="00846132" w:rsidRDefault="00B574AB" w:rsidP="009B6CFA">
      <w:pPr>
        <w:spacing w:line="276" w:lineRule="auto"/>
        <w:ind w:left="2832" w:firstLine="708"/>
        <w:rPr>
          <w:rFonts w:ascii="PT Astra Serif" w:eastAsiaTheme="minorHAnsi" w:hAnsi="PT Astra Serif"/>
          <w:sz w:val="20"/>
          <w:lang w:eastAsia="en-US"/>
        </w:rPr>
      </w:pPr>
      <w:r>
        <w:rPr>
          <w:rFonts w:ascii="PT Astra Serif" w:eastAsiaTheme="minorHAnsi" w:hAnsi="PT Astra Serif"/>
          <w:sz w:val="20"/>
          <w:lang w:eastAsia="en-US"/>
        </w:rPr>
        <w:t xml:space="preserve">    </w:t>
      </w:r>
      <w:r w:rsidRPr="00846132">
        <w:rPr>
          <w:rFonts w:ascii="PT Astra Serif" w:eastAsiaTheme="minorHAnsi" w:hAnsi="PT Astra Serif"/>
          <w:sz w:val="20"/>
          <w:lang w:eastAsia="en-US"/>
        </w:rPr>
        <w:t xml:space="preserve"> (подпись)             </w:t>
      </w:r>
      <w:r>
        <w:rPr>
          <w:rFonts w:ascii="PT Astra Serif" w:eastAsiaTheme="minorHAnsi" w:hAnsi="PT Astra Serif"/>
          <w:sz w:val="20"/>
          <w:lang w:eastAsia="en-US"/>
        </w:rPr>
        <w:t xml:space="preserve">   </w:t>
      </w:r>
      <w:r>
        <w:rPr>
          <w:rFonts w:ascii="PT Astra Serif" w:eastAsiaTheme="minorHAnsi" w:hAnsi="PT Astra Serif"/>
          <w:sz w:val="20"/>
          <w:lang w:eastAsia="en-US"/>
        </w:rPr>
        <w:tab/>
      </w:r>
      <w:r>
        <w:rPr>
          <w:rFonts w:ascii="PT Astra Serif" w:eastAsiaTheme="minorHAnsi" w:hAnsi="PT Astra Serif"/>
          <w:sz w:val="20"/>
          <w:lang w:eastAsia="en-US"/>
        </w:rPr>
        <w:tab/>
        <w:t xml:space="preserve">     </w:t>
      </w:r>
      <w:r w:rsidRPr="00846132">
        <w:rPr>
          <w:rFonts w:ascii="PT Astra Serif" w:eastAsiaTheme="minorHAnsi" w:hAnsi="PT Astra Serif"/>
          <w:sz w:val="20"/>
          <w:lang w:eastAsia="en-US"/>
        </w:rPr>
        <w:t>(</w:t>
      </w:r>
      <w:r>
        <w:rPr>
          <w:rFonts w:ascii="PT Astra Serif" w:eastAsiaTheme="minorHAnsi" w:hAnsi="PT Astra Serif"/>
          <w:sz w:val="20"/>
          <w:lang w:eastAsia="en-US"/>
        </w:rPr>
        <w:t>Ф.И.О.</w:t>
      </w:r>
      <w:r w:rsidRPr="00846132">
        <w:rPr>
          <w:rFonts w:ascii="PT Astra Serif" w:eastAsiaTheme="minorHAnsi" w:hAnsi="PT Astra Serif"/>
          <w:sz w:val="20"/>
          <w:lang w:eastAsia="en-US"/>
        </w:rPr>
        <w:t>)</w:t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846132" w14:paraId="3A2DBFCD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55746648" w14:textId="77777777" w:rsidR="00B574AB" w:rsidRPr="00846132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6D84AD7F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846132">
              <w:rPr>
                <w:rFonts w:ascii="PT Astra Serif" w:hAnsi="PT Astra Serif"/>
                <w:color w:val="000000"/>
              </w:rPr>
              <w:t>Приложение №2</w:t>
            </w:r>
          </w:p>
          <w:p w14:paraId="1600DD12" w14:textId="088D300C" w:rsidR="00B574AB" w:rsidRPr="00846132" w:rsidRDefault="00B574AB" w:rsidP="005C382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846132">
              <w:rPr>
                <w:rFonts w:ascii="PT Astra Serif" w:hAnsi="PT Astra Serif"/>
                <w:color w:val="000000"/>
              </w:rPr>
              <w:t xml:space="preserve">к </w:t>
            </w:r>
            <w:r w:rsidRPr="00846132">
              <w:rPr>
                <w:rFonts w:ascii="PT Astra Serif" w:hAnsi="PT Astra Serif"/>
              </w:rPr>
              <w:t>Административному регламенту предоставления муниципальной услуги «Вы</w:t>
            </w:r>
            <w:r>
              <w:rPr>
                <w:rFonts w:ascii="PT Astra Serif" w:hAnsi="PT Astra Serif"/>
              </w:rPr>
              <w:t>дача разрешений на захоронение, подзахоронение</w:t>
            </w:r>
            <w:r w:rsidRPr="00846132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перезахоронение,</w:t>
            </w:r>
            <w:r w:rsidRPr="00846132">
              <w:rPr>
                <w:rFonts w:ascii="PT Astra Serif" w:hAnsi="PT Astra Serif"/>
              </w:rPr>
              <w:t xml:space="preserve">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846132">
              <w:rPr>
                <w:rFonts w:ascii="PT Astra Serif" w:hAnsi="PT Astra Serif"/>
              </w:rPr>
              <w:t xml:space="preserve"> Суворовск</w:t>
            </w:r>
            <w:r w:rsidR="005C3826">
              <w:rPr>
                <w:rFonts w:ascii="PT Astra Serif" w:hAnsi="PT Astra Serif"/>
              </w:rPr>
              <w:t>ого</w:t>
            </w:r>
            <w:r w:rsidRPr="00846132">
              <w:rPr>
                <w:rFonts w:ascii="PT Astra Serif" w:hAnsi="PT Astra Serif"/>
              </w:rPr>
              <w:t xml:space="preserve"> район</w:t>
            </w:r>
            <w:r w:rsidR="005C3826">
              <w:rPr>
                <w:rFonts w:ascii="PT Astra Serif" w:hAnsi="PT Astra Serif"/>
              </w:rPr>
              <w:t>а</w:t>
            </w:r>
            <w:r w:rsidRPr="00846132">
              <w:rPr>
                <w:rFonts w:ascii="PT Astra Serif" w:hAnsi="PT Astra Serif"/>
              </w:rPr>
              <w:t>»</w:t>
            </w:r>
          </w:p>
        </w:tc>
      </w:tr>
    </w:tbl>
    <w:p w14:paraId="0823E129" w14:textId="77777777" w:rsidR="00B574AB" w:rsidRPr="00846132" w:rsidRDefault="00B574AB" w:rsidP="009B6CFA">
      <w:pPr>
        <w:spacing w:line="276" w:lineRule="auto"/>
        <w:jc w:val="right"/>
        <w:rPr>
          <w:rFonts w:ascii="PT Astra Serif" w:hAnsi="PT Astra Serif"/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846132" w14:paraId="7A5ACB5B" w14:textId="77777777" w:rsidTr="00B574AB">
        <w:tc>
          <w:tcPr>
            <w:tcW w:w="2943" w:type="dxa"/>
          </w:tcPr>
          <w:p w14:paraId="63819285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7CDEF418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846132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</w:p>
          <w:p w14:paraId="10473F9F" w14:textId="1E203D1E" w:rsidR="00B574AB" w:rsidRPr="00846132" w:rsidRDefault="005C3826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Юго-Восточное </w:t>
            </w:r>
            <w:r w:rsidR="00B574AB" w:rsidRPr="00846132">
              <w:rPr>
                <w:rFonts w:ascii="PT Astra Serif" w:hAnsi="PT Astra Serif"/>
                <w:b/>
              </w:rPr>
              <w:t>Суворовск</w:t>
            </w:r>
            <w:r>
              <w:rPr>
                <w:rFonts w:ascii="PT Astra Serif" w:hAnsi="PT Astra Serif"/>
                <w:b/>
              </w:rPr>
              <w:t>ого</w:t>
            </w:r>
            <w:r w:rsidR="00B574AB" w:rsidRPr="00846132">
              <w:rPr>
                <w:rFonts w:ascii="PT Astra Serif" w:hAnsi="PT Astra Serif"/>
                <w:b/>
              </w:rPr>
              <w:t xml:space="preserve"> район</w:t>
            </w:r>
            <w:r>
              <w:rPr>
                <w:rFonts w:ascii="PT Astra Serif" w:hAnsi="PT Astra Serif"/>
                <w:b/>
              </w:rPr>
              <w:t>а</w:t>
            </w:r>
          </w:p>
          <w:p w14:paraId="186076D4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846132" w14:paraId="7AAF7D66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47BB621B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846132" w14:paraId="4976EB7D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396A98DB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846132" w14:paraId="76DE1226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723503C2" w14:textId="77777777" w:rsidR="00B574AB" w:rsidRPr="00846132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  <w:sz w:val="22"/>
                    </w:rPr>
                    <w:t>(фамилия, имя, отчество)</w:t>
                  </w:r>
                </w:p>
              </w:tc>
            </w:tr>
            <w:tr w:rsidR="00B574AB" w:rsidRPr="00846132" w14:paraId="1E2CE618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406B3291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6B7FBAC4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846132" w14:paraId="4E676A0A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3B83E7FB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кем выдан _________________________________________</w:t>
                  </w:r>
                </w:p>
              </w:tc>
            </w:tr>
            <w:tr w:rsidR="00B574AB" w:rsidRPr="00846132" w14:paraId="104733E4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705BE403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846132" w14:paraId="5425C414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169E5B6B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47E0138C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083858AC" w14:textId="77777777" w:rsidR="00B574AB" w:rsidRPr="00846132" w:rsidRDefault="00B574AB" w:rsidP="009B6CFA">
      <w:pPr>
        <w:spacing w:line="276" w:lineRule="auto"/>
        <w:jc w:val="right"/>
        <w:rPr>
          <w:rFonts w:ascii="PT Astra Serif" w:hAnsi="PT Astra Serif"/>
          <w:b/>
        </w:rPr>
      </w:pPr>
    </w:p>
    <w:p w14:paraId="74AE86A3" w14:textId="77777777" w:rsidR="00B574AB" w:rsidRPr="00846132" w:rsidRDefault="00B574AB" w:rsidP="009B6CFA">
      <w:pPr>
        <w:spacing w:after="200"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846132">
        <w:rPr>
          <w:rFonts w:ascii="PT Astra Serif" w:eastAsia="Calibri" w:hAnsi="PT Astra Serif"/>
          <w:b/>
          <w:lang w:eastAsia="en-US"/>
        </w:rPr>
        <w:t>Заявление о выдаче разрешения на подзахоронение</w:t>
      </w:r>
    </w:p>
    <w:p w14:paraId="66701858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Прошу выдать разрешение на захоронение умершего</w:t>
      </w:r>
      <w:r>
        <w:rPr>
          <w:rFonts w:ascii="PT Astra Serif" w:eastAsia="Calibri" w:hAnsi="PT Astra Serif"/>
          <w:lang w:eastAsia="en-US"/>
        </w:rPr>
        <w:t xml:space="preserve"> ________</w:t>
      </w:r>
      <w:r w:rsidRPr="00846132">
        <w:rPr>
          <w:rFonts w:ascii="PT Astra Serif" w:eastAsia="Calibri" w:hAnsi="PT Astra Serif"/>
          <w:lang w:eastAsia="en-US"/>
        </w:rPr>
        <w:t>____________________________________________</w:t>
      </w:r>
      <w:r>
        <w:rPr>
          <w:rFonts w:ascii="PT Astra Serif" w:eastAsia="Calibri" w:hAnsi="PT Astra Serif"/>
          <w:lang w:eastAsia="en-US"/>
        </w:rPr>
        <w:t>_________________________</w:t>
      </w:r>
    </w:p>
    <w:p w14:paraId="7562CEFE" w14:textId="77777777" w:rsidR="00B574AB" w:rsidRPr="002D75A4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  <w:lang w:eastAsia="en-US"/>
        </w:rPr>
      </w:pPr>
      <w:r w:rsidRPr="002D75A4">
        <w:rPr>
          <w:rFonts w:ascii="PT Astra Serif" w:eastAsia="Calibri" w:hAnsi="PT Astra Serif"/>
          <w:sz w:val="20"/>
          <w:lang w:eastAsia="en-US"/>
        </w:rPr>
        <w:t>(фамилия, имя, отчество)</w:t>
      </w:r>
    </w:p>
    <w:p w14:paraId="6AABDD1C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 xml:space="preserve">на   кладбище______________________________квартал №___ ряд №____могила №____, </w:t>
      </w:r>
    </w:p>
    <w:p w14:paraId="5E4E584E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 xml:space="preserve">                 </w:t>
      </w:r>
      <w:r>
        <w:rPr>
          <w:rFonts w:ascii="PT Astra Serif" w:hAnsi="PT Astra Serif"/>
        </w:rPr>
        <w:t xml:space="preserve">              </w:t>
      </w:r>
      <w:r w:rsidRPr="002D75A4">
        <w:rPr>
          <w:rFonts w:ascii="PT Astra Serif" w:hAnsi="PT Astra Serif"/>
          <w:sz w:val="20"/>
        </w:rPr>
        <w:t>(наименование кладбища)</w:t>
      </w:r>
    </w:p>
    <w:p w14:paraId="7E9EA011" w14:textId="77777777" w:rsidR="00B574AB" w:rsidRPr="002D75A4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к____________________________________________________________________________ </w:t>
      </w:r>
      <w:r w:rsidRPr="002D75A4">
        <w:rPr>
          <w:rFonts w:ascii="PT Astra Serif" w:eastAsia="Calibri" w:hAnsi="PT Astra Serif"/>
          <w:sz w:val="20"/>
          <w:lang w:eastAsia="en-US"/>
        </w:rPr>
        <w:t>(фамилия, имя, отчество ранее умершего близкого родственника, степень родства)</w:t>
      </w:r>
    </w:p>
    <w:p w14:paraId="266FB66C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На могиле имеется ______________________________________________________,</w:t>
      </w:r>
    </w:p>
    <w:p w14:paraId="26B605A8" w14:textId="77777777" w:rsidR="00B574AB" w:rsidRPr="002D75A4" w:rsidRDefault="00B574AB" w:rsidP="009B6CFA">
      <w:pPr>
        <w:spacing w:line="276" w:lineRule="auto"/>
        <w:jc w:val="both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                                                           </w:t>
      </w:r>
      <w:r>
        <w:rPr>
          <w:rFonts w:ascii="PT Astra Serif" w:eastAsia="Calibri" w:hAnsi="PT Astra Serif"/>
          <w:lang w:eastAsia="en-US"/>
        </w:rPr>
        <w:t xml:space="preserve"> </w:t>
      </w:r>
      <w:r w:rsidRPr="002D75A4">
        <w:rPr>
          <w:rFonts w:ascii="PT Astra Serif" w:eastAsia="Calibri" w:hAnsi="PT Astra Serif"/>
          <w:sz w:val="20"/>
          <w:lang w:eastAsia="en-US"/>
        </w:rPr>
        <w:t>(указать вид надгробия или трафарета)</w:t>
      </w:r>
    </w:p>
    <w:p w14:paraId="3003CF41" w14:textId="77777777" w:rsidR="00B574AB" w:rsidRPr="00846132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с надписью___________________________________________________________________</w:t>
      </w:r>
    </w:p>
    <w:p w14:paraId="1D32C68F" w14:textId="77777777" w:rsidR="00B574AB" w:rsidRPr="002D75A4" w:rsidRDefault="00B574AB" w:rsidP="009B6CFA">
      <w:pPr>
        <w:spacing w:line="276" w:lineRule="auto"/>
        <w:jc w:val="both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                               </w:t>
      </w:r>
      <w:r>
        <w:rPr>
          <w:rFonts w:ascii="PT Astra Serif" w:eastAsia="Calibri" w:hAnsi="PT Astra Serif"/>
          <w:lang w:eastAsia="en-US"/>
        </w:rPr>
        <w:t xml:space="preserve">        </w:t>
      </w:r>
      <w:r w:rsidRPr="002D75A4">
        <w:rPr>
          <w:rFonts w:ascii="PT Astra Serif" w:eastAsia="Calibri" w:hAnsi="PT Astra Serif"/>
          <w:sz w:val="20"/>
          <w:lang w:eastAsia="en-US"/>
        </w:rPr>
        <w:t>(фамилия, имя, отчество ранее захороненного умершего)</w:t>
      </w:r>
    </w:p>
    <w:p w14:paraId="3FF81C8A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>Дата и время захоронения _________________________________________________</w:t>
      </w:r>
    </w:p>
    <w:p w14:paraId="2C6BA3A4" w14:textId="77777777" w:rsidR="00B574AB" w:rsidRPr="00846132" w:rsidRDefault="00B574AB" w:rsidP="009B6CFA">
      <w:pPr>
        <w:pStyle w:val="afa"/>
        <w:spacing w:line="276" w:lineRule="auto"/>
        <w:rPr>
          <w:rFonts w:ascii="PT Astra Serif" w:eastAsia="Calibri" w:hAnsi="PT Astra Serif"/>
          <w:lang w:eastAsia="en-US"/>
        </w:rPr>
      </w:pPr>
    </w:p>
    <w:p w14:paraId="38718553" w14:textId="77777777" w:rsidR="00B574AB" w:rsidRPr="00846132" w:rsidRDefault="00B574AB" w:rsidP="009B6CFA">
      <w:pPr>
        <w:pStyle w:val="afa"/>
        <w:spacing w:line="276" w:lineRule="auto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За достоверность сведений несу ответственность, с санитарными нормами ознакомлен.</w:t>
      </w:r>
    </w:p>
    <w:p w14:paraId="76148436" w14:textId="77777777" w:rsidR="00B574AB" w:rsidRPr="00846132" w:rsidRDefault="00B574AB" w:rsidP="009B6CFA">
      <w:pPr>
        <w:pStyle w:val="afa"/>
        <w:spacing w:line="276" w:lineRule="auto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«_____»__________________20____г.___________________/_________________________/</w:t>
      </w:r>
    </w:p>
    <w:p w14:paraId="0C20FB44" w14:textId="77777777" w:rsidR="00B574AB" w:rsidRPr="00846132" w:rsidRDefault="00B574AB" w:rsidP="009B6CFA">
      <w:pPr>
        <w:pStyle w:val="afa"/>
        <w:spacing w:line="276" w:lineRule="auto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                                                </w:t>
      </w:r>
      <w:r>
        <w:rPr>
          <w:rFonts w:ascii="PT Astra Serif" w:eastAsia="Calibri" w:hAnsi="PT Astra Serif"/>
          <w:lang w:eastAsia="en-US"/>
        </w:rPr>
        <w:t xml:space="preserve">                        </w:t>
      </w:r>
      <w:r w:rsidRPr="002D75A4">
        <w:rPr>
          <w:rFonts w:ascii="PT Astra Serif" w:eastAsia="Calibri" w:hAnsi="PT Astra Serif"/>
          <w:sz w:val="20"/>
          <w:lang w:eastAsia="en-US"/>
        </w:rPr>
        <w:t xml:space="preserve">(подпись)                    </w:t>
      </w:r>
      <w:r>
        <w:rPr>
          <w:rFonts w:ascii="PT Astra Serif" w:eastAsia="Calibri" w:hAnsi="PT Astra Serif"/>
          <w:sz w:val="20"/>
          <w:lang w:eastAsia="en-US"/>
        </w:rPr>
        <w:t xml:space="preserve">     </w:t>
      </w:r>
      <w:r w:rsidRPr="002D75A4">
        <w:rPr>
          <w:rFonts w:ascii="PT Astra Serif" w:eastAsia="Calibri" w:hAnsi="PT Astra Serif"/>
          <w:sz w:val="20"/>
          <w:lang w:eastAsia="en-US"/>
        </w:rPr>
        <w:t>(расшифровка подписи)</w:t>
      </w:r>
    </w:p>
    <w:p w14:paraId="685405B1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7A6B34A8" w14:textId="14B27CB2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</w:t>
      </w:r>
      <w:r w:rsidR="005C3826">
        <w:rPr>
          <w:rFonts w:ascii="PT Astra Serif" w:eastAsia="Calibri" w:hAnsi="PT Astra Serif"/>
          <w:lang w:eastAsia="en-US"/>
        </w:rPr>
        <w:t>Сервис Юго-Восток</w:t>
      </w:r>
      <w:r w:rsidRPr="00846132">
        <w:rPr>
          <w:rFonts w:ascii="PT Astra Serif" w:eastAsia="Calibri" w:hAnsi="PT Astra Serif"/>
          <w:lang w:eastAsia="en-US"/>
        </w:rPr>
        <w:t xml:space="preserve">» (далее -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 </w:t>
      </w:r>
      <w:r w:rsidRPr="00846132">
        <w:rPr>
          <w:rFonts w:ascii="PT Astra Serif" w:eastAsia="Calibri" w:hAnsi="PT Astra Serif"/>
          <w:lang w:eastAsia="en-US"/>
        </w:rPr>
        <w:lastRenderedPageBreak/>
        <w:t>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7DD01DAB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340F2714" w14:textId="77777777" w:rsidR="00B574AB" w:rsidRPr="00846132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445AEAC7" w14:textId="77777777" w:rsidR="00B574AB" w:rsidRPr="002D75A4" w:rsidRDefault="00B574AB" w:rsidP="009B6CFA">
      <w:pPr>
        <w:spacing w:line="276" w:lineRule="auto"/>
        <w:ind w:left="2832" w:firstLine="708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</w:t>
      </w:r>
      <w:r w:rsidRPr="002D75A4">
        <w:rPr>
          <w:rFonts w:ascii="PT Astra Serif" w:eastAsia="Calibri" w:hAnsi="PT Astra Serif"/>
          <w:sz w:val="20"/>
          <w:lang w:eastAsia="en-US"/>
        </w:rPr>
        <w:t>(подпись)</w:t>
      </w:r>
      <w:r w:rsidRPr="002D75A4">
        <w:rPr>
          <w:rFonts w:ascii="PT Astra Serif" w:eastAsia="Calibri" w:hAnsi="PT Astra Serif"/>
          <w:sz w:val="20"/>
          <w:lang w:eastAsia="en-US"/>
        </w:rPr>
        <w:tab/>
      </w:r>
      <w:r w:rsidRPr="002D75A4">
        <w:rPr>
          <w:rFonts w:ascii="PT Astra Serif" w:eastAsia="Calibri" w:hAnsi="PT Astra Serif"/>
          <w:sz w:val="20"/>
          <w:lang w:eastAsia="en-US"/>
        </w:rPr>
        <w:tab/>
        <w:t xml:space="preserve">            (расшифровка подписи)</w:t>
      </w:r>
    </w:p>
    <w:p w14:paraId="6EEDBD31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Другие родственники по подзахоронению умершего претензий не имеют. В случае возникновения претензий со стороны других родственников эксгумация будет производиться за мой счет.</w:t>
      </w:r>
    </w:p>
    <w:p w14:paraId="317FE608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Сведения, указанные в заявлении о родственных отношениях подтверждаю. Об ответственности, предусмотренной законодательством Российской Федерации за предоставление недостоверных сведений, предупрежден.</w:t>
      </w:r>
    </w:p>
    <w:p w14:paraId="12A883AC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65D00AE4" w14:textId="77777777" w:rsidR="00B574AB" w:rsidRPr="00846132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793EA983" w14:textId="77777777" w:rsidR="00B574AB" w:rsidRPr="002D75A4" w:rsidRDefault="00B574AB" w:rsidP="009B6CFA">
      <w:pPr>
        <w:spacing w:line="276" w:lineRule="auto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                                    </w:t>
      </w:r>
      <w:r>
        <w:rPr>
          <w:rFonts w:ascii="PT Astra Serif" w:eastAsia="Calibri" w:hAnsi="PT Astra Serif"/>
          <w:lang w:eastAsia="en-US"/>
        </w:rPr>
        <w:t xml:space="preserve">                     </w:t>
      </w:r>
      <w:r w:rsidRPr="00846132">
        <w:rPr>
          <w:rFonts w:ascii="PT Astra Serif" w:eastAsia="Calibri" w:hAnsi="PT Astra Serif"/>
          <w:lang w:eastAsia="en-US"/>
        </w:rPr>
        <w:t xml:space="preserve"> </w:t>
      </w:r>
      <w:r w:rsidRPr="002D75A4">
        <w:rPr>
          <w:rFonts w:ascii="PT Astra Serif" w:eastAsia="Calibri" w:hAnsi="PT Astra Serif"/>
          <w:sz w:val="20"/>
          <w:lang w:eastAsia="en-US"/>
        </w:rPr>
        <w:t>(подпись)                                      (расшифровка подписи)</w:t>
      </w:r>
    </w:p>
    <w:p w14:paraId="581A5FFB" w14:textId="62FDA4CA" w:rsidR="00B574AB" w:rsidRPr="00F64E47" w:rsidRDefault="00B574AB" w:rsidP="009B6CFA">
      <w:pPr>
        <w:spacing w:line="276" w:lineRule="auto"/>
        <w:rPr>
          <w:rFonts w:ascii="PT Astra Serif" w:hAnsi="PT Astra Serif"/>
        </w:rPr>
      </w:pPr>
      <w:r w:rsidRPr="00846132">
        <w:rPr>
          <w:rFonts w:ascii="PT Astra Serif" w:hAnsi="PT Astra Serif"/>
        </w:rPr>
        <w:br w:type="page"/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0"/>
      </w:tblGrid>
      <w:tr w:rsidR="00B574AB" w:rsidRPr="00846132" w14:paraId="0D941506" w14:textId="77777777" w:rsidTr="00B574AB">
        <w:tc>
          <w:tcPr>
            <w:tcW w:w="4785" w:type="dxa"/>
          </w:tcPr>
          <w:p w14:paraId="06E0FCB9" w14:textId="77777777" w:rsidR="00B574AB" w:rsidRPr="00846132" w:rsidRDefault="00B574AB" w:rsidP="009B6CFA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4785" w:type="dxa"/>
          </w:tcPr>
          <w:p w14:paraId="004C0533" w14:textId="77777777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846132">
              <w:rPr>
                <w:rFonts w:ascii="PT Astra Serif" w:hAnsi="PT Astra Serif"/>
                <w:color w:val="000000"/>
              </w:rPr>
              <w:t>П</w:t>
            </w:r>
            <w:r>
              <w:rPr>
                <w:rFonts w:ascii="PT Astra Serif" w:hAnsi="PT Astra Serif"/>
                <w:color w:val="000000"/>
              </w:rPr>
              <w:t>риложение №</w:t>
            </w:r>
            <w:r w:rsidRPr="00553221">
              <w:rPr>
                <w:rFonts w:ascii="PT Astra Serif" w:hAnsi="PT Astra Serif"/>
                <w:color w:val="000000"/>
              </w:rPr>
              <w:t>3</w:t>
            </w:r>
          </w:p>
          <w:p w14:paraId="7F702DA5" w14:textId="29CBCE1A" w:rsidR="00B574AB" w:rsidRPr="00846132" w:rsidRDefault="00B574AB" w:rsidP="005C382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132">
              <w:rPr>
                <w:rFonts w:ascii="PT Astra Serif" w:hAnsi="PT Astra Serif"/>
                <w:color w:val="000000"/>
              </w:rPr>
              <w:t xml:space="preserve">к </w:t>
            </w:r>
            <w:r w:rsidRPr="00846132">
              <w:rPr>
                <w:rFonts w:ascii="PT Astra Serif" w:hAnsi="PT Astra Serif"/>
              </w:rPr>
              <w:t>Административному регламенту предоставления муниципальной услуги «Вы</w:t>
            </w:r>
            <w:r>
              <w:rPr>
                <w:rFonts w:ascii="PT Astra Serif" w:hAnsi="PT Astra Serif"/>
              </w:rPr>
              <w:t xml:space="preserve">дача разрешений на захоронение </w:t>
            </w:r>
            <w:r w:rsidRPr="00846132">
              <w:rPr>
                <w:rFonts w:ascii="PT Astra Serif" w:hAnsi="PT Astra Serif"/>
              </w:rPr>
              <w:t>подзахоронение,</w:t>
            </w:r>
            <w:r>
              <w:rPr>
                <w:rFonts w:ascii="PT Astra Serif" w:hAnsi="PT Astra Serif"/>
              </w:rPr>
              <w:t xml:space="preserve"> перезахоронение,</w:t>
            </w:r>
            <w:r w:rsidRPr="00846132">
              <w:rPr>
                <w:rFonts w:ascii="PT Astra Serif" w:hAnsi="PT Astra Serif"/>
              </w:rPr>
              <w:t xml:space="preserve">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846132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04F72F45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846132" w14:paraId="703DCC18" w14:textId="77777777" w:rsidTr="00B574AB">
        <w:tc>
          <w:tcPr>
            <w:tcW w:w="2943" w:type="dxa"/>
          </w:tcPr>
          <w:p w14:paraId="19DD245D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53C8C366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846132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</w:p>
          <w:p w14:paraId="57FD020F" w14:textId="0F02C5D0" w:rsidR="00B574AB" w:rsidRPr="00846132" w:rsidRDefault="005C3826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Юго-Восточное </w:t>
            </w:r>
            <w:r w:rsidR="00B574AB" w:rsidRPr="00846132">
              <w:rPr>
                <w:rFonts w:ascii="PT Astra Serif" w:hAnsi="PT Astra Serif"/>
                <w:b/>
              </w:rPr>
              <w:t>Суворовск</w:t>
            </w:r>
            <w:r>
              <w:rPr>
                <w:rFonts w:ascii="PT Astra Serif" w:hAnsi="PT Astra Serif"/>
                <w:b/>
              </w:rPr>
              <w:t>ого</w:t>
            </w:r>
            <w:r w:rsidR="00B574AB" w:rsidRPr="00846132">
              <w:rPr>
                <w:rFonts w:ascii="PT Astra Serif" w:hAnsi="PT Astra Serif"/>
                <w:b/>
              </w:rPr>
              <w:t xml:space="preserve"> район</w:t>
            </w:r>
            <w:r>
              <w:rPr>
                <w:rFonts w:ascii="PT Astra Serif" w:hAnsi="PT Astra Serif"/>
                <w:b/>
              </w:rPr>
              <w:t>а</w:t>
            </w:r>
          </w:p>
          <w:p w14:paraId="2044E9C5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846132" w14:paraId="4C962B2D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EC8E8C3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846132" w14:paraId="6C43F6CF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380328E0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846132" w14:paraId="37FAF8F6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6605073" w14:textId="77777777" w:rsidR="00B574AB" w:rsidRPr="00846132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  <w:sz w:val="22"/>
                    </w:rPr>
                    <w:t>(фамилия, имя, отчество)</w:t>
                  </w:r>
                </w:p>
              </w:tc>
            </w:tr>
            <w:tr w:rsidR="00B574AB" w:rsidRPr="00846132" w14:paraId="5F07AED6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322DBD26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1FBE3518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846132" w14:paraId="41CE0C0A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44CB2EC5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кем выдан</w:t>
                  </w:r>
                  <w:r>
                    <w:rPr>
                      <w:rFonts w:ascii="PT Astra Serif" w:hAnsi="PT Astra Serif"/>
                    </w:rPr>
                    <w:t xml:space="preserve"> _</w:t>
                  </w:r>
                  <w:r w:rsidRPr="00846132">
                    <w:rPr>
                      <w:rFonts w:ascii="PT Astra Serif" w:hAnsi="PT Astra Serif"/>
                    </w:rPr>
                    <w:t>________________________________________</w:t>
                  </w:r>
                </w:p>
              </w:tc>
            </w:tr>
            <w:tr w:rsidR="00B574AB" w:rsidRPr="00846132" w14:paraId="4EA76F32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18B0B89F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846132" w14:paraId="28A7777B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861BD4A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3B9F7AFB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0DCB978D" w14:textId="77777777" w:rsidR="00B574AB" w:rsidRPr="007E1D69" w:rsidRDefault="00B574AB" w:rsidP="009B6CFA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81C62D" w14:textId="77777777" w:rsidR="00B574AB" w:rsidRPr="00846132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846132">
        <w:rPr>
          <w:rFonts w:ascii="PT Astra Serif" w:eastAsia="Calibri" w:hAnsi="PT Astra Serif"/>
          <w:b/>
          <w:lang w:eastAsia="en-US"/>
        </w:rPr>
        <w:t>Заяв</w:t>
      </w:r>
      <w:r>
        <w:rPr>
          <w:rFonts w:ascii="PT Astra Serif" w:eastAsia="Calibri" w:hAnsi="PT Astra Serif"/>
          <w:b/>
          <w:lang w:eastAsia="en-US"/>
        </w:rPr>
        <w:t>ление о выдаче разрешения на пере</w:t>
      </w:r>
      <w:r w:rsidRPr="00846132">
        <w:rPr>
          <w:rFonts w:ascii="PT Astra Serif" w:eastAsia="Calibri" w:hAnsi="PT Astra Serif"/>
          <w:b/>
          <w:lang w:eastAsia="en-US"/>
        </w:rPr>
        <w:t>захоронение</w:t>
      </w:r>
    </w:p>
    <w:p w14:paraId="4B9C90E7" w14:textId="77777777" w:rsidR="00B574AB" w:rsidRPr="00553221" w:rsidRDefault="00B574AB" w:rsidP="009B6CFA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8"/>
        </w:rPr>
      </w:pPr>
    </w:p>
    <w:p w14:paraId="506FBE9D" w14:textId="77777777" w:rsidR="00B574AB" w:rsidRPr="00553221" w:rsidRDefault="00B574AB" w:rsidP="009B6CFA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53221">
        <w:rPr>
          <w:rFonts w:ascii="PT Astra Serif" w:hAnsi="PT Astra Serif" w:cs="Times New Roman"/>
          <w:sz w:val="24"/>
          <w:szCs w:val="24"/>
        </w:rPr>
        <w:t>Прошу  Вас разрешить произвести  перезахоронение  моего (моей)  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</w:t>
      </w:r>
      <w:r w:rsidRPr="00553221">
        <w:rPr>
          <w:rFonts w:ascii="PT Astra Serif" w:hAnsi="PT Astra Serif" w:cs="Times New Roman"/>
          <w:sz w:val="24"/>
          <w:szCs w:val="24"/>
        </w:rPr>
        <w:t>,</w:t>
      </w:r>
    </w:p>
    <w:p w14:paraId="69F07EED" w14:textId="77777777" w:rsidR="00B574AB" w:rsidRPr="00553221" w:rsidRDefault="00B574AB" w:rsidP="009B6CFA">
      <w:pPr>
        <w:pStyle w:val="ConsPlusNonformat"/>
        <w:widowControl/>
        <w:spacing w:line="276" w:lineRule="auto"/>
        <w:jc w:val="center"/>
        <w:rPr>
          <w:rFonts w:ascii="PT Astra Serif" w:hAnsi="PT Astra Serif" w:cs="Times New Roman"/>
          <w:szCs w:val="24"/>
        </w:rPr>
      </w:pPr>
      <w:r w:rsidRPr="00553221">
        <w:rPr>
          <w:rFonts w:ascii="PT Astra Serif" w:hAnsi="PT Astra Serif" w:cs="Times New Roman"/>
          <w:szCs w:val="24"/>
        </w:rPr>
        <w:t>(указать родственное отношение, ФИО умершего)</w:t>
      </w:r>
    </w:p>
    <w:p w14:paraId="4A422788" w14:textId="77777777" w:rsidR="00B574AB" w:rsidRPr="00553221" w:rsidRDefault="00B574AB" w:rsidP="009B6CFA">
      <w:pPr>
        <w:pStyle w:val="ConsPlusNonformat"/>
        <w:widowControl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553221">
        <w:rPr>
          <w:rFonts w:ascii="PT Astra Serif" w:hAnsi="PT Astra Serif" w:cs="Times New Roman"/>
          <w:sz w:val="24"/>
          <w:szCs w:val="24"/>
        </w:rPr>
        <w:t>умер</w:t>
      </w:r>
      <w:r>
        <w:rPr>
          <w:rFonts w:ascii="PT Astra Serif" w:hAnsi="PT Astra Serif" w:cs="Times New Roman"/>
          <w:sz w:val="24"/>
          <w:szCs w:val="24"/>
        </w:rPr>
        <w:t xml:space="preserve">шего (ей) «____» ___________ 20____ года </w:t>
      </w:r>
      <w:r w:rsidRPr="00553221">
        <w:rPr>
          <w:rFonts w:ascii="PT Astra Serif" w:hAnsi="PT Astra Serif" w:cs="Times New Roman"/>
          <w:sz w:val="24"/>
          <w:szCs w:val="24"/>
        </w:rPr>
        <w:t xml:space="preserve"> и захороненной на _______________________</w:t>
      </w:r>
      <w:r>
        <w:rPr>
          <w:rFonts w:ascii="PT Astra Serif" w:hAnsi="PT Astra Serif" w:cs="Times New Roman"/>
          <w:sz w:val="24"/>
          <w:szCs w:val="24"/>
        </w:rPr>
        <w:t>_______________</w:t>
      </w:r>
      <w:r w:rsidRPr="00553221">
        <w:rPr>
          <w:rFonts w:ascii="PT Astra Serif" w:hAnsi="PT Astra Serif" w:cs="Times New Roman"/>
          <w:sz w:val="24"/>
          <w:szCs w:val="24"/>
        </w:rPr>
        <w:t xml:space="preserve"> кладбище.</w:t>
      </w:r>
    </w:p>
    <w:p w14:paraId="258ECF11" w14:textId="37936361" w:rsidR="00B574AB" w:rsidRPr="00F64E47" w:rsidRDefault="00B574AB" w:rsidP="009B6CFA">
      <w:pPr>
        <w:pStyle w:val="ConsPlusNonformat"/>
        <w:widowControl/>
        <w:spacing w:line="276" w:lineRule="auto"/>
        <w:rPr>
          <w:rFonts w:ascii="PT Astra Serif" w:hAnsi="PT Astra Serif" w:cs="Times New Roman"/>
          <w:szCs w:val="24"/>
        </w:rPr>
      </w:pPr>
      <w:r w:rsidRPr="00553221">
        <w:rPr>
          <w:rFonts w:ascii="PT Astra Serif" w:hAnsi="PT Astra Serif" w:cs="Times New Roman"/>
          <w:szCs w:val="24"/>
        </w:rPr>
        <w:t xml:space="preserve">           </w:t>
      </w:r>
      <w:r>
        <w:rPr>
          <w:rFonts w:ascii="PT Astra Serif" w:hAnsi="PT Astra Serif" w:cs="Times New Roman"/>
          <w:szCs w:val="24"/>
        </w:rPr>
        <w:t xml:space="preserve">          </w:t>
      </w:r>
      <w:r w:rsidRPr="00553221">
        <w:rPr>
          <w:rFonts w:ascii="PT Astra Serif" w:hAnsi="PT Astra Serif" w:cs="Times New Roman"/>
          <w:szCs w:val="24"/>
        </w:rPr>
        <w:t xml:space="preserve"> (наименование кладбища) </w:t>
      </w:r>
    </w:p>
    <w:p w14:paraId="10F1975A" w14:textId="37A7B339" w:rsidR="00B574AB" w:rsidRPr="00553221" w:rsidRDefault="00B574AB" w:rsidP="009B6CFA">
      <w:pPr>
        <w:pStyle w:val="ConsPlusNonformat"/>
        <w:widowControl/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553221">
        <w:rPr>
          <w:rFonts w:ascii="PT Astra Serif" w:hAnsi="PT Astra Serif" w:cs="Times New Roman"/>
          <w:sz w:val="24"/>
          <w:szCs w:val="24"/>
        </w:rPr>
        <w:t>Адрес нового места захоронения: 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</w:t>
      </w:r>
    </w:p>
    <w:p w14:paraId="1F4805C7" w14:textId="77777777" w:rsidR="00B574AB" w:rsidRPr="00553221" w:rsidRDefault="00B574AB" w:rsidP="00F64E47">
      <w:pPr>
        <w:spacing w:line="276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>За достоверность сведений несу ответственность, с санитарными нормами и размерами ограды ознакомлен.</w:t>
      </w:r>
    </w:p>
    <w:p w14:paraId="291271F8" w14:textId="77777777" w:rsidR="00B574AB" w:rsidRPr="00553221" w:rsidRDefault="00B574AB" w:rsidP="009B6CFA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>«_____»_____________20______г.______________/_________________________________/</w:t>
      </w:r>
    </w:p>
    <w:p w14:paraId="43AB064B" w14:textId="77777777" w:rsidR="00B574AB" w:rsidRPr="00553221" w:rsidRDefault="00B574AB" w:rsidP="009B6CFA">
      <w:pPr>
        <w:spacing w:line="276" w:lineRule="auto"/>
        <w:ind w:left="3540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 xml:space="preserve">      </w:t>
      </w:r>
      <w:r w:rsidRPr="00553221">
        <w:rPr>
          <w:rFonts w:ascii="PT Astra Serif" w:eastAsiaTheme="minorHAnsi" w:hAnsi="PT Astra Serif"/>
          <w:sz w:val="20"/>
          <w:lang w:eastAsia="en-US"/>
        </w:rPr>
        <w:t xml:space="preserve">(подпись)       </w:t>
      </w:r>
      <w:r w:rsidRPr="00553221">
        <w:rPr>
          <w:rFonts w:ascii="PT Astra Serif" w:eastAsiaTheme="minorHAnsi" w:hAnsi="PT Astra Serif"/>
          <w:sz w:val="20"/>
          <w:lang w:eastAsia="en-US"/>
        </w:rPr>
        <w:tab/>
      </w:r>
      <w:r w:rsidRPr="00553221">
        <w:rPr>
          <w:rFonts w:ascii="PT Astra Serif" w:eastAsiaTheme="minorHAnsi" w:hAnsi="PT Astra Serif"/>
          <w:sz w:val="20"/>
          <w:lang w:eastAsia="en-US"/>
        </w:rPr>
        <w:tab/>
        <w:t xml:space="preserve">     (Ф.И.О.)</w:t>
      </w:r>
    </w:p>
    <w:p w14:paraId="131D44DD" w14:textId="7AF5D8F1" w:rsidR="00B574AB" w:rsidRPr="00553221" w:rsidRDefault="00B574AB" w:rsidP="009B6CFA">
      <w:pPr>
        <w:spacing w:line="276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</w:t>
      </w:r>
      <w:r w:rsidR="005C3826">
        <w:rPr>
          <w:rFonts w:ascii="PT Astra Serif" w:eastAsiaTheme="minorHAnsi" w:hAnsi="PT Astra Serif"/>
          <w:lang w:eastAsia="en-US"/>
        </w:rPr>
        <w:t>Сервис Юго-Восток</w:t>
      </w:r>
      <w:r w:rsidRPr="00553221">
        <w:rPr>
          <w:rFonts w:ascii="PT Astra Serif" w:eastAsiaTheme="minorHAnsi" w:hAnsi="PT Astra Serif"/>
          <w:lang w:eastAsia="en-US"/>
        </w:rPr>
        <w:t>» (далее -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64E78F0D" w14:textId="77777777" w:rsidR="00B574AB" w:rsidRPr="00553221" w:rsidRDefault="00B574AB" w:rsidP="009B6CFA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>«_____»______________20____г._______________/_________________________________/</w:t>
      </w:r>
    </w:p>
    <w:p w14:paraId="02F5D46D" w14:textId="2C5859A1" w:rsidR="00B574AB" w:rsidRPr="00F64E47" w:rsidRDefault="00B574AB" w:rsidP="00F64E47">
      <w:pPr>
        <w:spacing w:line="276" w:lineRule="auto"/>
        <w:ind w:left="2832" w:firstLine="708"/>
        <w:rPr>
          <w:rFonts w:ascii="PT Astra Serif" w:eastAsiaTheme="minorHAnsi" w:hAnsi="PT Astra Serif"/>
          <w:sz w:val="20"/>
          <w:lang w:eastAsia="en-US"/>
        </w:rPr>
      </w:pPr>
      <w:r w:rsidRPr="00553221">
        <w:rPr>
          <w:rFonts w:ascii="PT Astra Serif" w:eastAsiaTheme="minorHAnsi" w:hAnsi="PT Astra Serif"/>
          <w:sz w:val="20"/>
          <w:lang w:eastAsia="en-US"/>
        </w:rPr>
        <w:t xml:space="preserve">     (подпись)                </w:t>
      </w:r>
      <w:r w:rsidRPr="00553221">
        <w:rPr>
          <w:rFonts w:ascii="PT Astra Serif" w:eastAsiaTheme="minorHAnsi" w:hAnsi="PT Astra Serif"/>
          <w:sz w:val="20"/>
          <w:lang w:eastAsia="en-US"/>
        </w:rPr>
        <w:tab/>
      </w:r>
      <w:r w:rsidRPr="00553221">
        <w:rPr>
          <w:rFonts w:ascii="PT Astra Serif" w:eastAsiaTheme="minorHAnsi" w:hAnsi="PT Astra Serif"/>
          <w:sz w:val="20"/>
          <w:lang w:eastAsia="en-US"/>
        </w:rPr>
        <w:tab/>
        <w:t xml:space="preserve">     (Ф.И.О.)</w:t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"/>
        <w:gridCol w:w="9623"/>
      </w:tblGrid>
      <w:tr w:rsidR="00B574AB" w:rsidRPr="002D75A4" w14:paraId="23DA99DC" w14:textId="77777777" w:rsidTr="00B574AB">
        <w:trPr>
          <w:trHeight w:val="991"/>
        </w:trPr>
        <w:tc>
          <w:tcPr>
            <w:tcW w:w="4679" w:type="dxa"/>
            <w:shd w:val="clear" w:color="auto" w:fill="auto"/>
          </w:tcPr>
          <w:p w14:paraId="2BE3098E" w14:textId="77777777" w:rsidR="00B574AB" w:rsidRPr="002D75A4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tbl>
            <w:tblPr>
              <w:tblW w:w="9308" w:type="dxa"/>
              <w:tblInd w:w="105" w:type="dxa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679"/>
              <w:gridCol w:w="4629"/>
            </w:tblGrid>
            <w:tr w:rsidR="00B574AB" w:rsidRPr="002D75A4" w14:paraId="1BD0E93E" w14:textId="77777777" w:rsidTr="00F64E47">
              <w:trPr>
                <w:trHeight w:val="991"/>
              </w:trPr>
              <w:tc>
                <w:tcPr>
                  <w:tcW w:w="4679" w:type="dxa"/>
                  <w:shd w:val="clear" w:color="auto" w:fill="auto"/>
                </w:tcPr>
                <w:p w14:paraId="4D007DEF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4629" w:type="dxa"/>
                  <w:shd w:val="clear" w:color="auto" w:fill="auto"/>
                </w:tcPr>
                <w:p w14:paraId="26EC13BD" w14:textId="77777777" w:rsidR="00B574AB" w:rsidRPr="00553221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2D75A4">
                    <w:rPr>
                      <w:rFonts w:ascii="PT Astra Serif" w:hAnsi="PT Astra Serif"/>
                      <w:color w:val="000000"/>
                    </w:rPr>
                    <w:t>Прил</w:t>
                  </w:r>
                  <w:r>
                    <w:rPr>
                      <w:rFonts w:ascii="PT Astra Serif" w:hAnsi="PT Astra Serif"/>
                      <w:color w:val="000000"/>
                    </w:rPr>
                    <w:t>ожение №</w:t>
                  </w:r>
                  <w:r w:rsidRPr="00553221">
                    <w:rPr>
                      <w:rFonts w:ascii="PT Astra Serif" w:hAnsi="PT Astra Serif"/>
                      <w:color w:val="000000"/>
                    </w:rPr>
                    <w:t>4</w:t>
                  </w:r>
                </w:p>
                <w:p w14:paraId="49BE124D" w14:textId="01DABFBE" w:rsidR="00B574AB" w:rsidRPr="002D75A4" w:rsidRDefault="00B574AB" w:rsidP="005C3826">
                  <w:pPr>
                    <w:spacing w:line="276" w:lineRule="auto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2D75A4">
                    <w:rPr>
                      <w:rFonts w:ascii="PT Astra Serif" w:hAnsi="PT Astra Serif"/>
                      <w:color w:val="000000"/>
                    </w:rPr>
                    <w:t xml:space="preserve">к </w:t>
                  </w:r>
                  <w:r w:rsidRPr="002D75A4">
                    <w:rPr>
                      <w:rFonts w:ascii="PT Astra Serif" w:hAnsi="PT Astra Serif"/>
                    </w:rPr>
                    <w:t>Административному регламенту предоставления муниципальной услуги «Вы</w:t>
                  </w:r>
                  <w:r>
                    <w:rPr>
                      <w:rFonts w:ascii="PT Astra Serif" w:hAnsi="PT Astra Serif"/>
                    </w:rPr>
                    <w:t>дача разрешений на захоронение подзахоронение</w:t>
                  </w:r>
                  <w:r w:rsidRPr="002D75A4">
                    <w:rPr>
                      <w:rFonts w:ascii="PT Astra Serif" w:hAnsi="PT Astra Serif"/>
                    </w:rPr>
                    <w:t>,</w:t>
                  </w:r>
                  <w:r>
                    <w:rPr>
                      <w:rFonts w:ascii="PT Astra Serif" w:hAnsi="PT Astra Serif"/>
                    </w:rPr>
                    <w:t xml:space="preserve"> перезахоронение,</w:t>
                  </w:r>
                  <w:r w:rsidRPr="002D75A4">
                    <w:rPr>
                      <w:rFonts w:ascii="PT Astra Serif" w:hAnsi="PT Astra Serif"/>
                    </w:rPr>
                    <w:t xml:space="preserve"> установку и замену надмогильных сооружений (надгробий) и оград на территории кладбищ муниципального образования </w:t>
                  </w:r>
                  <w:r w:rsidR="005C3826">
                    <w:rPr>
                      <w:rFonts w:ascii="PT Astra Serif" w:hAnsi="PT Astra Serif"/>
                    </w:rPr>
                    <w:t>Юго-Восточное</w:t>
                  </w:r>
                  <w:r w:rsidRPr="002D75A4">
                    <w:rPr>
                      <w:rFonts w:ascii="PT Astra Serif" w:hAnsi="PT Astra Serif"/>
                    </w:rPr>
                    <w:t xml:space="preserve"> Суворовского района»</w:t>
                  </w:r>
                </w:p>
              </w:tc>
            </w:tr>
          </w:tbl>
          <w:p w14:paraId="3890BE20" w14:textId="77777777" w:rsidR="00B574AB" w:rsidRPr="002D75A4" w:rsidRDefault="00B574AB" w:rsidP="009B6CFA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</w:tr>
    </w:tbl>
    <w:p w14:paraId="144D444C" w14:textId="77777777" w:rsidR="00B574AB" w:rsidRPr="002D75A4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2D75A4" w14:paraId="1C8308D0" w14:textId="77777777" w:rsidTr="00B574AB">
        <w:tc>
          <w:tcPr>
            <w:tcW w:w="2943" w:type="dxa"/>
          </w:tcPr>
          <w:p w14:paraId="7341D400" w14:textId="77777777" w:rsidR="00B574AB" w:rsidRPr="002D75A4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3F6EED46" w14:textId="77777777" w:rsidR="00B574AB" w:rsidRPr="002D75A4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2D75A4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</w:p>
          <w:p w14:paraId="1D917837" w14:textId="2E7BFDF1" w:rsidR="00B574AB" w:rsidRPr="002D75A4" w:rsidRDefault="005C3826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Юго-Восточное </w:t>
            </w:r>
            <w:r w:rsidR="00B574AB" w:rsidRPr="002D75A4">
              <w:rPr>
                <w:rFonts w:ascii="PT Astra Serif" w:hAnsi="PT Astra Serif"/>
                <w:b/>
              </w:rPr>
              <w:t>Суворовск</w:t>
            </w:r>
            <w:r>
              <w:rPr>
                <w:rFonts w:ascii="PT Astra Serif" w:hAnsi="PT Astra Serif"/>
                <w:b/>
              </w:rPr>
              <w:t>ого</w:t>
            </w:r>
            <w:r w:rsidR="00B574AB" w:rsidRPr="002D75A4">
              <w:rPr>
                <w:rFonts w:ascii="PT Astra Serif" w:hAnsi="PT Astra Serif"/>
                <w:b/>
              </w:rPr>
              <w:t xml:space="preserve"> район</w:t>
            </w:r>
            <w:r>
              <w:rPr>
                <w:rFonts w:ascii="PT Astra Serif" w:hAnsi="PT Astra Serif"/>
                <w:b/>
              </w:rPr>
              <w:t>а</w:t>
            </w:r>
          </w:p>
          <w:p w14:paraId="70BD8B07" w14:textId="77777777" w:rsidR="00B574AB" w:rsidRPr="002D75A4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2D75A4" w14:paraId="2C328A84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328B7C76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2D75A4" w14:paraId="47F7AEDB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29F8C704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2D75A4" w14:paraId="73221F48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3FBEF90" w14:textId="77777777" w:rsidR="00B574AB" w:rsidRPr="002D75A4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  <w:sz w:val="20"/>
                    </w:rPr>
                    <w:t>(фамилия, имя, отчество)</w:t>
                  </w:r>
                </w:p>
              </w:tc>
            </w:tr>
            <w:tr w:rsidR="00B574AB" w:rsidRPr="002D75A4" w14:paraId="0D2C1D88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7F17014B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30998911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2D75A4" w14:paraId="6BBDD2B1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7075A167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кем выдан _________________________________________</w:t>
                  </w:r>
                </w:p>
              </w:tc>
            </w:tr>
            <w:tr w:rsidR="00B574AB" w:rsidRPr="002D75A4" w14:paraId="401D7A7D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C48CE41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2D75A4" w14:paraId="4828F9CC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45F0F662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6703EC09" w14:textId="77777777" w:rsidR="00B574AB" w:rsidRPr="002D75A4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69F5CA7C" w14:textId="7B3186DE" w:rsidR="00B574A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360FE717" w14:textId="77777777" w:rsidR="00F64E47" w:rsidRPr="002D75A4" w:rsidRDefault="00F64E47" w:rsidP="009B6CFA">
      <w:pPr>
        <w:spacing w:line="276" w:lineRule="auto"/>
        <w:jc w:val="right"/>
        <w:rPr>
          <w:rFonts w:ascii="PT Astra Serif" w:hAnsi="PT Astra Serif"/>
        </w:rPr>
      </w:pPr>
    </w:p>
    <w:p w14:paraId="1565D65C" w14:textId="77777777" w:rsidR="00B574AB" w:rsidRPr="002D75A4" w:rsidRDefault="00B574AB" w:rsidP="009B6CFA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2D75A4">
        <w:rPr>
          <w:rFonts w:ascii="PT Astra Serif" w:eastAsia="Calibri" w:hAnsi="PT Astra Serif"/>
          <w:b/>
          <w:lang w:eastAsia="en-US"/>
        </w:rPr>
        <w:t>Заявление о выдаче разрешения на установку (замену)</w:t>
      </w:r>
    </w:p>
    <w:p w14:paraId="7EDD3CB1" w14:textId="77777777" w:rsidR="00B574AB" w:rsidRPr="002D75A4" w:rsidRDefault="00B574AB" w:rsidP="009B6CFA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2D75A4">
        <w:rPr>
          <w:rFonts w:ascii="PT Astra Serif" w:eastAsia="Calibri" w:hAnsi="PT Astra Serif"/>
          <w:b/>
          <w:lang w:eastAsia="en-US"/>
        </w:rPr>
        <w:t>надмогильного сооружения (надгробия)</w:t>
      </w:r>
    </w:p>
    <w:p w14:paraId="086E5820" w14:textId="77777777" w:rsidR="00B574AB" w:rsidRPr="002D75A4" w:rsidRDefault="00B574AB" w:rsidP="009B6CFA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</w:p>
    <w:p w14:paraId="0C3786FD" w14:textId="77777777" w:rsidR="00B574AB" w:rsidRPr="002D75A4" w:rsidRDefault="00B574AB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 xml:space="preserve">Прошу выдать разрешение на ________________________________ надмогильного </w:t>
      </w:r>
    </w:p>
    <w:p w14:paraId="494256B3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ab/>
      </w:r>
      <w:r w:rsidRPr="002D75A4">
        <w:rPr>
          <w:rFonts w:ascii="PT Astra Serif" w:eastAsia="Calibri" w:hAnsi="PT Astra Serif"/>
          <w:lang w:eastAsia="en-US"/>
        </w:rPr>
        <w:tab/>
      </w:r>
      <w:r w:rsidRPr="002D75A4">
        <w:rPr>
          <w:rFonts w:ascii="PT Astra Serif" w:eastAsia="Calibri" w:hAnsi="PT Astra Serif"/>
          <w:lang w:eastAsia="en-US"/>
        </w:rPr>
        <w:tab/>
      </w:r>
      <w:r w:rsidRPr="002D75A4">
        <w:rPr>
          <w:rFonts w:ascii="PT Astra Serif" w:eastAsia="Calibri" w:hAnsi="PT Astra Serif"/>
          <w:lang w:eastAsia="en-US"/>
        </w:rPr>
        <w:tab/>
      </w:r>
      <w:r w:rsidRPr="002D75A4"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  <w:t xml:space="preserve"> </w:t>
      </w:r>
      <w:r w:rsidRPr="00553221">
        <w:rPr>
          <w:rFonts w:ascii="PT Astra Serif" w:eastAsia="Calibri" w:hAnsi="PT Astra Serif"/>
          <w:sz w:val="20"/>
          <w:lang w:eastAsia="en-US"/>
        </w:rPr>
        <w:t>(указать установку или замену)</w:t>
      </w:r>
    </w:p>
    <w:p w14:paraId="1104F31D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 w:rsidRPr="002D75A4">
        <w:rPr>
          <w:rFonts w:ascii="PT Astra Serif" w:eastAsia="Calibri" w:hAnsi="PT Astra Serif"/>
          <w:lang w:eastAsia="en-US"/>
        </w:rPr>
        <w:t xml:space="preserve">сооружения: </w:t>
      </w:r>
      <w:r w:rsidRPr="002D75A4">
        <w:rPr>
          <w:rFonts w:ascii="PT Astra Serif" w:eastAsia="Calibri" w:hAnsi="PT Astra Serif"/>
          <w:b/>
        </w:rPr>
        <w:t>__________</w:t>
      </w:r>
      <w:r w:rsidRPr="002D75A4">
        <w:rPr>
          <w:rFonts w:ascii="PT Astra Serif" w:eastAsia="Calibri" w:hAnsi="PT Astra Serif"/>
        </w:rPr>
        <w:t>____________________  разм</w:t>
      </w:r>
      <w:r>
        <w:rPr>
          <w:rFonts w:ascii="PT Astra Serif" w:eastAsia="Calibri" w:hAnsi="PT Astra Serif"/>
        </w:rPr>
        <w:t>ером __________________________</w:t>
      </w:r>
    </w:p>
    <w:p w14:paraId="05EF4A19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</w:rPr>
        <w:tab/>
      </w:r>
      <w:r w:rsidRPr="002D75A4"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 w:rsidRPr="00553221">
        <w:rPr>
          <w:rFonts w:ascii="PT Astra Serif" w:eastAsia="Calibri" w:hAnsi="PT Astra Serif"/>
          <w:sz w:val="20"/>
          <w:lang w:eastAsia="en-US"/>
        </w:rPr>
        <w:t>(указать вид сооружения)</w:t>
      </w:r>
    </w:p>
    <w:p w14:paraId="47FA5B27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 w:rsidRPr="002D75A4">
        <w:rPr>
          <w:rFonts w:ascii="PT Astra Serif" w:eastAsia="Calibri" w:hAnsi="PT Astra Serif"/>
        </w:rPr>
        <w:t>с надписью ___________________________________________________________________,</w:t>
      </w:r>
    </w:p>
    <w:p w14:paraId="6A87B83D" w14:textId="77777777" w:rsidR="00B574AB" w:rsidRPr="002D75A4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2D75A4">
        <w:rPr>
          <w:rFonts w:ascii="PT Astra Serif" w:hAnsi="PT Astra Serif"/>
        </w:rPr>
        <w:t>на кладбище __________________________________________________________________</w:t>
      </w:r>
    </w:p>
    <w:p w14:paraId="73B3EA87" w14:textId="77777777" w:rsidR="00B574AB" w:rsidRPr="00553221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553221">
        <w:rPr>
          <w:rFonts w:ascii="PT Astra Serif" w:hAnsi="PT Astra Serif"/>
          <w:sz w:val="20"/>
        </w:rPr>
        <w:t xml:space="preserve">              (наименование кладбища)</w:t>
      </w:r>
    </w:p>
    <w:p w14:paraId="58392C3C" w14:textId="77777777" w:rsidR="00B574AB" w:rsidRPr="001E5391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2D75A4">
        <w:rPr>
          <w:rFonts w:ascii="PT Astra Serif" w:hAnsi="PT Astra Serif"/>
        </w:rPr>
        <w:t>квартал № ________________ ряд № ___________________ могила № _________________,</w:t>
      </w:r>
    </w:p>
    <w:p w14:paraId="5E04AC56" w14:textId="77777777" w:rsidR="00F64E47" w:rsidRDefault="00F64E47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2462E8EB" w14:textId="470D2301" w:rsidR="00B574AB" w:rsidRPr="002D75A4" w:rsidRDefault="00B574AB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За достоверность сведений несу ответственность. При производстве работ по установке надмогильных сооружений обязуюсь соблюдать:</w:t>
      </w:r>
    </w:p>
    <w:p w14:paraId="018E412A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– санитарные нормы и правила;</w:t>
      </w:r>
    </w:p>
    <w:p w14:paraId="7D74AF5E" w14:textId="0862E838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– размеры надмогильных сооружений, которые не должны превышать размеры отведенного участка могилы.</w:t>
      </w:r>
    </w:p>
    <w:p w14:paraId="55736597" w14:textId="77777777" w:rsidR="00F64E47" w:rsidRPr="002D75A4" w:rsidRDefault="00F64E47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</w:p>
    <w:p w14:paraId="0078A409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2F399C8D" w14:textId="77777777" w:rsidR="00B574AB" w:rsidRPr="001E5391" w:rsidRDefault="00B574AB" w:rsidP="009B6CFA">
      <w:pPr>
        <w:spacing w:line="276" w:lineRule="auto"/>
        <w:rPr>
          <w:rFonts w:ascii="PT Astra Serif" w:eastAsia="Calibri" w:hAnsi="PT Astra Serif"/>
          <w:sz w:val="20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 xml:space="preserve">                                                   </w:t>
      </w:r>
      <w:r>
        <w:rPr>
          <w:rFonts w:ascii="PT Astra Serif" w:eastAsia="Calibri" w:hAnsi="PT Astra Serif"/>
          <w:lang w:eastAsia="en-US"/>
        </w:rPr>
        <w:t xml:space="preserve">          </w:t>
      </w:r>
      <w:r w:rsidRPr="00553221">
        <w:rPr>
          <w:rFonts w:ascii="PT Astra Serif" w:eastAsia="Calibri" w:hAnsi="PT Astra Serif"/>
          <w:sz w:val="20"/>
          <w:lang w:eastAsia="en-US"/>
        </w:rPr>
        <w:t xml:space="preserve">(подпись)           </w:t>
      </w:r>
      <w:r>
        <w:rPr>
          <w:rFonts w:ascii="PT Astra Serif" w:eastAsia="Calibri" w:hAnsi="PT Astra Serif"/>
          <w:sz w:val="20"/>
          <w:lang w:eastAsia="en-US"/>
        </w:rPr>
        <w:t xml:space="preserve">                        </w:t>
      </w:r>
      <w:r w:rsidRPr="00553221">
        <w:rPr>
          <w:rFonts w:ascii="PT Astra Serif" w:eastAsia="Calibri" w:hAnsi="PT Astra Serif"/>
          <w:sz w:val="20"/>
          <w:lang w:eastAsia="en-US"/>
        </w:rPr>
        <w:t>(расшифровка подписи)</w:t>
      </w:r>
    </w:p>
    <w:p w14:paraId="5037984D" w14:textId="090839C7" w:rsidR="00B574AB" w:rsidRPr="002D75A4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</w:t>
      </w:r>
      <w:r w:rsidR="005C3826">
        <w:rPr>
          <w:rFonts w:ascii="PT Astra Serif" w:eastAsia="Calibri" w:hAnsi="PT Astra Serif"/>
          <w:lang w:eastAsia="en-US"/>
        </w:rPr>
        <w:t>Сервис Юго-Восток</w:t>
      </w:r>
      <w:r w:rsidRPr="002D75A4">
        <w:rPr>
          <w:rFonts w:ascii="PT Astra Serif" w:eastAsia="Calibri" w:hAnsi="PT Astra Serif"/>
          <w:lang w:eastAsia="en-US"/>
        </w:rPr>
        <w:t xml:space="preserve">» (далее – оператор) на обработку моих персональных данных (в том числе на сбор, использование, систематизацию, накопление, </w:t>
      </w:r>
      <w:r w:rsidRPr="002D75A4">
        <w:rPr>
          <w:rFonts w:ascii="PT Astra Serif" w:eastAsia="Calibri" w:hAnsi="PT Astra Serif"/>
          <w:lang w:eastAsia="en-US"/>
        </w:rPr>
        <w:lastRenderedPageBreak/>
        <w:t>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7FDAA776" w14:textId="77777777" w:rsidR="00B574AB" w:rsidRPr="002D75A4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0257482A" w14:textId="77777777" w:rsidR="00B574AB" w:rsidRPr="002D75A4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40A453D9" w14:textId="77777777" w:rsidR="00F64E47" w:rsidRDefault="00F64E47">
      <w:r>
        <w:br w:type="page"/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553221" w14:paraId="7D6B7C7F" w14:textId="77777777" w:rsidTr="00F64E47">
        <w:trPr>
          <w:trHeight w:val="991"/>
        </w:trPr>
        <w:tc>
          <w:tcPr>
            <w:tcW w:w="4679" w:type="dxa"/>
            <w:shd w:val="clear" w:color="auto" w:fill="auto"/>
          </w:tcPr>
          <w:p w14:paraId="6978351E" w14:textId="4B88229A" w:rsidR="00B574AB" w:rsidRPr="00553221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439AB324" w14:textId="15AFDADD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553221">
              <w:rPr>
                <w:rFonts w:ascii="PT Astra Serif" w:hAnsi="PT Astra Serif"/>
                <w:color w:val="000000"/>
              </w:rPr>
              <w:t>Приложение №5</w:t>
            </w:r>
          </w:p>
          <w:p w14:paraId="20D7447F" w14:textId="475A13FF" w:rsidR="00B574AB" w:rsidRPr="00553221" w:rsidRDefault="00B574AB" w:rsidP="005C382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553221">
              <w:rPr>
                <w:rFonts w:ascii="PT Astra Serif" w:hAnsi="PT Astra Serif"/>
                <w:color w:val="000000"/>
              </w:rPr>
              <w:t xml:space="preserve">к </w:t>
            </w:r>
            <w:r w:rsidRPr="00553221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</w:t>
            </w:r>
            <w:r>
              <w:rPr>
                <w:rFonts w:ascii="PT Astra Serif" w:hAnsi="PT Astra Serif"/>
              </w:rPr>
              <w:t>ча разрешений на захоронение подзахоронение</w:t>
            </w:r>
            <w:r w:rsidRPr="0055322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перезахоронение,</w:t>
            </w:r>
            <w:r w:rsidRPr="00553221">
              <w:rPr>
                <w:rFonts w:ascii="PT Astra Serif" w:hAnsi="PT Astra Serif"/>
              </w:rPr>
              <w:t xml:space="preserve">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553221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1F941577" w14:textId="77777777" w:rsidR="00B574AB" w:rsidRPr="00553221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553221" w14:paraId="40BE55B6" w14:textId="77777777" w:rsidTr="00B574AB">
        <w:tc>
          <w:tcPr>
            <w:tcW w:w="2943" w:type="dxa"/>
          </w:tcPr>
          <w:p w14:paraId="0F083D7E" w14:textId="77777777" w:rsidR="00B574AB" w:rsidRPr="00553221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4A2BB449" w14:textId="77777777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553221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</w:p>
          <w:p w14:paraId="09B02020" w14:textId="784E10E6" w:rsidR="00B574AB" w:rsidRPr="00553221" w:rsidRDefault="005C3826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Юго-Восточное </w:t>
            </w:r>
            <w:r w:rsidR="00B574AB" w:rsidRPr="00553221">
              <w:rPr>
                <w:rFonts w:ascii="PT Astra Serif" w:hAnsi="PT Astra Serif"/>
                <w:b/>
              </w:rPr>
              <w:t>Суворовск</w:t>
            </w:r>
            <w:r>
              <w:rPr>
                <w:rFonts w:ascii="PT Astra Serif" w:hAnsi="PT Astra Serif"/>
                <w:b/>
              </w:rPr>
              <w:t>ого</w:t>
            </w:r>
            <w:r w:rsidR="00B574AB" w:rsidRPr="00553221">
              <w:rPr>
                <w:rFonts w:ascii="PT Astra Serif" w:hAnsi="PT Astra Serif"/>
                <w:b/>
              </w:rPr>
              <w:t xml:space="preserve"> район</w:t>
            </w:r>
            <w:r>
              <w:rPr>
                <w:rFonts w:ascii="PT Astra Serif" w:hAnsi="PT Astra Serif"/>
                <w:b/>
              </w:rPr>
              <w:t>а</w:t>
            </w:r>
          </w:p>
          <w:p w14:paraId="44CD29AA" w14:textId="77777777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553221" w14:paraId="3E067CDF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DC447E3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553221" w14:paraId="5A24C7F4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19F153B3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553221" w14:paraId="38100790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5017B1E2" w14:textId="77777777" w:rsidR="00B574AB" w:rsidRPr="00553221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  <w:sz w:val="20"/>
                    </w:rPr>
                    <w:t>(фамилия, имя, отчество)</w:t>
                  </w:r>
                </w:p>
              </w:tc>
            </w:tr>
            <w:tr w:rsidR="00B574AB" w:rsidRPr="00553221" w14:paraId="446B9367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59FEFEB2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267DD546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553221" w14:paraId="7A9AA9D7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E02C05D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кем выдан _________________________________________</w:t>
                  </w:r>
                </w:p>
              </w:tc>
            </w:tr>
            <w:tr w:rsidR="00B574AB" w:rsidRPr="00553221" w14:paraId="396E786E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1A729944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553221" w14:paraId="7D9A8515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5E0EECAD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2BF06779" w14:textId="77777777" w:rsidR="00B574AB" w:rsidRPr="00553221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60EB0F44" w14:textId="77777777" w:rsidR="00B574AB" w:rsidRPr="00553221" w:rsidRDefault="00B574AB" w:rsidP="009B6CFA">
      <w:pPr>
        <w:spacing w:line="276" w:lineRule="auto"/>
        <w:jc w:val="right"/>
        <w:rPr>
          <w:rFonts w:ascii="PT Astra Serif" w:hAnsi="PT Astra Serif"/>
          <w:b/>
        </w:rPr>
      </w:pPr>
    </w:p>
    <w:p w14:paraId="34612F5B" w14:textId="5BE4BE13" w:rsidR="00B574AB" w:rsidRDefault="00B574AB" w:rsidP="00F64E47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553221">
        <w:rPr>
          <w:rFonts w:ascii="PT Astra Serif" w:eastAsia="Calibri" w:hAnsi="PT Astra Serif"/>
          <w:b/>
          <w:lang w:eastAsia="en-US"/>
        </w:rPr>
        <w:t>Заявление о выдаче разрешения на установку (замену) ограды</w:t>
      </w:r>
    </w:p>
    <w:p w14:paraId="715CD73C" w14:textId="77777777" w:rsidR="00F64E47" w:rsidRPr="00553221" w:rsidRDefault="00F64E47" w:rsidP="00F64E47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</w:p>
    <w:p w14:paraId="0F627F1E" w14:textId="77777777" w:rsidR="00B574AB" w:rsidRDefault="00B574AB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Прошу выдать разрешение на _______________________</w:t>
      </w:r>
      <w:r>
        <w:rPr>
          <w:rFonts w:ascii="PT Astra Serif" w:eastAsia="Calibri" w:hAnsi="PT Astra Serif"/>
          <w:lang w:eastAsia="en-US"/>
        </w:rPr>
        <w:t>_______</w:t>
      </w:r>
      <w:r w:rsidRPr="00553221">
        <w:rPr>
          <w:rFonts w:ascii="PT Astra Serif" w:eastAsia="Calibri" w:hAnsi="PT Astra Serif"/>
          <w:lang w:eastAsia="en-US"/>
        </w:rPr>
        <w:t xml:space="preserve"> ограды размером</w:t>
      </w:r>
      <w:r>
        <w:rPr>
          <w:rFonts w:ascii="PT Astra Serif" w:eastAsia="Calibri" w:hAnsi="PT Astra Serif"/>
          <w:lang w:eastAsia="en-US"/>
        </w:rPr>
        <w:t xml:space="preserve"> </w:t>
      </w:r>
    </w:p>
    <w:p w14:paraId="50B35932" w14:textId="77777777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 w:rsidRPr="001E5391">
        <w:rPr>
          <w:rFonts w:ascii="PT Astra Serif" w:eastAsia="Calibri" w:hAnsi="PT Astra Serif"/>
          <w:sz w:val="20"/>
          <w:lang w:eastAsia="en-US"/>
        </w:rPr>
        <w:t>(указать установку или замену)</w:t>
      </w:r>
    </w:p>
    <w:p w14:paraId="0B71AEF4" w14:textId="77777777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  <w:lang w:eastAsia="en-US"/>
        </w:rPr>
        <w:t xml:space="preserve">_______________________. </w:t>
      </w:r>
      <w:r>
        <w:rPr>
          <w:rFonts w:ascii="PT Astra Serif" w:eastAsia="Calibri" w:hAnsi="PT Astra Serif"/>
        </w:rPr>
        <w:t>Н</w:t>
      </w:r>
      <w:r w:rsidRPr="00553221">
        <w:rPr>
          <w:rFonts w:ascii="PT Astra Serif" w:eastAsia="Calibri" w:hAnsi="PT Astra Serif"/>
        </w:rPr>
        <w:t>а могил</w:t>
      </w:r>
      <w:r>
        <w:rPr>
          <w:rFonts w:ascii="PT Astra Serif" w:eastAsia="Calibri" w:hAnsi="PT Astra Serif"/>
        </w:rPr>
        <w:t>е имеется ______________________</w:t>
      </w:r>
      <w:r w:rsidRPr="00553221">
        <w:rPr>
          <w:rFonts w:ascii="PT Astra Serif" w:eastAsia="Calibri" w:hAnsi="PT Astra Serif"/>
        </w:rPr>
        <w:t>_</w:t>
      </w:r>
      <w:r>
        <w:rPr>
          <w:rFonts w:ascii="PT Astra Serif" w:eastAsia="Calibri" w:hAnsi="PT Astra Serif"/>
        </w:rPr>
        <w:t xml:space="preserve">___ с </w:t>
      </w:r>
      <w:r w:rsidRPr="00553221">
        <w:rPr>
          <w:rFonts w:ascii="PT Astra Serif" w:eastAsia="Calibri" w:hAnsi="PT Astra Serif"/>
        </w:rPr>
        <w:t>надписью</w:t>
      </w:r>
      <w:r>
        <w:rPr>
          <w:rFonts w:ascii="PT Astra Serif" w:eastAsia="Calibri" w:hAnsi="PT Astra Serif"/>
        </w:rPr>
        <w:t xml:space="preserve"> </w:t>
      </w:r>
    </w:p>
    <w:p w14:paraId="23518DAD" w14:textId="77777777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  <w:t xml:space="preserve">                </w:t>
      </w:r>
      <w:r w:rsidRPr="00990C4F">
        <w:rPr>
          <w:rFonts w:ascii="PT Astra Serif" w:eastAsia="Calibri" w:hAnsi="PT Astra Serif"/>
          <w:sz w:val="20"/>
        </w:rPr>
        <w:t>(указать вид сооружения)</w:t>
      </w:r>
    </w:p>
    <w:p w14:paraId="582189E4" w14:textId="5BEADB1D" w:rsidR="00B574AB" w:rsidRPr="00F64E47" w:rsidRDefault="00B574AB" w:rsidP="00F64E47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 w:rsidRPr="00553221">
        <w:rPr>
          <w:rFonts w:ascii="PT Astra Serif" w:eastAsia="Calibri" w:hAnsi="PT Astra Serif"/>
        </w:rPr>
        <w:t>___________</w:t>
      </w:r>
      <w:r>
        <w:rPr>
          <w:rFonts w:ascii="PT Astra Serif" w:eastAsia="Calibri" w:hAnsi="PT Astra Serif"/>
        </w:rPr>
        <w:t>_</w:t>
      </w:r>
      <w:r w:rsidRPr="00553221">
        <w:rPr>
          <w:rFonts w:ascii="PT Astra Serif" w:eastAsia="Calibri" w:hAnsi="PT Astra Serif"/>
        </w:rPr>
        <w:t>________________</w:t>
      </w:r>
      <w:r>
        <w:rPr>
          <w:rFonts w:ascii="PT Astra Serif" w:eastAsia="Calibri" w:hAnsi="PT Astra Serif"/>
        </w:rPr>
        <w:t>_________________________________________________</w:t>
      </w:r>
    </w:p>
    <w:p w14:paraId="29BA39A1" w14:textId="77777777" w:rsidR="00F64E47" w:rsidRDefault="00F64E47" w:rsidP="009B6CFA">
      <w:pPr>
        <w:spacing w:line="276" w:lineRule="auto"/>
        <w:jc w:val="both"/>
        <w:rPr>
          <w:rFonts w:ascii="PT Astra Serif" w:hAnsi="PT Astra Serif"/>
        </w:rPr>
      </w:pPr>
    </w:p>
    <w:p w14:paraId="19B3D31C" w14:textId="11BA0E10" w:rsidR="00B574AB" w:rsidRPr="00553221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553221">
        <w:rPr>
          <w:rFonts w:ascii="PT Astra Serif" w:hAnsi="PT Astra Serif"/>
        </w:rPr>
        <w:t>на кладбище __________________________________________________________________</w:t>
      </w:r>
    </w:p>
    <w:p w14:paraId="22B6A680" w14:textId="77777777" w:rsidR="00B574AB" w:rsidRPr="009A42A6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9A42A6">
        <w:rPr>
          <w:rFonts w:ascii="PT Astra Serif" w:hAnsi="PT Astra Serif"/>
          <w:sz w:val="20"/>
        </w:rPr>
        <w:t xml:space="preserve">              (наименование кладбища)</w:t>
      </w:r>
    </w:p>
    <w:p w14:paraId="27BE3D7E" w14:textId="61078D19" w:rsidR="00B574AB" w:rsidRPr="00F64E47" w:rsidRDefault="00B574AB" w:rsidP="00F64E47">
      <w:pPr>
        <w:spacing w:line="276" w:lineRule="auto"/>
        <w:jc w:val="both"/>
        <w:rPr>
          <w:rFonts w:ascii="PT Astra Serif" w:hAnsi="PT Astra Serif"/>
        </w:rPr>
      </w:pPr>
      <w:r w:rsidRPr="00553221">
        <w:rPr>
          <w:rFonts w:ascii="PT Astra Serif" w:hAnsi="PT Astra Serif"/>
        </w:rPr>
        <w:t>квартал № ________________ ряд № ___________________ могила № ________________,</w:t>
      </w:r>
    </w:p>
    <w:p w14:paraId="3A1864E3" w14:textId="77777777" w:rsidR="00F64E47" w:rsidRDefault="00F64E47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4849C0CC" w14:textId="6841A9B5" w:rsidR="00B574AB" w:rsidRPr="00553221" w:rsidRDefault="00B574AB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За достоверность сведений несу ответственность. При производстве работ по установке надмогильных сооружений обязуюсь соблюдать:</w:t>
      </w:r>
    </w:p>
    <w:p w14:paraId="50762A86" w14:textId="77777777" w:rsidR="00B574AB" w:rsidRPr="00553221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–санитарные нормы и правила;</w:t>
      </w:r>
    </w:p>
    <w:p w14:paraId="1B2299BF" w14:textId="54E33407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– размеры надмогильных сооружений, которые не должны превышать размеры отведенного участка могилы.</w:t>
      </w:r>
    </w:p>
    <w:p w14:paraId="2B4FC909" w14:textId="77777777" w:rsidR="00F64E47" w:rsidRPr="00553221" w:rsidRDefault="00F64E47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</w:p>
    <w:p w14:paraId="1970FB7F" w14:textId="77777777" w:rsidR="00B574AB" w:rsidRPr="00553221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1E6CF913" w14:textId="77777777" w:rsidR="00B574AB" w:rsidRPr="009A42A6" w:rsidRDefault="00B574AB" w:rsidP="009B6CFA">
      <w:pPr>
        <w:spacing w:line="276" w:lineRule="auto"/>
        <w:ind w:left="2832" w:firstLine="708"/>
        <w:rPr>
          <w:rFonts w:ascii="PT Astra Serif" w:eastAsia="Calibri" w:hAnsi="PT Astra Serif"/>
          <w:sz w:val="20"/>
          <w:lang w:eastAsia="en-US"/>
        </w:rPr>
      </w:pPr>
      <w:r>
        <w:rPr>
          <w:rFonts w:ascii="PT Astra Serif" w:eastAsia="Calibri" w:hAnsi="PT Astra Serif"/>
          <w:sz w:val="20"/>
          <w:lang w:eastAsia="en-US"/>
        </w:rPr>
        <w:t xml:space="preserve"> (подпись) </w:t>
      </w:r>
      <w:r>
        <w:rPr>
          <w:rFonts w:ascii="PT Astra Serif" w:eastAsia="Calibri" w:hAnsi="PT Astra Serif"/>
          <w:sz w:val="20"/>
          <w:lang w:eastAsia="en-US"/>
        </w:rPr>
        <w:tab/>
      </w:r>
      <w:r>
        <w:rPr>
          <w:rFonts w:ascii="PT Astra Serif" w:eastAsia="Calibri" w:hAnsi="PT Astra Serif"/>
          <w:sz w:val="20"/>
          <w:lang w:eastAsia="en-US"/>
        </w:rPr>
        <w:tab/>
      </w:r>
      <w:r>
        <w:rPr>
          <w:rFonts w:ascii="PT Astra Serif" w:eastAsia="Calibri" w:hAnsi="PT Astra Serif"/>
          <w:sz w:val="20"/>
          <w:lang w:eastAsia="en-US"/>
        </w:rPr>
        <w:tab/>
      </w:r>
      <w:r w:rsidRPr="009A42A6">
        <w:rPr>
          <w:rFonts w:ascii="PT Astra Serif" w:eastAsia="Calibri" w:hAnsi="PT Astra Serif"/>
          <w:sz w:val="20"/>
          <w:lang w:eastAsia="en-US"/>
        </w:rPr>
        <w:t>(расшифровка подписи)</w:t>
      </w:r>
    </w:p>
    <w:p w14:paraId="559C21BF" w14:textId="0D227DE3" w:rsidR="00B574AB" w:rsidRPr="00553221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</w:t>
      </w:r>
      <w:r w:rsidR="005C3826">
        <w:rPr>
          <w:rFonts w:ascii="PT Astra Serif" w:eastAsia="Calibri" w:hAnsi="PT Astra Serif"/>
          <w:lang w:eastAsia="en-US"/>
        </w:rPr>
        <w:t>Сервис Юго-Восток</w:t>
      </w:r>
      <w:r w:rsidRPr="00553221">
        <w:rPr>
          <w:rFonts w:ascii="PT Astra Serif" w:eastAsia="Calibri" w:hAnsi="PT Astra Serif"/>
          <w:lang w:eastAsia="en-US"/>
        </w:rPr>
        <w:t xml:space="preserve">» (далее -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распространение, передачу, обезличивание, </w:t>
      </w:r>
      <w:r w:rsidRPr="00553221">
        <w:rPr>
          <w:rFonts w:ascii="PT Astra Serif" w:eastAsia="Calibri" w:hAnsi="PT Astra Serif"/>
          <w:lang w:eastAsia="en-US"/>
        </w:rPr>
        <w:lastRenderedPageBreak/>
        <w:t>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61C7800A" w14:textId="77777777" w:rsidR="00B574AB" w:rsidRPr="00553221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3D87EFCD" w14:textId="77777777" w:rsidR="00B574AB" w:rsidRPr="00553221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"_____"___________20____г.___________________/________________________________/</w:t>
      </w:r>
    </w:p>
    <w:p w14:paraId="23076218" w14:textId="77777777" w:rsidR="00B574AB" w:rsidRDefault="00B574AB" w:rsidP="009B6CFA">
      <w:pPr>
        <w:spacing w:line="276" w:lineRule="auto"/>
        <w:rPr>
          <w:sz w:val="28"/>
          <w:szCs w:val="28"/>
        </w:rPr>
        <w:sectPr w:rsidR="00B574AB">
          <w:pgSz w:w="11906" w:h="16838"/>
          <w:pgMar w:top="1134" w:right="851" w:bottom="851" w:left="1701" w:header="0" w:footer="0" w:gutter="0"/>
          <w:cols w:space="720"/>
          <w:formProt w:val="0"/>
          <w:docGrid w:linePitch="360"/>
        </w:sectPr>
      </w:pPr>
    </w:p>
    <w:tbl>
      <w:tblPr>
        <w:tblW w:w="14742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65"/>
        <w:gridCol w:w="4677"/>
      </w:tblGrid>
      <w:tr w:rsidR="00B574AB" w:rsidRPr="006D7B26" w14:paraId="6822C7F5" w14:textId="77777777" w:rsidTr="00B574AB">
        <w:trPr>
          <w:trHeight w:val="991"/>
        </w:trPr>
        <w:tc>
          <w:tcPr>
            <w:tcW w:w="10064" w:type="dxa"/>
            <w:shd w:val="clear" w:color="auto" w:fill="auto"/>
          </w:tcPr>
          <w:p w14:paraId="6D4AE54B" w14:textId="77777777" w:rsidR="00B574AB" w:rsidRPr="006D7B26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6D4B5F6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>Приложение №6</w:t>
            </w:r>
          </w:p>
          <w:p w14:paraId="7F973D97" w14:textId="71DABEA8" w:rsidR="00B574AB" w:rsidRPr="006D7B26" w:rsidRDefault="00B574AB" w:rsidP="005C3826">
            <w:pPr>
              <w:spacing w:line="276" w:lineRule="auto"/>
              <w:ind w:right="-105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 xml:space="preserve">к </w:t>
            </w:r>
            <w:r w:rsidRPr="006D7B26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«Выдача разрешений на захоронение подзахоронение, перезахоронение,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6D7B26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195DF6D2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44D29095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5D018A1B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КНИГА</w:t>
      </w:r>
    </w:p>
    <w:p w14:paraId="1F1C0FD1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регистрации захоро</w:t>
      </w:r>
      <w:r>
        <w:rPr>
          <w:rFonts w:ascii="PT Astra Serif" w:eastAsia="Calibri" w:hAnsi="PT Astra Serif"/>
          <w:b/>
          <w:bCs/>
        </w:rPr>
        <w:t>нений, подзахоронений, перезахоронений</w:t>
      </w:r>
      <w:r w:rsidRPr="006D7B26">
        <w:rPr>
          <w:rFonts w:ascii="PT Astra Serif" w:eastAsia="Calibri" w:hAnsi="PT Astra Serif"/>
          <w:b/>
          <w:bCs/>
        </w:rPr>
        <w:t xml:space="preserve"> №______</w:t>
      </w:r>
    </w:p>
    <w:p w14:paraId="12978EE2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5B51324A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__________________________________________</w:t>
      </w:r>
    </w:p>
    <w:p w14:paraId="550337F1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(наименование кладбища)</w:t>
      </w:r>
    </w:p>
    <w:p w14:paraId="77860A70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tbl>
      <w:tblPr>
        <w:tblStyle w:val="afb"/>
        <w:tblW w:w="14850" w:type="dxa"/>
        <w:tblLook w:val="04A0" w:firstRow="1" w:lastRow="0" w:firstColumn="1" w:lastColumn="0" w:noHBand="0" w:noVBand="1"/>
      </w:tblPr>
      <w:tblGrid>
        <w:gridCol w:w="704"/>
        <w:gridCol w:w="1805"/>
        <w:gridCol w:w="1278"/>
        <w:gridCol w:w="1278"/>
        <w:gridCol w:w="1578"/>
        <w:gridCol w:w="1831"/>
        <w:gridCol w:w="1830"/>
        <w:gridCol w:w="2351"/>
        <w:gridCol w:w="2195"/>
      </w:tblGrid>
      <w:tr w:rsidR="00B574AB" w:rsidRPr="006D7B26" w14:paraId="7DE3B0DB" w14:textId="77777777" w:rsidTr="00B574AB">
        <w:tc>
          <w:tcPr>
            <w:tcW w:w="736" w:type="dxa"/>
            <w:shd w:val="clear" w:color="auto" w:fill="auto"/>
          </w:tcPr>
          <w:p w14:paraId="6C4B6E7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№</w:t>
            </w:r>
          </w:p>
          <w:p w14:paraId="24DA785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1923" w:type="dxa"/>
            <w:shd w:val="clear" w:color="auto" w:fill="auto"/>
          </w:tcPr>
          <w:p w14:paraId="6C48889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ФИО умершего</w:t>
            </w:r>
          </w:p>
        </w:tc>
        <w:tc>
          <w:tcPr>
            <w:tcW w:w="1135" w:type="dxa"/>
            <w:shd w:val="clear" w:color="auto" w:fill="auto"/>
          </w:tcPr>
          <w:p w14:paraId="35ACC58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Дата рождения умершего</w:t>
            </w:r>
          </w:p>
        </w:tc>
        <w:tc>
          <w:tcPr>
            <w:tcW w:w="1275" w:type="dxa"/>
            <w:shd w:val="clear" w:color="auto" w:fill="auto"/>
          </w:tcPr>
          <w:p w14:paraId="40236AC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Дата смерти умершего</w:t>
            </w:r>
          </w:p>
        </w:tc>
        <w:tc>
          <w:tcPr>
            <w:tcW w:w="1560" w:type="dxa"/>
            <w:shd w:val="clear" w:color="auto" w:fill="auto"/>
          </w:tcPr>
          <w:p w14:paraId="29C4CCE8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Дата захоронения умершего</w:t>
            </w:r>
          </w:p>
        </w:tc>
        <w:tc>
          <w:tcPr>
            <w:tcW w:w="1843" w:type="dxa"/>
            <w:shd w:val="clear" w:color="auto" w:fill="auto"/>
          </w:tcPr>
          <w:p w14:paraId="7DF5ADF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Номер свидетельства о смерти, кем выдано</w:t>
            </w:r>
          </w:p>
        </w:tc>
        <w:tc>
          <w:tcPr>
            <w:tcW w:w="1703" w:type="dxa"/>
            <w:shd w:val="clear" w:color="auto" w:fill="auto"/>
          </w:tcPr>
          <w:p w14:paraId="55205DE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Организация, выполняющая захоронение</w:t>
            </w:r>
          </w:p>
        </w:tc>
        <w:tc>
          <w:tcPr>
            <w:tcW w:w="2413" w:type="dxa"/>
            <w:shd w:val="clear" w:color="auto" w:fill="auto"/>
          </w:tcPr>
          <w:p w14:paraId="55BE8FE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Местоположение могилы, размер выделенного земельного участка,</w:t>
            </w:r>
          </w:p>
          <w:p w14:paraId="0AA4555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 xml:space="preserve"> вид захоронения</w:t>
            </w:r>
          </w:p>
        </w:tc>
        <w:tc>
          <w:tcPr>
            <w:tcW w:w="2262" w:type="dxa"/>
            <w:shd w:val="clear" w:color="auto" w:fill="auto"/>
          </w:tcPr>
          <w:p w14:paraId="5D6B713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ФИО ответственного за захоронение, контактные данные (адрес по прописке, телефон)</w:t>
            </w:r>
          </w:p>
        </w:tc>
      </w:tr>
      <w:tr w:rsidR="00B574AB" w:rsidRPr="006D7B26" w14:paraId="5FAE713F" w14:textId="77777777" w:rsidTr="00B574AB">
        <w:tc>
          <w:tcPr>
            <w:tcW w:w="736" w:type="dxa"/>
            <w:shd w:val="clear" w:color="auto" w:fill="auto"/>
          </w:tcPr>
          <w:p w14:paraId="2304CC41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14:paraId="0A1C957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059F6E8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060A2B0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64E0BC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B25F8C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14:paraId="1AC6BCD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</w:tcPr>
          <w:p w14:paraId="554690C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0F2D80A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4AA4D483" w14:textId="77777777" w:rsidTr="00B574AB">
        <w:tc>
          <w:tcPr>
            <w:tcW w:w="736" w:type="dxa"/>
            <w:shd w:val="clear" w:color="auto" w:fill="auto"/>
          </w:tcPr>
          <w:p w14:paraId="423B562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14:paraId="7964EEF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3030103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3EEAADF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C2118C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CC1472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14:paraId="0DD3F62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</w:tcPr>
          <w:p w14:paraId="17979648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2D6D06A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2D0C8968" w14:textId="77777777" w:rsidTr="00B574AB">
        <w:tc>
          <w:tcPr>
            <w:tcW w:w="736" w:type="dxa"/>
            <w:shd w:val="clear" w:color="auto" w:fill="auto"/>
          </w:tcPr>
          <w:p w14:paraId="307986F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413CC39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5327973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30E04D3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FF91C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2881B6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14:paraId="0A8FA99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</w:tcPr>
          <w:p w14:paraId="4469CCA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29DD6230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14:paraId="7014A2B8" w14:textId="77777777" w:rsidR="00B574AB" w:rsidRDefault="00B574AB" w:rsidP="009B6CFA">
      <w:pPr>
        <w:spacing w:line="276" w:lineRule="auto"/>
        <w:rPr>
          <w:rFonts w:eastAsia="Calibri"/>
          <w:b/>
          <w:bCs/>
          <w:sz w:val="28"/>
          <w:szCs w:val="28"/>
        </w:rPr>
      </w:pPr>
    </w:p>
    <w:tbl>
      <w:tblPr>
        <w:tblW w:w="14742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3"/>
        <w:gridCol w:w="4819"/>
      </w:tblGrid>
      <w:tr w:rsidR="00B574AB" w:rsidRPr="006D7B26" w14:paraId="444023AC" w14:textId="77777777" w:rsidTr="00B574AB">
        <w:trPr>
          <w:trHeight w:val="991"/>
        </w:trPr>
        <w:tc>
          <w:tcPr>
            <w:tcW w:w="9922" w:type="dxa"/>
            <w:shd w:val="clear" w:color="auto" w:fill="auto"/>
          </w:tcPr>
          <w:p w14:paraId="62B35DD5" w14:textId="77777777" w:rsidR="00B574AB" w:rsidRPr="006D7B26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623B14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>Приложение №7</w:t>
            </w:r>
          </w:p>
          <w:p w14:paraId="72550F7D" w14:textId="663C3BCB" w:rsidR="00B574AB" w:rsidRPr="006D7B26" w:rsidRDefault="00B574AB" w:rsidP="005C3826">
            <w:pPr>
              <w:spacing w:line="276" w:lineRule="auto"/>
              <w:ind w:right="-247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6D7B26">
              <w:rPr>
                <w:rFonts w:ascii="PT Astra Serif" w:hAnsi="PT Astra Serif"/>
                <w:color w:val="000000"/>
              </w:rPr>
              <w:t xml:space="preserve">к </w:t>
            </w:r>
            <w:r w:rsidRPr="006D7B26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«Выдача разрешений на захоронение подзахоронение, перезахоронение,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Юго-Восточноее</w:t>
            </w:r>
            <w:r w:rsidRPr="006D7B26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6BA561A9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14:paraId="42A08AFA" w14:textId="77777777" w:rsidR="00B574AB" w:rsidRPr="00F64E47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240078F5" w14:textId="77777777" w:rsidR="00B574AB" w:rsidRPr="00F64E47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F64E47">
        <w:rPr>
          <w:rFonts w:ascii="PT Astra Serif" w:eastAsia="Calibri" w:hAnsi="PT Astra Serif"/>
          <w:b/>
          <w:bCs/>
        </w:rPr>
        <w:t>КНИГА</w:t>
      </w:r>
    </w:p>
    <w:p w14:paraId="412D0434" w14:textId="77777777" w:rsidR="00B574AB" w:rsidRPr="00F64E47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F64E47">
        <w:rPr>
          <w:rFonts w:ascii="PT Astra Serif" w:eastAsia="Calibri" w:hAnsi="PT Astra Serif"/>
          <w:b/>
          <w:bCs/>
        </w:rPr>
        <w:t>регистрации надмогильных сооружений (надгробий) №________</w:t>
      </w:r>
    </w:p>
    <w:p w14:paraId="77071761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14:paraId="6618D1EE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D7B26">
        <w:rPr>
          <w:rFonts w:ascii="PT Astra Serif" w:eastAsia="Calibri" w:hAnsi="PT Astra Serif"/>
          <w:b/>
          <w:bCs/>
          <w:sz w:val="28"/>
          <w:szCs w:val="28"/>
        </w:rPr>
        <w:t>__________________________________________</w:t>
      </w:r>
    </w:p>
    <w:p w14:paraId="613A94AA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(наименование кладбища)</w:t>
      </w:r>
    </w:p>
    <w:p w14:paraId="1F662B9B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tbl>
      <w:tblPr>
        <w:tblStyle w:val="afb"/>
        <w:tblW w:w="14850" w:type="dxa"/>
        <w:tblLook w:val="04A0" w:firstRow="1" w:lastRow="0" w:firstColumn="1" w:lastColumn="0" w:noHBand="0" w:noVBand="1"/>
      </w:tblPr>
      <w:tblGrid>
        <w:gridCol w:w="737"/>
        <w:gridCol w:w="2206"/>
        <w:gridCol w:w="2268"/>
        <w:gridCol w:w="1985"/>
        <w:gridCol w:w="2127"/>
        <w:gridCol w:w="3401"/>
        <w:gridCol w:w="2126"/>
      </w:tblGrid>
      <w:tr w:rsidR="00B574AB" w:rsidRPr="006D7B26" w14:paraId="16F2383A" w14:textId="77777777" w:rsidTr="00B574AB">
        <w:tc>
          <w:tcPr>
            <w:tcW w:w="737" w:type="dxa"/>
            <w:shd w:val="clear" w:color="auto" w:fill="auto"/>
          </w:tcPr>
          <w:p w14:paraId="2DA397B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№</w:t>
            </w:r>
          </w:p>
          <w:p w14:paraId="780079C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shd w:val="clear" w:color="auto" w:fill="auto"/>
          </w:tcPr>
          <w:p w14:paraId="454DDFB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Регистрационный участок (наименование кладбища, № квартала, № ряда, № могилы)</w:t>
            </w:r>
          </w:p>
        </w:tc>
        <w:tc>
          <w:tcPr>
            <w:tcW w:w="2268" w:type="dxa"/>
            <w:shd w:val="clear" w:color="auto" w:fill="auto"/>
          </w:tcPr>
          <w:p w14:paraId="578CC13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ФИО умершего, указываемое на надмогильном сооружении</w:t>
            </w:r>
          </w:p>
        </w:tc>
        <w:tc>
          <w:tcPr>
            <w:tcW w:w="1985" w:type="dxa"/>
            <w:shd w:val="clear" w:color="auto" w:fill="auto"/>
          </w:tcPr>
          <w:p w14:paraId="4DDCD18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Номер свидетельства о смерти, кем выдано</w:t>
            </w:r>
          </w:p>
        </w:tc>
        <w:tc>
          <w:tcPr>
            <w:tcW w:w="2127" w:type="dxa"/>
            <w:shd w:val="clear" w:color="auto" w:fill="auto"/>
          </w:tcPr>
          <w:p w14:paraId="2B5F795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Вид надгробия и размер</w:t>
            </w:r>
          </w:p>
        </w:tc>
        <w:tc>
          <w:tcPr>
            <w:tcW w:w="3401" w:type="dxa"/>
            <w:shd w:val="clear" w:color="auto" w:fill="auto"/>
          </w:tcPr>
          <w:p w14:paraId="08BDFEA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ФИО ответственного за установку (замену)надмогильных сооружений , контактные данные (адрес по прописке, телефон)</w:t>
            </w:r>
          </w:p>
        </w:tc>
        <w:tc>
          <w:tcPr>
            <w:tcW w:w="2126" w:type="dxa"/>
            <w:shd w:val="clear" w:color="auto" w:fill="auto"/>
          </w:tcPr>
          <w:p w14:paraId="7BDE3708" w14:textId="2FCEC898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Данные разрешения</w:t>
            </w:r>
            <w:r w:rsidR="005C382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на установку (замену) надмогильных сооружений</w:t>
            </w:r>
          </w:p>
        </w:tc>
      </w:tr>
      <w:tr w:rsidR="00B574AB" w:rsidRPr="006D7B26" w14:paraId="0E19ECAA" w14:textId="77777777" w:rsidTr="00B574AB">
        <w:tc>
          <w:tcPr>
            <w:tcW w:w="737" w:type="dxa"/>
            <w:shd w:val="clear" w:color="auto" w:fill="auto"/>
          </w:tcPr>
          <w:p w14:paraId="6563C888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401103D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7CD214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43836AC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23A42C09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1" w:type="dxa"/>
            <w:shd w:val="clear" w:color="auto" w:fill="auto"/>
          </w:tcPr>
          <w:p w14:paraId="6C3A23A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D764AA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2FC693EB" w14:textId="77777777" w:rsidTr="00B574AB">
        <w:tc>
          <w:tcPr>
            <w:tcW w:w="737" w:type="dxa"/>
            <w:shd w:val="clear" w:color="auto" w:fill="auto"/>
          </w:tcPr>
          <w:p w14:paraId="1398F7F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14:paraId="6E6EBAF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908757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48E61D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54D581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14:paraId="233A41E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CFF0DF1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574AB" w:rsidRPr="006D7B26" w14:paraId="2C193B0C" w14:textId="77777777" w:rsidTr="00B574AB">
        <w:tc>
          <w:tcPr>
            <w:tcW w:w="737" w:type="dxa"/>
            <w:shd w:val="clear" w:color="auto" w:fill="auto"/>
          </w:tcPr>
          <w:p w14:paraId="70256F2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14:paraId="6725B0E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C01C09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A45BBF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049CB0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14:paraId="69FE978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07AA3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14:paraId="5EFB1100" w14:textId="77777777" w:rsidR="00B574AB" w:rsidRDefault="00B574AB" w:rsidP="009B6CFA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en-US"/>
        </w:rPr>
      </w:pPr>
    </w:p>
    <w:p w14:paraId="458905AC" w14:textId="77777777" w:rsidR="00B574AB" w:rsidRPr="006D7B26" w:rsidRDefault="00B574AB" w:rsidP="009B6CFA">
      <w:pPr>
        <w:spacing w:line="276" w:lineRule="auto"/>
        <w:rPr>
          <w:rFonts w:eastAsia="Calibri"/>
          <w:b/>
          <w:bCs/>
          <w:sz w:val="28"/>
          <w:szCs w:val="28"/>
          <w:lang w:val="en-US"/>
        </w:rPr>
      </w:pPr>
    </w:p>
    <w:tbl>
      <w:tblPr>
        <w:tblW w:w="14884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48"/>
        <w:gridCol w:w="4536"/>
      </w:tblGrid>
      <w:tr w:rsidR="00B574AB" w:rsidRPr="006D7B26" w14:paraId="3E8B2D06" w14:textId="77777777" w:rsidTr="00B574AB">
        <w:trPr>
          <w:trHeight w:val="991"/>
        </w:trPr>
        <w:tc>
          <w:tcPr>
            <w:tcW w:w="10347" w:type="dxa"/>
            <w:shd w:val="clear" w:color="auto" w:fill="auto"/>
          </w:tcPr>
          <w:p w14:paraId="34AB6689" w14:textId="77777777" w:rsidR="00B574AB" w:rsidRPr="006D7B26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2E89617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>Приложение №8</w:t>
            </w:r>
          </w:p>
          <w:p w14:paraId="676C3DC9" w14:textId="2F9BEE67" w:rsidR="00B574AB" w:rsidRPr="006D7B26" w:rsidRDefault="00B574AB" w:rsidP="005C3826">
            <w:pPr>
              <w:spacing w:line="276" w:lineRule="auto"/>
              <w:ind w:right="37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 xml:space="preserve">к </w:t>
            </w:r>
            <w:r w:rsidRPr="006D7B26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«Выдача разрешений на захоронение подзахоронение, перезахоронение, 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6D7B26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7C4B1352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67313051" w14:textId="77777777" w:rsidR="00B574AB" w:rsidRPr="006D7B26" w:rsidRDefault="00B574AB" w:rsidP="009B6CFA">
      <w:pPr>
        <w:spacing w:line="276" w:lineRule="auto"/>
        <w:rPr>
          <w:rFonts w:ascii="PT Astra Serif" w:eastAsia="Calibri" w:hAnsi="PT Astra Serif"/>
          <w:b/>
          <w:bCs/>
        </w:rPr>
      </w:pPr>
    </w:p>
    <w:p w14:paraId="65177342" w14:textId="77777777" w:rsidR="00B574AB" w:rsidRPr="006D7B26" w:rsidRDefault="00B574AB" w:rsidP="009B6CFA">
      <w:pPr>
        <w:spacing w:line="276" w:lineRule="auto"/>
        <w:ind w:right="142"/>
        <w:jc w:val="center"/>
        <w:rPr>
          <w:rFonts w:ascii="PT Astra Serif" w:eastAsia="Calibri" w:hAnsi="PT Astra Serif"/>
          <w:b/>
          <w:bCs/>
        </w:rPr>
      </w:pPr>
    </w:p>
    <w:p w14:paraId="4FAD9107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КНИГА</w:t>
      </w:r>
    </w:p>
    <w:p w14:paraId="50A1A284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регистрации оград №________</w:t>
      </w:r>
    </w:p>
    <w:p w14:paraId="63E48E26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522E2CBB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__________________________________________</w:t>
      </w:r>
    </w:p>
    <w:p w14:paraId="5076F579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(наименование кладбища)</w:t>
      </w:r>
    </w:p>
    <w:p w14:paraId="7EB4003D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tbl>
      <w:tblPr>
        <w:tblStyle w:val="afb"/>
        <w:tblW w:w="14850" w:type="dxa"/>
        <w:tblLook w:val="04A0" w:firstRow="1" w:lastRow="0" w:firstColumn="1" w:lastColumn="0" w:noHBand="0" w:noVBand="1"/>
      </w:tblPr>
      <w:tblGrid>
        <w:gridCol w:w="724"/>
        <w:gridCol w:w="2194"/>
        <w:gridCol w:w="2523"/>
        <w:gridCol w:w="2103"/>
        <w:gridCol w:w="1918"/>
        <w:gridCol w:w="3303"/>
        <w:gridCol w:w="2085"/>
      </w:tblGrid>
      <w:tr w:rsidR="00B574AB" w:rsidRPr="006D7B26" w14:paraId="43FD7986" w14:textId="77777777" w:rsidTr="00B574AB">
        <w:tc>
          <w:tcPr>
            <w:tcW w:w="737" w:type="dxa"/>
            <w:shd w:val="clear" w:color="auto" w:fill="auto"/>
          </w:tcPr>
          <w:p w14:paraId="5A7A29D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№</w:t>
            </w:r>
          </w:p>
          <w:p w14:paraId="1BA3AC0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1923" w:type="dxa"/>
            <w:shd w:val="clear" w:color="auto" w:fill="auto"/>
          </w:tcPr>
          <w:p w14:paraId="710AF4E9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Регистрационный участок (наименование кладбища, № квартала, № ряда, № могилы)</w:t>
            </w:r>
          </w:p>
        </w:tc>
        <w:tc>
          <w:tcPr>
            <w:tcW w:w="2551" w:type="dxa"/>
            <w:shd w:val="clear" w:color="auto" w:fill="auto"/>
          </w:tcPr>
          <w:p w14:paraId="4C627838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ФИО захороненного на регистрационном участке (на усмотрение ответственного заявителя)</w:t>
            </w:r>
          </w:p>
        </w:tc>
        <w:tc>
          <w:tcPr>
            <w:tcW w:w="2127" w:type="dxa"/>
            <w:shd w:val="clear" w:color="auto" w:fill="auto"/>
          </w:tcPr>
          <w:p w14:paraId="78AAD3A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Номер свидетельства о смерти, кем выдано</w:t>
            </w:r>
          </w:p>
        </w:tc>
        <w:tc>
          <w:tcPr>
            <w:tcW w:w="1985" w:type="dxa"/>
            <w:shd w:val="clear" w:color="auto" w:fill="auto"/>
          </w:tcPr>
          <w:p w14:paraId="4C85DF2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Размер ограды</w:t>
            </w:r>
          </w:p>
        </w:tc>
        <w:tc>
          <w:tcPr>
            <w:tcW w:w="3401" w:type="dxa"/>
            <w:shd w:val="clear" w:color="auto" w:fill="auto"/>
          </w:tcPr>
          <w:p w14:paraId="46CE5A7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ФИО ответственного за установку (замену)ограды, контактные данные (адрес по прописке, телефон)</w:t>
            </w:r>
          </w:p>
        </w:tc>
        <w:tc>
          <w:tcPr>
            <w:tcW w:w="2126" w:type="dxa"/>
            <w:shd w:val="clear" w:color="auto" w:fill="auto"/>
          </w:tcPr>
          <w:p w14:paraId="75727B9F" w14:textId="0C15ABD1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Данные разрешения</w:t>
            </w:r>
            <w:r w:rsidR="005C3826">
              <w:rPr>
                <w:rFonts w:ascii="PT Astra Serif" w:hAnsi="PT Astra Serif"/>
                <w:b/>
                <w:bCs/>
              </w:rPr>
              <w:t xml:space="preserve"> </w:t>
            </w:r>
            <w:r w:rsidRPr="006D7B26">
              <w:rPr>
                <w:rFonts w:ascii="PT Astra Serif" w:hAnsi="PT Astra Serif"/>
                <w:b/>
                <w:bCs/>
              </w:rPr>
              <w:t>на установку (замену) ограды</w:t>
            </w:r>
          </w:p>
        </w:tc>
      </w:tr>
      <w:tr w:rsidR="00B574AB" w:rsidRPr="006D7B26" w14:paraId="55301C29" w14:textId="77777777" w:rsidTr="00B574AB">
        <w:tc>
          <w:tcPr>
            <w:tcW w:w="737" w:type="dxa"/>
            <w:shd w:val="clear" w:color="auto" w:fill="auto"/>
          </w:tcPr>
          <w:p w14:paraId="6E2BDFC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14:paraId="24347D7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0CBDB2C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647FEB0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1A6980D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1" w:type="dxa"/>
            <w:shd w:val="clear" w:color="auto" w:fill="auto"/>
          </w:tcPr>
          <w:p w14:paraId="5C8031C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D03C88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7587341A" w14:textId="77777777" w:rsidTr="00B574AB">
        <w:tc>
          <w:tcPr>
            <w:tcW w:w="737" w:type="dxa"/>
            <w:shd w:val="clear" w:color="auto" w:fill="auto"/>
          </w:tcPr>
          <w:p w14:paraId="31B5312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14:paraId="0F2C74D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78B791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7CB0E2B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8F62FE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1" w:type="dxa"/>
            <w:shd w:val="clear" w:color="auto" w:fill="auto"/>
          </w:tcPr>
          <w:p w14:paraId="07990F1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5E461C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2B0E95A8" w14:textId="77777777" w:rsidTr="00B574AB">
        <w:tc>
          <w:tcPr>
            <w:tcW w:w="737" w:type="dxa"/>
            <w:shd w:val="clear" w:color="auto" w:fill="auto"/>
          </w:tcPr>
          <w:p w14:paraId="5EE6C779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567F5AE0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6ECE2F1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76F299B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5400F400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1" w:type="dxa"/>
            <w:shd w:val="clear" w:color="auto" w:fill="auto"/>
          </w:tcPr>
          <w:p w14:paraId="439D861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D2DA48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14:paraId="69901F1A" w14:textId="77777777" w:rsidR="00B574AB" w:rsidRDefault="00B574AB" w:rsidP="009B6CFA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14:paraId="5410933B" w14:textId="77777777" w:rsidR="00B574AB" w:rsidRDefault="00B574AB" w:rsidP="009B6CFA">
      <w:pPr>
        <w:spacing w:line="276" w:lineRule="auto"/>
        <w:rPr>
          <w:rFonts w:eastAsia="Calibri"/>
          <w:b/>
          <w:bCs/>
          <w:sz w:val="28"/>
          <w:szCs w:val="28"/>
        </w:rPr>
        <w:sectPr w:rsidR="00B574AB" w:rsidSect="00B574AB">
          <w:pgSz w:w="16838" w:h="11906" w:orient="landscape"/>
          <w:pgMar w:top="1701" w:right="1103" w:bottom="851" w:left="851" w:header="0" w:footer="0" w:gutter="0"/>
          <w:cols w:space="720"/>
          <w:formProt w:val="0"/>
          <w:docGrid w:linePitch="360"/>
        </w:sectPr>
      </w:pP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6D7B26" w14:paraId="57673BB2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1AED2696" w14:textId="77777777" w:rsidR="00B574AB" w:rsidRPr="006D7B26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16EE0E6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>Приложение №9</w:t>
            </w:r>
          </w:p>
          <w:p w14:paraId="45AB4AF4" w14:textId="57708CE5" w:rsidR="00B574AB" w:rsidRPr="006D7B26" w:rsidRDefault="00B574AB" w:rsidP="005C382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 xml:space="preserve">к </w:t>
            </w:r>
            <w:r w:rsidRPr="006D7B26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«Выдача разрешений на захоронение подзахоронение, перезахоронение, 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6D7B26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2E69F953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328EC0F1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298CA496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6D7B26">
        <w:rPr>
          <w:rFonts w:ascii="PT Astra Serif" w:eastAsia="Calibri" w:hAnsi="PT Astra Serif"/>
          <w:b/>
          <w:bCs/>
        </w:rPr>
        <w:t>РОССИЙСКАЯ ФЕДЕРАЦИЯ</w:t>
      </w:r>
    </w:p>
    <w:p w14:paraId="1392C977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Тульская область</w:t>
      </w:r>
    </w:p>
    <w:p w14:paraId="01478BD6" w14:textId="75E0AF03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6D7B26">
        <w:rPr>
          <w:rFonts w:ascii="PT Astra Serif" w:eastAsia="Calibri" w:hAnsi="PT Astra Serif"/>
          <w:b/>
        </w:rPr>
        <w:t xml:space="preserve">Муниципальное образование город </w:t>
      </w:r>
      <w:r w:rsidR="005C3826">
        <w:rPr>
          <w:rFonts w:ascii="PT Astra Serif" w:eastAsia="Calibri" w:hAnsi="PT Astra Serif"/>
          <w:b/>
        </w:rPr>
        <w:t xml:space="preserve">Юго-Восточное </w:t>
      </w:r>
      <w:r w:rsidRPr="006D7B26">
        <w:rPr>
          <w:rFonts w:ascii="PT Astra Serif" w:eastAsia="Calibri" w:hAnsi="PT Astra Serif"/>
          <w:b/>
        </w:rPr>
        <w:t>Суворовского района</w:t>
      </w:r>
    </w:p>
    <w:p w14:paraId="30CC4DA9" w14:textId="44DAD00B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6D7B26">
        <w:rPr>
          <w:rFonts w:ascii="PT Astra Serif" w:eastAsia="Calibri" w:hAnsi="PT Astra Serif"/>
          <w:b/>
        </w:rPr>
        <w:t>Муниципальное казенное учреждение «</w:t>
      </w:r>
      <w:r w:rsidR="005C3826">
        <w:rPr>
          <w:rFonts w:ascii="PT Astra Serif" w:eastAsia="Calibri" w:hAnsi="PT Astra Serif"/>
          <w:b/>
        </w:rPr>
        <w:t>Сервис Юго-Восток</w:t>
      </w:r>
      <w:r w:rsidRPr="006D7B26">
        <w:rPr>
          <w:rFonts w:ascii="PT Astra Serif" w:eastAsia="Calibri" w:hAnsi="PT Astra Serif"/>
          <w:b/>
        </w:rPr>
        <w:t>»</w:t>
      </w:r>
    </w:p>
    <w:p w14:paraId="28CC19B9" w14:textId="69EE3A66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  <w:r w:rsidRPr="006D7B26">
        <w:rPr>
          <w:rFonts w:ascii="PT Astra Serif" w:eastAsia="Calibri" w:hAnsi="PT Astra Serif"/>
        </w:rPr>
        <w:t xml:space="preserve">301430, г. Суворов, пл. Победы, д. </w:t>
      </w:r>
      <w:r w:rsidR="005C3826">
        <w:rPr>
          <w:rFonts w:ascii="PT Astra Serif" w:eastAsia="Calibri" w:hAnsi="PT Astra Serif"/>
        </w:rPr>
        <w:t>2</w:t>
      </w:r>
    </w:p>
    <w:p w14:paraId="39039E92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</w:p>
    <w:p w14:paraId="5AE70664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6BED0716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7F35D23F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4ECFB372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6D7B26">
        <w:rPr>
          <w:rFonts w:ascii="PT Astra Serif" w:hAnsi="PT Astra Serif"/>
          <w:b/>
        </w:rPr>
        <w:t>РАЗРЕШЕНИЕ НА ЗАХОРОНЕНИЕ</w:t>
      </w:r>
    </w:p>
    <w:p w14:paraId="1124004C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6D7B26">
        <w:rPr>
          <w:rFonts w:ascii="PT Astra Serif" w:hAnsi="PT Astra Serif"/>
          <w:b/>
        </w:rPr>
        <w:t>от _______________  № ______</w:t>
      </w:r>
    </w:p>
    <w:p w14:paraId="2D2C1BF5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10395043" w14:textId="77777777" w:rsidR="00B574AB" w:rsidRPr="006D7B26" w:rsidRDefault="00B574AB" w:rsidP="009B6CFA">
      <w:pPr>
        <w:spacing w:line="276" w:lineRule="auto"/>
        <w:ind w:firstLine="709"/>
        <w:jc w:val="both"/>
        <w:rPr>
          <w:rFonts w:ascii="PT Astra Serif" w:hAnsi="PT Astra Serif"/>
        </w:rPr>
      </w:pPr>
      <w:r w:rsidRPr="006D7B26">
        <w:rPr>
          <w:rFonts w:ascii="PT Astra Serif" w:hAnsi="PT Astra Serif"/>
        </w:rPr>
        <w:t>Настоящее разрешение выдано гражданину (гражданке) ________________________________________________________</w:t>
      </w:r>
      <w:r>
        <w:rPr>
          <w:rFonts w:ascii="PT Astra Serif" w:hAnsi="PT Astra Serif"/>
        </w:rPr>
        <w:t>_____________________</w:t>
      </w:r>
    </w:p>
    <w:p w14:paraId="01C8CE0B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6D7B26">
        <w:rPr>
          <w:rFonts w:ascii="PT Astra Serif" w:hAnsi="PT Astra Serif"/>
          <w:sz w:val="20"/>
        </w:rPr>
        <w:t xml:space="preserve">            (фамилия, имя, отчество)</w:t>
      </w:r>
    </w:p>
    <w:p w14:paraId="0F953C37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6D7B26">
        <w:rPr>
          <w:rFonts w:ascii="PT Astra Serif" w:hAnsi="PT Astra Serif"/>
        </w:rPr>
        <w:t>о выделении участка под захоронение ______________________________</w:t>
      </w:r>
      <w:r>
        <w:rPr>
          <w:rFonts w:ascii="PT Astra Serif" w:hAnsi="PT Astra Serif"/>
        </w:rPr>
        <w:t>______________</w:t>
      </w:r>
    </w:p>
    <w:p w14:paraId="6B33B0A5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6D7B26">
        <w:rPr>
          <w:rFonts w:ascii="PT Astra Serif" w:hAnsi="PT Astra Serif"/>
        </w:rPr>
        <w:t>______________________________________________________________</w:t>
      </w:r>
      <w:r w:rsidRPr="00466263">
        <w:rPr>
          <w:rFonts w:ascii="PT Astra Serif" w:hAnsi="PT Astra Serif"/>
        </w:rPr>
        <w:t>_______________</w:t>
      </w:r>
      <w:r w:rsidRPr="006D7B26">
        <w:rPr>
          <w:rFonts w:ascii="PT Astra Serif" w:hAnsi="PT Astra Serif"/>
        </w:rPr>
        <w:t>,</w:t>
      </w:r>
    </w:p>
    <w:p w14:paraId="390C904B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6D7B26">
        <w:rPr>
          <w:rFonts w:ascii="PT Astra Serif" w:hAnsi="PT Astra Serif"/>
          <w:sz w:val="20"/>
        </w:rPr>
        <w:t>(фамилия, имя, отчество умершего)</w:t>
      </w:r>
    </w:p>
    <w:p w14:paraId="32086BE2" w14:textId="77777777" w:rsidR="00B574AB" w:rsidRPr="00466263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6D7B26">
        <w:rPr>
          <w:rFonts w:ascii="PT Astra Serif" w:hAnsi="PT Astra Serif"/>
        </w:rPr>
        <w:t>на кладбище ___________________________________________________</w:t>
      </w:r>
      <w:r w:rsidRPr="00466263">
        <w:rPr>
          <w:rFonts w:ascii="PT Astra Serif" w:hAnsi="PT Astra Serif"/>
        </w:rPr>
        <w:t>_______________</w:t>
      </w:r>
    </w:p>
    <w:p w14:paraId="081F8064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6D7B26">
        <w:rPr>
          <w:rFonts w:ascii="PT Astra Serif" w:hAnsi="PT Astra Serif"/>
          <w:sz w:val="20"/>
        </w:rPr>
        <w:t>(наименование кладбища)</w:t>
      </w:r>
    </w:p>
    <w:p w14:paraId="3B8D3426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33167C02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6D7B26">
        <w:rPr>
          <w:rFonts w:ascii="PT Astra Serif" w:hAnsi="PT Astra Serif"/>
        </w:rPr>
        <w:t>квартал № ____________ ряд № ______________ могила № ____________.</w:t>
      </w:r>
    </w:p>
    <w:p w14:paraId="00A02947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1B5C4663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  <w:lang w:val="en-US"/>
        </w:rPr>
      </w:pPr>
      <w:r w:rsidRPr="006D7B26">
        <w:rPr>
          <w:rFonts w:ascii="PT Astra Serif" w:hAnsi="PT Astra Serif"/>
        </w:rPr>
        <w:t>Размер участка для захоронения: _________________________.</w:t>
      </w:r>
    </w:p>
    <w:p w14:paraId="3E050348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1c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6D7B26" w14:paraId="469F28C8" w14:textId="77777777" w:rsidTr="00B574AB">
        <w:tc>
          <w:tcPr>
            <w:tcW w:w="4537" w:type="dxa"/>
            <w:shd w:val="clear" w:color="auto" w:fill="auto"/>
          </w:tcPr>
          <w:p w14:paraId="615BB2C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  <w:p w14:paraId="15E6D86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shd w:val="clear" w:color="auto" w:fill="auto"/>
          </w:tcPr>
          <w:p w14:paraId="5409E720" w14:textId="77777777" w:rsidR="00B574AB" w:rsidRPr="006D7B26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14:paraId="1AF4976F" w14:textId="77777777" w:rsidR="00B574AB" w:rsidRPr="006D7B26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lang w:eastAsia="en-US"/>
              </w:rPr>
              <w:t>_____________</w:t>
            </w:r>
          </w:p>
        </w:tc>
        <w:tc>
          <w:tcPr>
            <w:tcW w:w="2981" w:type="dxa"/>
            <w:shd w:val="clear" w:color="auto" w:fill="auto"/>
          </w:tcPr>
          <w:p w14:paraId="34624AE0" w14:textId="77777777" w:rsidR="00B574AB" w:rsidRPr="006D7B26" w:rsidRDefault="00B574AB" w:rsidP="009B6CFA">
            <w:pPr>
              <w:spacing w:line="276" w:lineRule="auto"/>
              <w:contextualSpacing/>
              <w:jc w:val="right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  <w:p w14:paraId="39DF4D24" w14:textId="77777777" w:rsidR="00B574AB" w:rsidRPr="006D7B26" w:rsidRDefault="00B574AB" w:rsidP="009B6CFA">
            <w:pPr>
              <w:spacing w:line="276" w:lineRule="auto"/>
              <w:contextualSpacing/>
              <w:jc w:val="right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b/>
                <w:lang w:eastAsia="en-US"/>
              </w:rPr>
              <w:t>__________________</w:t>
            </w:r>
          </w:p>
        </w:tc>
      </w:tr>
      <w:tr w:rsidR="00B574AB" w:rsidRPr="006D7B26" w14:paraId="2185CEFF" w14:textId="77777777" w:rsidTr="00B574AB">
        <w:tc>
          <w:tcPr>
            <w:tcW w:w="4537" w:type="dxa"/>
            <w:shd w:val="clear" w:color="auto" w:fill="auto"/>
          </w:tcPr>
          <w:p w14:paraId="62EC5E2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2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(должность уполномоченного лица</w:t>
            </w:r>
          </w:p>
          <w:p w14:paraId="20E56579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2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органа, осуществляющего выдачу</w:t>
            </w:r>
          </w:p>
          <w:p w14:paraId="1B72A23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shd w:val="clear" w:color="auto" w:fill="auto"/>
          </w:tcPr>
          <w:p w14:paraId="17C69205" w14:textId="77777777" w:rsidR="00B574AB" w:rsidRPr="006D7B26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(подпись)</w:t>
            </w:r>
          </w:p>
        </w:tc>
        <w:tc>
          <w:tcPr>
            <w:tcW w:w="2981" w:type="dxa"/>
            <w:shd w:val="clear" w:color="auto" w:fill="auto"/>
          </w:tcPr>
          <w:p w14:paraId="37DC8277" w14:textId="77777777" w:rsidR="00B574AB" w:rsidRPr="006D7B26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(расшифровка подписи)</w:t>
            </w:r>
          </w:p>
        </w:tc>
      </w:tr>
    </w:tbl>
    <w:p w14:paraId="2562D638" w14:textId="77777777" w:rsidR="00B574AB" w:rsidRPr="006D7B26" w:rsidRDefault="00B574AB" w:rsidP="009B6CFA">
      <w:pPr>
        <w:spacing w:line="276" w:lineRule="auto"/>
        <w:rPr>
          <w:rFonts w:ascii="PT Astra Serif" w:hAnsi="PT Astra Serif"/>
        </w:rPr>
      </w:pPr>
    </w:p>
    <w:p w14:paraId="5BC0E40E" w14:textId="77777777" w:rsidR="00B574AB" w:rsidRPr="006D7B26" w:rsidRDefault="00B574AB" w:rsidP="009B6CFA">
      <w:pPr>
        <w:spacing w:line="276" w:lineRule="auto"/>
        <w:rPr>
          <w:rFonts w:ascii="PT Astra Serif" w:hAnsi="PT Astra Serif"/>
        </w:rPr>
      </w:pPr>
      <w:r w:rsidRPr="006D7B26">
        <w:rPr>
          <w:rFonts w:ascii="PT Astra Serif" w:hAnsi="PT Astra Serif"/>
        </w:rPr>
        <w:t xml:space="preserve">М.П.                      </w:t>
      </w:r>
    </w:p>
    <w:p w14:paraId="11F9D264" w14:textId="77777777" w:rsidR="00B574AB" w:rsidRPr="006D7B26" w:rsidRDefault="00B574AB" w:rsidP="009B6CFA">
      <w:pPr>
        <w:spacing w:line="276" w:lineRule="auto"/>
        <w:rPr>
          <w:rFonts w:ascii="PT Astra Serif" w:hAnsi="PT Astra Serif"/>
        </w:rPr>
      </w:pPr>
      <w:r w:rsidRPr="006D7B26">
        <w:rPr>
          <w:rFonts w:ascii="PT Astra Serif" w:hAnsi="PT Astra Serif"/>
        </w:rPr>
        <w:br w:type="page"/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4421EC" w14:paraId="4E89C8A4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38090FFC" w14:textId="77777777" w:rsidR="00B574AB" w:rsidRPr="004421EC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4EB6FF3A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4421EC">
              <w:rPr>
                <w:rFonts w:ascii="PT Astra Serif" w:hAnsi="PT Astra Serif"/>
                <w:color w:val="000000"/>
              </w:rPr>
              <w:t>Приложение №10</w:t>
            </w:r>
          </w:p>
          <w:p w14:paraId="5D6A3540" w14:textId="1634E755" w:rsidR="00B574AB" w:rsidRPr="004421EC" w:rsidRDefault="00B574AB" w:rsidP="005C382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4421EC">
              <w:rPr>
                <w:rFonts w:ascii="PT Astra Serif" w:hAnsi="PT Astra Serif"/>
                <w:color w:val="000000"/>
              </w:rPr>
              <w:t xml:space="preserve">к </w:t>
            </w:r>
            <w:r w:rsidRPr="004421EC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«Выдача разрешений на захоронение подзахоронение, перезахоронение, 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4421EC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16E3271A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</w:p>
    <w:p w14:paraId="235FDD06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</w:p>
    <w:p w14:paraId="2FAEFB15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4421EC">
        <w:rPr>
          <w:rFonts w:ascii="PT Astra Serif" w:eastAsia="Calibri" w:hAnsi="PT Astra Serif"/>
          <w:b/>
          <w:bCs/>
        </w:rPr>
        <w:t>РОССИЙСКАЯ ФЕДЕРАЦИЯ</w:t>
      </w:r>
    </w:p>
    <w:p w14:paraId="66E32E8A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4421EC">
        <w:rPr>
          <w:rFonts w:ascii="PT Astra Serif" w:eastAsia="Calibri" w:hAnsi="PT Astra Serif"/>
          <w:b/>
          <w:bCs/>
        </w:rPr>
        <w:t>Тульская область</w:t>
      </w:r>
    </w:p>
    <w:p w14:paraId="347D6323" w14:textId="46B4DD99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 xml:space="preserve">Муниципальное образование </w:t>
      </w:r>
      <w:r w:rsidR="005C3826">
        <w:rPr>
          <w:rFonts w:ascii="PT Astra Serif" w:eastAsia="Calibri" w:hAnsi="PT Astra Serif"/>
          <w:b/>
        </w:rPr>
        <w:t>Юго-Восточное</w:t>
      </w:r>
      <w:r w:rsidRPr="004421EC">
        <w:rPr>
          <w:rFonts w:ascii="PT Astra Serif" w:eastAsia="Calibri" w:hAnsi="PT Astra Serif"/>
          <w:b/>
        </w:rPr>
        <w:t xml:space="preserve"> Суворовск</w:t>
      </w:r>
      <w:r w:rsidR="005C3826">
        <w:rPr>
          <w:rFonts w:ascii="PT Astra Serif" w:eastAsia="Calibri" w:hAnsi="PT Astra Serif"/>
          <w:b/>
        </w:rPr>
        <w:t>ого</w:t>
      </w:r>
      <w:r w:rsidRPr="004421EC">
        <w:rPr>
          <w:rFonts w:ascii="PT Astra Serif" w:eastAsia="Calibri" w:hAnsi="PT Astra Serif"/>
          <w:b/>
        </w:rPr>
        <w:t xml:space="preserve"> район</w:t>
      </w:r>
      <w:r w:rsidR="005C3826">
        <w:rPr>
          <w:rFonts w:ascii="PT Astra Serif" w:eastAsia="Calibri" w:hAnsi="PT Astra Serif"/>
          <w:b/>
        </w:rPr>
        <w:t>а</w:t>
      </w:r>
    </w:p>
    <w:p w14:paraId="49510AFC" w14:textId="689DD9CA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>Муниципальное казенное учреждение «</w:t>
      </w:r>
      <w:r w:rsidR="005C3826">
        <w:rPr>
          <w:rFonts w:ascii="PT Astra Serif" w:eastAsia="Calibri" w:hAnsi="PT Astra Serif"/>
          <w:b/>
        </w:rPr>
        <w:t>Сервис Юго-Восток</w:t>
      </w:r>
      <w:r w:rsidRPr="004421EC">
        <w:rPr>
          <w:rFonts w:ascii="PT Astra Serif" w:eastAsia="Calibri" w:hAnsi="PT Astra Serif"/>
          <w:b/>
        </w:rPr>
        <w:t>»</w:t>
      </w:r>
    </w:p>
    <w:p w14:paraId="451F3426" w14:textId="6FF1D890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</w:rPr>
        <w:t>301430, г. Суворов, пл. Победы, д. 2</w:t>
      </w:r>
    </w:p>
    <w:p w14:paraId="59205E09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49C45D01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>РАЗРЕШЕНИЕ НА ПОДЗАХОРНЕНИЕ</w:t>
      </w:r>
    </w:p>
    <w:p w14:paraId="0D30D21F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4421EC">
        <w:rPr>
          <w:rFonts w:ascii="PT Astra Serif" w:hAnsi="PT Astra Serif"/>
          <w:b/>
        </w:rPr>
        <w:t>от _______________  № ______</w:t>
      </w:r>
    </w:p>
    <w:p w14:paraId="24F9B22D" w14:textId="77777777" w:rsidR="00B574AB" w:rsidRPr="004421EC" w:rsidRDefault="00B574AB" w:rsidP="009B6CFA">
      <w:pPr>
        <w:spacing w:line="276" w:lineRule="auto"/>
        <w:rPr>
          <w:rFonts w:ascii="PT Astra Serif" w:eastAsia="Calibri" w:hAnsi="PT Astra Serif"/>
        </w:rPr>
      </w:pPr>
    </w:p>
    <w:p w14:paraId="1A3523B2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Настоящее разрешение выдано гражданину (гражданке)  ________________________________________________________</w:t>
      </w:r>
      <w:r>
        <w:rPr>
          <w:rFonts w:ascii="PT Astra Serif" w:eastAsia="Calibri" w:hAnsi="PT Astra Serif"/>
        </w:rPr>
        <w:t>_____________________</w:t>
      </w:r>
    </w:p>
    <w:p w14:paraId="03A711C0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</w:rPr>
      </w:pPr>
      <w:r w:rsidRPr="004421EC">
        <w:rPr>
          <w:rFonts w:ascii="PT Astra Serif" w:eastAsia="Calibri" w:hAnsi="PT Astra Serif"/>
          <w:sz w:val="20"/>
        </w:rPr>
        <w:t>(фамилия, имя, отчество)</w:t>
      </w:r>
    </w:p>
    <w:p w14:paraId="3B609B10" w14:textId="77777777" w:rsidR="00B574AB" w:rsidRPr="00466263" w:rsidRDefault="00B574AB" w:rsidP="009B6CFA">
      <w:pPr>
        <w:spacing w:line="276" w:lineRule="auto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на захоронение умершего ____________________________________________</w:t>
      </w:r>
      <w:r w:rsidRPr="00466263">
        <w:rPr>
          <w:rFonts w:ascii="PT Astra Serif" w:eastAsia="Calibri" w:hAnsi="PT Astra Serif"/>
        </w:rPr>
        <w:t>__________</w:t>
      </w:r>
    </w:p>
    <w:p w14:paraId="04298404" w14:textId="77777777" w:rsidR="00B574AB" w:rsidRPr="004421EC" w:rsidRDefault="00B574AB" w:rsidP="009B6CFA">
      <w:pPr>
        <w:spacing w:line="276" w:lineRule="auto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__________________________________________________________________</w:t>
      </w:r>
      <w:r w:rsidRPr="00466263">
        <w:rPr>
          <w:rFonts w:ascii="PT Astra Serif" w:eastAsia="Calibri" w:hAnsi="PT Astra Serif"/>
        </w:rPr>
        <w:t>___________</w:t>
      </w:r>
      <w:r w:rsidRPr="004421EC">
        <w:rPr>
          <w:rFonts w:ascii="PT Astra Serif" w:eastAsia="Calibri" w:hAnsi="PT Astra Serif"/>
        </w:rPr>
        <w:t>.</w:t>
      </w:r>
    </w:p>
    <w:p w14:paraId="47BA40B4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</w:rPr>
      </w:pPr>
      <w:r w:rsidRPr="004421EC">
        <w:rPr>
          <w:rFonts w:ascii="PT Astra Serif" w:eastAsia="Calibri" w:hAnsi="PT Astra Serif"/>
          <w:sz w:val="20"/>
        </w:rPr>
        <w:t>(фамилия, имя, отчество умершего)</w:t>
      </w:r>
    </w:p>
    <w:p w14:paraId="4F511C85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u w:val="single"/>
        </w:rPr>
      </w:pPr>
      <w:r w:rsidRPr="004421EC">
        <w:rPr>
          <w:rFonts w:ascii="PT Astra Serif" w:eastAsia="Calibri" w:hAnsi="PT Astra Serif"/>
        </w:rPr>
        <w:t xml:space="preserve">Подзахоронение разрешено на земельном участке </w:t>
      </w:r>
      <w:r w:rsidRPr="004421EC">
        <w:rPr>
          <w:rFonts w:ascii="PT Astra Serif" w:hAnsi="PT Astra Serif"/>
        </w:rPr>
        <w:t>на кладбище __________________________________________________________________</w:t>
      </w:r>
      <w:r>
        <w:rPr>
          <w:rFonts w:ascii="PT Astra Serif" w:hAnsi="PT Astra Serif"/>
        </w:rPr>
        <w:t>___________</w:t>
      </w:r>
    </w:p>
    <w:p w14:paraId="75C00011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4421EC">
        <w:rPr>
          <w:rFonts w:ascii="PT Astra Serif" w:hAnsi="PT Astra Serif"/>
          <w:sz w:val="20"/>
        </w:rPr>
        <w:t>(наименование кладбища)</w:t>
      </w:r>
    </w:p>
    <w:p w14:paraId="61CF7FA3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квартал № ____________ ряд № ______________ могила № ____________,</w:t>
      </w:r>
    </w:p>
    <w:p w14:paraId="70608CF8" w14:textId="77777777" w:rsidR="00B574AB" w:rsidRPr="004421EC" w:rsidRDefault="00B574AB" w:rsidP="009B6CFA">
      <w:pPr>
        <w:spacing w:line="276" w:lineRule="auto"/>
        <w:rPr>
          <w:rFonts w:ascii="PT Astra Serif" w:eastAsia="Calibri" w:hAnsi="PT Astra Serif"/>
          <w:lang w:eastAsia="en-US"/>
        </w:rPr>
      </w:pPr>
      <w:r w:rsidRPr="004421EC">
        <w:rPr>
          <w:rFonts w:ascii="PT Astra Serif" w:eastAsia="Calibri" w:hAnsi="PT Astra Serif"/>
          <w:lang w:eastAsia="en-US"/>
        </w:rPr>
        <w:t>к   ___________________________________________________________________________</w:t>
      </w:r>
    </w:p>
    <w:p w14:paraId="430CF07E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  <w:lang w:eastAsia="en-US"/>
        </w:rPr>
      </w:pPr>
      <w:r w:rsidRPr="004421EC">
        <w:rPr>
          <w:rFonts w:ascii="PT Astra Serif" w:eastAsia="Calibri" w:hAnsi="PT Astra Serif"/>
          <w:sz w:val="20"/>
          <w:lang w:eastAsia="en-US"/>
        </w:rPr>
        <w:t>(фамилия, имя, отчество ранее умершего близкого родственника, степень родства)</w:t>
      </w:r>
    </w:p>
    <w:p w14:paraId="6272E8EA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</w:p>
    <w:p w14:paraId="6D5E3C5C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Лицо, проводящее захоронение, ознакомлено с местом расположения земельного участка, с санитарными нормами и размерами оградки на вышеуказанном кладбище.</w:t>
      </w:r>
    </w:p>
    <w:p w14:paraId="533E9014" w14:textId="77777777" w:rsidR="00B574AB" w:rsidRPr="00466263" w:rsidRDefault="00B574AB" w:rsidP="009B6CFA">
      <w:pPr>
        <w:spacing w:line="276" w:lineRule="auto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 xml:space="preserve">__________________________/_______________________________________/   </w:t>
      </w:r>
    </w:p>
    <w:p w14:paraId="222A3672" w14:textId="77777777" w:rsidR="00B574AB" w:rsidRPr="004421EC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4421EC">
        <w:rPr>
          <w:rFonts w:ascii="PT Astra Serif" w:eastAsia="Calibri" w:hAnsi="PT Astra Serif"/>
          <w:sz w:val="20"/>
        </w:rPr>
        <w:t>(подпись лица, проводящего захоронение)                   (расшифровка подписи)</w:t>
      </w:r>
    </w:p>
    <w:p w14:paraId="48776B76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4421EC" w14:paraId="17085C5A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629D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DE538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4421EC">
              <w:rPr>
                <w:rFonts w:ascii="PT Astra Serif" w:hAnsi="PT Astra Serif"/>
                <w:lang w:eastAsia="en-US"/>
              </w:rPr>
              <w:t>_____________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F7A6C" w14:textId="77777777" w:rsidR="00B574AB" w:rsidRPr="004421EC" w:rsidRDefault="00B574AB" w:rsidP="009B6CFA">
            <w:pPr>
              <w:spacing w:line="276" w:lineRule="auto"/>
              <w:contextualSpacing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4421EC">
              <w:rPr>
                <w:rFonts w:ascii="PT Astra Serif" w:eastAsiaTheme="minorHAnsi" w:hAnsi="PT Astra Serif"/>
                <w:b/>
                <w:lang w:eastAsia="en-US"/>
              </w:rPr>
              <w:t>__________________</w:t>
            </w:r>
          </w:p>
        </w:tc>
      </w:tr>
      <w:tr w:rsidR="00B574AB" w:rsidRPr="004421EC" w14:paraId="56E31FCD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B9760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>(должность уполномоченного лица</w:t>
            </w:r>
          </w:p>
          <w:p w14:paraId="3B7B1DEF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>органа, осуществляющего выдачу</w:t>
            </w:r>
          </w:p>
          <w:p w14:paraId="7D382E6A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99B7B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>(подпись)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EAB01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 xml:space="preserve">   (расшифровка подписи)</w:t>
            </w:r>
          </w:p>
        </w:tc>
      </w:tr>
    </w:tbl>
    <w:p w14:paraId="6247DE87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  <w:r w:rsidRPr="004421EC">
        <w:rPr>
          <w:rFonts w:ascii="PT Astra Serif" w:hAnsi="PT Astra Serif"/>
        </w:rPr>
        <w:t xml:space="preserve">М.П.           </w:t>
      </w:r>
    </w:p>
    <w:p w14:paraId="7A30BFD3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  <w:r w:rsidRPr="004421EC">
        <w:rPr>
          <w:rFonts w:ascii="PT Astra Serif" w:hAnsi="PT Astra Serif"/>
        </w:rPr>
        <w:br w:type="page"/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4421EC" w14:paraId="30055590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3B3BF93D" w14:textId="77777777" w:rsidR="00B574AB" w:rsidRPr="004421EC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06D56F1B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4421EC">
              <w:rPr>
                <w:rFonts w:ascii="PT Astra Serif" w:hAnsi="PT Astra Serif"/>
                <w:color w:val="000000"/>
              </w:rPr>
              <w:t>Приложение №11</w:t>
            </w:r>
          </w:p>
          <w:p w14:paraId="45141F66" w14:textId="23BEF3DE" w:rsidR="00B574AB" w:rsidRPr="004421EC" w:rsidRDefault="00B574AB" w:rsidP="005C382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4421EC">
              <w:rPr>
                <w:rFonts w:ascii="PT Astra Serif" w:hAnsi="PT Astra Serif"/>
                <w:color w:val="000000"/>
              </w:rPr>
              <w:t xml:space="preserve">к </w:t>
            </w:r>
            <w:r w:rsidRPr="004421EC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«Выдача разрешений на захоронение подзахоронение, перезахоронение, 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4421EC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57B0300E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1D307283" w14:textId="77777777" w:rsidR="00B574A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66A5D4DE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02E43B38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4421EC">
        <w:rPr>
          <w:rFonts w:ascii="PT Astra Serif" w:eastAsia="Calibri" w:hAnsi="PT Astra Serif"/>
          <w:b/>
          <w:bCs/>
        </w:rPr>
        <w:t>РОССИЙСКАЯ ФЕДЕРАЦИЯ</w:t>
      </w:r>
    </w:p>
    <w:p w14:paraId="08C07C68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4421EC">
        <w:rPr>
          <w:rFonts w:ascii="PT Astra Serif" w:eastAsia="Calibri" w:hAnsi="PT Astra Serif"/>
          <w:b/>
          <w:bCs/>
        </w:rPr>
        <w:t>Тульская область</w:t>
      </w:r>
    </w:p>
    <w:p w14:paraId="5B7169F0" w14:textId="6CC4BE19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 xml:space="preserve">Муниципальное образование </w:t>
      </w:r>
      <w:r w:rsidR="005C3826">
        <w:rPr>
          <w:rFonts w:ascii="PT Astra Serif" w:eastAsia="Calibri" w:hAnsi="PT Astra Serif"/>
          <w:b/>
        </w:rPr>
        <w:t>Юго-Восточное</w:t>
      </w:r>
      <w:r w:rsidRPr="004421EC">
        <w:rPr>
          <w:rFonts w:ascii="PT Astra Serif" w:eastAsia="Calibri" w:hAnsi="PT Astra Serif"/>
          <w:b/>
        </w:rPr>
        <w:t xml:space="preserve"> Суворовского района</w:t>
      </w:r>
    </w:p>
    <w:p w14:paraId="28FA09F3" w14:textId="20015AF9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>Муниципальное казенное учреждение «</w:t>
      </w:r>
      <w:r w:rsidR="005C3826">
        <w:rPr>
          <w:rFonts w:ascii="PT Astra Serif" w:eastAsia="Calibri" w:hAnsi="PT Astra Serif"/>
          <w:b/>
        </w:rPr>
        <w:t>Сервис Юго-Восток</w:t>
      </w:r>
      <w:r w:rsidRPr="004421EC">
        <w:rPr>
          <w:rFonts w:ascii="PT Astra Serif" w:eastAsia="Calibri" w:hAnsi="PT Astra Serif"/>
          <w:b/>
        </w:rPr>
        <w:t>»</w:t>
      </w:r>
    </w:p>
    <w:p w14:paraId="1B5C7DCE" w14:textId="27474824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301430, г. Суворов, пл. Победы, д. 2</w:t>
      </w:r>
    </w:p>
    <w:p w14:paraId="46530919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</w:p>
    <w:p w14:paraId="7A90E5EF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23D20A92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4BEC498C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42CE56C7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4421EC">
        <w:rPr>
          <w:rFonts w:ascii="PT Astra Serif" w:hAnsi="PT Astra Serif"/>
          <w:b/>
        </w:rPr>
        <w:t>РАЗРЕШЕНИЕ НА ПЕРЕЗАХОРОНЕНИЕ</w:t>
      </w:r>
    </w:p>
    <w:p w14:paraId="00E3DEBF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4421EC">
        <w:rPr>
          <w:rFonts w:ascii="PT Astra Serif" w:hAnsi="PT Astra Serif"/>
          <w:b/>
        </w:rPr>
        <w:t>от _______________  № ______</w:t>
      </w:r>
    </w:p>
    <w:p w14:paraId="40E4FFAE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2C319C31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Настоящее разрешение выдано гражданину (гражданке)</w:t>
      </w:r>
      <w:r>
        <w:rPr>
          <w:rFonts w:ascii="PT Astra Serif" w:hAnsi="PT Astra Serif"/>
        </w:rPr>
        <w:t xml:space="preserve"> </w:t>
      </w:r>
      <w:r w:rsidRPr="004421EC">
        <w:rPr>
          <w:rFonts w:ascii="PT Astra Serif" w:hAnsi="PT Astra Serif"/>
        </w:rPr>
        <w:t>________________________________________________________</w:t>
      </w:r>
      <w:r>
        <w:rPr>
          <w:rFonts w:ascii="PT Astra Serif" w:hAnsi="PT Astra Serif"/>
        </w:rPr>
        <w:t>_____________________</w:t>
      </w:r>
    </w:p>
    <w:p w14:paraId="0641CAE9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4421EC">
        <w:rPr>
          <w:rFonts w:ascii="PT Astra Serif" w:hAnsi="PT Astra Serif"/>
        </w:rPr>
        <w:t xml:space="preserve">            </w:t>
      </w:r>
      <w:r w:rsidRPr="00CB41BB">
        <w:rPr>
          <w:rFonts w:ascii="PT Astra Serif" w:hAnsi="PT Astra Serif"/>
          <w:sz w:val="20"/>
        </w:rPr>
        <w:t>(фамилия, имя, отчество)</w:t>
      </w:r>
    </w:p>
    <w:p w14:paraId="25120E95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о проведении перезахоронения  ___________________________________</w:t>
      </w:r>
      <w:r>
        <w:rPr>
          <w:rFonts w:ascii="PT Astra Serif" w:hAnsi="PT Astra Serif"/>
        </w:rPr>
        <w:t>_______________</w:t>
      </w:r>
    </w:p>
    <w:p w14:paraId="40C63DF9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______________________________________________________________</w:t>
      </w:r>
      <w:r>
        <w:rPr>
          <w:rFonts w:ascii="PT Astra Serif" w:hAnsi="PT Astra Serif"/>
        </w:rPr>
        <w:t>_______________</w:t>
      </w:r>
    </w:p>
    <w:p w14:paraId="10445D1D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CB41BB">
        <w:rPr>
          <w:rFonts w:ascii="PT Astra Serif" w:hAnsi="PT Astra Serif"/>
          <w:sz w:val="20"/>
        </w:rPr>
        <w:t>(фамилия, имя, отчество умершего)</w:t>
      </w:r>
    </w:p>
    <w:p w14:paraId="29B4EB57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с кладбища ____</w:t>
      </w:r>
      <w:r>
        <w:rPr>
          <w:rFonts w:ascii="PT Astra Serif" w:hAnsi="PT Astra Serif"/>
        </w:rPr>
        <w:t>_________________________</w:t>
      </w:r>
      <w:r w:rsidRPr="004421EC">
        <w:rPr>
          <w:rFonts w:ascii="PT Astra Serif" w:hAnsi="PT Astra Serif"/>
        </w:rPr>
        <w:t xml:space="preserve"> на кладбище </w:t>
      </w:r>
      <w:r>
        <w:rPr>
          <w:rFonts w:ascii="PT Astra Serif" w:hAnsi="PT Astra Serif"/>
        </w:rPr>
        <w:t>__________________________</w:t>
      </w:r>
      <w:r w:rsidRPr="004421EC">
        <w:rPr>
          <w:rFonts w:ascii="PT Astra Serif" w:hAnsi="PT Astra Serif"/>
        </w:rPr>
        <w:t>.</w:t>
      </w:r>
    </w:p>
    <w:p w14:paraId="1CB53F3A" w14:textId="77777777" w:rsidR="00B574AB" w:rsidRPr="00CB41BB" w:rsidRDefault="00B574AB" w:rsidP="009B6CFA">
      <w:pPr>
        <w:spacing w:line="276" w:lineRule="auto"/>
        <w:ind w:left="708" w:firstLine="708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</w:t>
      </w:r>
      <w:r w:rsidRPr="00CB41BB">
        <w:rPr>
          <w:rFonts w:ascii="PT Astra Serif" w:hAnsi="PT Astra Serif"/>
          <w:sz w:val="20"/>
        </w:rPr>
        <w:t>(наименование кладбища)</w:t>
      </w: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  <w:t xml:space="preserve">   </w:t>
      </w:r>
      <w:r w:rsidRPr="00CB41BB">
        <w:rPr>
          <w:rFonts w:ascii="PT Astra Serif" w:hAnsi="PT Astra Serif"/>
          <w:sz w:val="20"/>
        </w:rPr>
        <w:t>(наименование кладбища</w:t>
      </w:r>
      <w:r>
        <w:rPr>
          <w:rFonts w:ascii="PT Astra Serif" w:hAnsi="PT Astra Serif"/>
          <w:sz w:val="20"/>
        </w:rPr>
        <w:t>)</w:t>
      </w:r>
    </w:p>
    <w:p w14:paraId="704746A5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Размер участка для захоронения: _________________________.</w:t>
      </w:r>
    </w:p>
    <w:p w14:paraId="796E1914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0FC51F43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1c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4421EC" w14:paraId="1E51E855" w14:textId="77777777" w:rsidTr="00B574AB">
        <w:tc>
          <w:tcPr>
            <w:tcW w:w="4537" w:type="dxa"/>
            <w:shd w:val="clear" w:color="auto" w:fill="auto"/>
          </w:tcPr>
          <w:p w14:paraId="184CFEB8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  <w:p w14:paraId="5CD4A738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4421EC">
              <w:rPr>
                <w:rFonts w:ascii="PT Astra Serif" w:eastAsia="Calibri" w:hAnsi="PT Astra Serif" w:cs="Times New Roman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shd w:val="clear" w:color="auto" w:fill="auto"/>
          </w:tcPr>
          <w:p w14:paraId="651FE908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14:paraId="143BC202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4421EC">
              <w:rPr>
                <w:rFonts w:ascii="PT Astra Serif" w:eastAsia="Calibri" w:hAnsi="PT Astra Serif" w:cs="Times New Roman"/>
                <w:lang w:eastAsia="en-US"/>
              </w:rPr>
              <w:t>_____________</w:t>
            </w:r>
          </w:p>
        </w:tc>
        <w:tc>
          <w:tcPr>
            <w:tcW w:w="2981" w:type="dxa"/>
            <w:shd w:val="clear" w:color="auto" w:fill="auto"/>
          </w:tcPr>
          <w:p w14:paraId="538E81FE" w14:textId="77777777" w:rsidR="00B574AB" w:rsidRPr="004421EC" w:rsidRDefault="00B574AB" w:rsidP="009B6CFA">
            <w:pPr>
              <w:spacing w:line="276" w:lineRule="auto"/>
              <w:contextualSpacing/>
              <w:jc w:val="right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  <w:p w14:paraId="1D1DE11D" w14:textId="77777777" w:rsidR="00B574AB" w:rsidRPr="004421EC" w:rsidRDefault="00B574AB" w:rsidP="009B6CFA">
            <w:pPr>
              <w:spacing w:line="276" w:lineRule="auto"/>
              <w:contextualSpacing/>
              <w:jc w:val="right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4421EC">
              <w:rPr>
                <w:rFonts w:ascii="PT Astra Serif" w:eastAsia="Calibri" w:hAnsi="PT Astra Serif" w:cs="Times New Roman"/>
                <w:b/>
                <w:lang w:eastAsia="en-US"/>
              </w:rPr>
              <w:t>__________________</w:t>
            </w:r>
          </w:p>
        </w:tc>
      </w:tr>
      <w:tr w:rsidR="00B574AB" w:rsidRPr="004421EC" w14:paraId="5F92DA1A" w14:textId="77777777" w:rsidTr="00B574AB">
        <w:tc>
          <w:tcPr>
            <w:tcW w:w="4537" w:type="dxa"/>
            <w:shd w:val="clear" w:color="auto" w:fill="auto"/>
          </w:tcPr>
          <w:p w14:paraId="474AD3B4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>(должность уполномоченного лица</w:t>
            </w:r>
          </w:p>
          <w:p w14:paraId="1CA87D87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>органа, осуществляющего выдачу</w:t>
            </w:r>
          </w:p>
          <w:p w14:paraId="06E4756B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shd w:val="clear" w:color="auto" w:fill="auto"/>
          </w:tcPr>
          <w:p w14:paraId="05794764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2981" w:type="dxa"/>
            <w:shd w:val="clear" w:color="auto" w:fill="auto"/>
          </w:tcPr>
          <w:p w14:paraId="18B47FAD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 xml:space="preserve">   (расшифровка подписи)</w:t>
            </w:r>
          </w:p>
        </w:tc>
      </w:tr>
    </w:tbl>
    <w:p w14:paraId="1FC5F183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</w:p>
    <w:p w14:paraId="07CEEECF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  <w:r w:rsidRPr="004421EC">
        <w:rPr>
          <w:rFonts w:ascii="PT Astra Serif" w:hAnsi="PT Astra Serif"/>
        </w:rPr>
        <w:t xml:space="preserve">М.П.                      </w:t>
      </w:r>
    </w:p>
    <w:p w14:paraId="28AC21DD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</w:p>
    <w:p w14:paraId="6E9BEAA2" w14:textId="77777777" w:rsidR="00B574AB" w:rsidRDefault="00B574AB" w:rsidP="009B6CFA">
      <w:pPr>
        <w:spacing w:line="276" w:lineRule="auto"/>
        <w:rPr>
          <w:lang w:val="en-US"/>
        </w:rPr>
      </w:pPr>
    </w:p>
    <w:p w14:paraId="6E853066" w14:textId="77777777" w:rsidR="00B574AB" w:rsidRDefault="00B574AB" w:rsidP="009B6CFA">
      <w:pPr>
        <w:spacing w:line="276" w:lineRule="auto"/>
        <w:rPr>
          <w:lang w:val="en-US"/>
        </w:rPr>
      </w:pPr>
    </w:p>
    <w:p w14:paraId="6473D706" w14:textId="77777777" w:rsidR="00B574AB" w:rsidRDefault="00B574AB" w:rsidP="009B6CFA">
      <w:pPr>
        <w:spacing w:line="276" w:lineRule="auto"/>
      </w:pPr>
    </w:p>
    <w:p w14:paraId="18D50512" w14:textId="77777777" w:rsidR="00B574AB" w:rsidRDefault="00B574AB" w:rsidP="009B6CFA">
      <w:pPr>
        <w:spacing w:line="276" w:lineRule="auto"/>
      </w:pP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CB41BB" w14:paraId="01D8497C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3F304CBF" w14:textId="77777777" w:rsidR="00B574AB" w:rsidRPr="00CB41BB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3AFD009F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B41BB">
              <w:rPr>
                <w:rFonts w:ascii="PT Astra Serif" w:hAnsi="PT Astra Serif"/>
                <w:color w:val="000000"/>
              </w:rPr>
              <w:t>Приложение №12</w:t>
            </w:r>
          </w:p>
          <w:p w14:paraId="170DA74F" w14:textId="7324F7C9" w:rsidR="00B574AB" w:rsidRPr="00CB41BB" w:rsidRDefault="00B574AB" w:rsidP="005C382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B41BB">
              <w:rPr>
                <w:rFonts w:ascii="PT Astra Serif" w:hAnsi="PT Astra Serif"/>
                <w:color w:val="000000"/>
              </w:rPr>
              <w:t xml:space="preserve">к </w:t>
            </w:r>
            <w:r w:rsidRPr="00CB41BB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«Выдача разрешений на захоронение подзахоронение, перезахоронение,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CB41BB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6187CDF8" w14:textId="77777777" w:rsidR="00B574AB" w:rsidRPr="00CB41B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31F59E94" w14:textId="77777777" w:rsidR="00B574AB" w:rsidRPr="00CB41B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36D16B6F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CB41BB">
        <w:rPr>
          <w:rFonts w:ascii="PT Astra Serif" w:eastAsia="Calibri" w:hAnsi="PT Astra Serif"/>
          <w:b/>
          <w:bCs/>
        </w:rPr>
        <w:t>РОССИЙСКАЯ ФЕДЕРАЦИЯ</w:t>
      </w:r>
    </w:p>
    <w:p w14:paraId="1B1348BC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CB41BB">
        <w:rPr>
          <w:rFonts w:ascii="PT Astra Serif" w:eastAsia="Calibri" w:hAnsi="PT Astra Serif"/>
          <w:b/>
          <w:bCs/>
        </w:rPr>
        <w:t>Тульская область</w:t>
      </w:r>
    </w:p>
    <w:p w14:paraId="4DDA0BBE" w14:textId="5F6682A8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Муниципальное образование </w:t>
      </w:r>
      <w:r w:rsidR="005C3826">
        <w:rPr>
          <w:rFonts w:ascii="PT Astra Serif" w:eastAsia="Calibri" w:hAnsi="PT Astra Serif"/>
          <w:b/>
        </w:rPr>
        <w:t>Юго-Восточное</w:t>
      </w:r>
      <w:r w:rsidRPr="00CB41BB">
        <w:rPr>
          <w:rFonts w:ascii="PT Astra Serif" w:eastAsia="Calibri" w:hAnsi="PT Astra Serif"/>
          <w:b/>
        </w:rPr>
        <w:t xml:space="preserve"> Суворовского района</w:t>
      </w:r>
    </w:p>
    <w:p w14:paraId="410161BF" w14:textId="763BEF73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>Муниципальное казенное учреждение «</w:t>
      </w:r>
      <w:r w:rsidR="005C3826">
        <w:rPr>
          <w:rFonts w:ascii="PT Astra Serif" w:eastAsia="Calibri" w:hAnsi="PT Astra Serif"/>
          <w:b/>
        </w:rPr>
        <w:t>Сервис Юго-Восток</w:t>
      </w:r>
      <w:r w:rsidRPr="00CB41BB">
        <w:rPr>
          <w:rFonts w:ascii="PT Astra Serif" w:eastAsia="Calibri" w:hAnsi="PT Astra Serif"/>
          <w:b/>
        </w:rPr>
        <w:t>»</w:t>
      </w:r>
    </w:p>
    <w:p w14:paraId="6D0FC18A" w14:textId="43C63ECA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</w:rPr>
        <w:t>301430, г. Суворов, пл. Победы, д. 2</w:t>
      </w:r>
    </w:p>
    <w:p w14:paraId="1080AD38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3381E7FB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РАЗРЕШЕНИЕ </w:t>
      </w:r>
    </w:p>
    <w:p w14:paraId="19AD4939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на установку (замену) надмогильного сооружения </w:t>
      </w:r>
    </w:p>
    <w:p w14:paraId="27DEDCA9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bookmarkStart w:id="6" w:name="OLE_LINK1"/>
      <w:r w:rsidRPr="00CB41BB">
        <w:rPr>
          <w:rFonts w:ascii="PT Astra Serif" w:hAnsi="PT Astra Serif"/>
          <w:b/>
        </w:rPr>
        <w:t>от _______________  № ______</w:t>
      </w:r>
    </w:p>
    <w:p w14:paraId="2BC407C7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</w:p>
    <w:bookmarkEnd w:id="6"/>
    <w:p w14:paraId="1A6B229B" w14:textId="77777777" w:rsidR="00B574AB" w:rsidRPr="00CB41BB" w:rsidRDefault="00B574AB" w:rsidP="009B6CFA">
      <w:pPr>
        <w:spacing w:line="276" w:lineRule="auto"/>
        <w:ind w:firstLine="709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Настоящее разрешение выдано гражданину (гражданке) _____________</w:t>
      </w:r>
      <w:r>
        <w:rPr>
          <w:rFonts w:ascii="PT Astra Serif" w:eastAsia="Calibri" w:hAnsi="PT Astra Serif"/>
        </w:rPr>
        <w:t>__________</w:t>
      </w:r>
    </w:p>
    <w:p w14:paraId="1B1B4876" w14:textId="77777777" w:rsidR="00B574AB" w:rsidRPr="00466263" w:rsidRDefault="00B574AB" w:rsidP="009B6CFA">
      <w:pPr>
        <w:spacing w:line="276" w:lineRule="auto"/>
        <w:jc w:val="both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______________________________________________________________</w:t>
      </w:r>
      <w:r w:rsidRPr="00466263">
        <w:rPr>
          <w:rFonts w:ascii="PT Astra Serif" w:eastAsia="Calibri" w:hAnsi="PT Astra Serif"/>
        </w:rPr>
        <w:t>_______________</w:t>
      </w:r>
    </w:p>
    <w:p w14:paraId="00B79A88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>(фамилия, имя, отчество)</w:t>
      </w:r>
    </w:p>
    <w:p w14:paraId="1EB007B5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на _____________________ надмогильного сооружения: ____________________________</w:t>
      </w:r>
    </w:p>
    <w:p w14:paraId="62247C5A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</w:rPr>
        <w:t xml:space="preserve">       </w:t>
      </w:r>
      <w:r w:rsidRPr="00CB41BB">
        <w:rPr>
          <w:rFonts w:ascii="PT Astra Serif" w:eastAsia="Calibri" w:hAnsi="PT Astra Serif"/>
          <w:sz w:val="20"/>
        </w:rPr>
        <w:t xml:space="preserve">(установку или замену)                                                           </w:t>
      </w:r>
      <w:r>
        <w:rPr>
          <w:rFonts w:ascii="PT Astra Serif" w:eastAsia="Calibri" w:hAnsi="PT Astra Serif"/>
          <w:sz w:val="20"/>
        </w:rPr>
        <w:t xml:space="preserve">                         </w:t>
      </w:r>
      <w:r w:rsidRPr="00CB41BB">
        <w:rPr>
          <w:rFonts w:ascii="PT Astra Serif" w:eastAsia="Calibri" w:hAnsi="PT Astra Serif"/>
          <w:sz w:val="20"/>
        </w:rPr>
        <w:t xml:space="preserve">   (вид сооружения)</w:t>
      </w:r>
    </w:p>
    <w:p w14:paraId="2CC3669F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размером ______________________, с надписью ___________________________________</w:t>
      </w:r>
    </w:p>
    <w:p w14:paraId="5F449C5B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_____________________________________________________________________________</w:t>
      </w:r>
    </w:p>
    <w:p w14:paraId="662F2A8B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CB41BB">
        <w:rPr>
          <w:rFonts w:ascii="PT Astra Serif" w:hAnsi="PT Astra Serif"/>
        </w:rPr>
        <w:t>на кладбище _______________________________________________________</w:t>
      </w:r>
      <w:r>
        <w:rPr>
          <w:rFonts w:ascii="PT Astra Serif" w:hAnsi="PT Astra Serif"/>
        </w:rPr>
        <w:t>__________.</w:t>
      </w:r>
    </w:p>
    <w:p w14:paraId="3A800E62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CB41BB">
        <w:rPr>
          <w:rFonts w:ascii="PT Astra Serif" w:hAnsi="PT Astra Serif"/>
          <w:sz w:val="20"/>
        </w:rPr>
        <w:t xml:space="preserve">              (наименование кладбища)</w:t>
      </w:r>
    </w:p>
    <w:p w14:paraId="5DB4910E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CB41BB">
        <w:rPr>
          <w:rFonts w:ascii="PT Astra Serif" w:hAnsi="PT Astra Serif"/>
        </w:rPr>
        <w:t>квартал № ____________ ряд № _____</w:t>
      </w:r>
      <w:r>
        <w:rPr>
          <w:rFonts w:ascii="PT Astra Serif" w:hAnsi="PT Astra Serif"/>
        </w:rPr>
        <w:t>_________ могила № ____________.</w:t>
      </w:r>
    </w:p>
    <w:p w14:paraId="732D9C8D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37DBBE97" w14:textId="77777777" w:rsidR="00B574AB" w:rsidRPr="00CB41BB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Лицо, при производстве работ по установке надмогильных сооружений обязано соблюдать санитарные нормы и правила. Размеры надмогильных сооружений не должны превышать размеры отведенного участка могилы.</w:t>
      </w:r>
    </w:p>
    <w:p w14:paraId="042B79F4" w14:textId="77777777" w:rsidR="00B574AB" w:rsidRPr="00CB41BB" w:rsidRDefault="00B574AB" w:rsidP="009B6CFA">
      <w:pPr>
        <w:spacing w:line="276" w:lineRule="auto"/>
        <w:jc w:val="both"/>
        <w:rPr>
          <w:rFonts w:ascii="PT Astra Serif" w:eastAsia="Calibri" w:hAnsi="PT Astra Serif"/>
        </w:rPr>
      </w:pPr>
    </w:p>
    <w:p w14:paraId="12F249FA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__________________________/_______________________________________/</w:t>
      </w:r>
    </w:p>
    <w:p w14:paraId="740CC878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>(подпись лица, производящего установку</w:t>
      </w:r>
    </w:p>
    <w:p w14:paraId="29739CD4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 xml:space="preserve">          надмогильных сооружений)                                (расшифровка подписи)</w:t>
      </w:r>
    </w:p>
    <w:p w14:paraId="535446F5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CB41BB" w14:paraId="0A77C94E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0BF4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E7F82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CB41BB">
              <w:rPr>
                <w:rFonts w:ascii="PT Astra Serif" w:hAnsi="PT Astra Serif"/>
                <w:lang w:eastAsia="en-US"/>
              </w:rPr>
              <w:t>_____________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E7F56" w14:textId="77777777" w:rsidR="00B574AB" w:rsidRPr="00CB41BB" w:rsidRDefault="00B574AB" w:rsidP="009B6CFA">
            <w:pPr>
              <w:spacing w:line="276" w:lineRule="auto"/>
              <w:contextualSpacing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CB41BB">
              <w:rPr>
                <w:rFonts w:ascii="PT Astra Serif" w:eastAsiaTheme="minorHAnsi" w:hAnsi="PT Astra Serif"/>
                <w:b/>
                <w:lang w:eastAsia="en-US"/>
              </w:rPr>
              <w:t>__________________</w:t>
            </w:r>
          </w:p>
        </w:tc>
      </w:tr>
      <w:tr w:rsidR="00B574AB" w:rsidRPr="00CB41BB" w14:paraId="15E0AB37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7E9E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(должность уполномоченного лица</w:t>
            </w:r>
          </w:p>
          <w:p w14:paraId="33703F9A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органа, осуществляющего выдачу</w:t>
            </w:r>
          </w:p>
          <w:p w14:paraId="7444C65E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AF2AC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(подпись)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C60F7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 xml:space="preserve">   </w:t>
            </w:r>
            <w:r>
              <w:rPr>
                <w:rFonts w:ascii="PT Astra Serif" w:eastAsiaTheme="minorHAnsi" w:hAnsi="PT Astra Serif"/>
                <w:sz w:val="20"/>
                <w:lang w:eastAsia="en-US"/>
              </w:rPr>
              <w:t xml:space="preserve">        </w:t>
            </w: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(расшифровка подписи)</w:t>
            </w:r>
          </w:p>
        </w:tc>
      </w:tr>
    </w:tbl>
    <w:p w14:paraId="67151B65" w14:textId="77777777" w:rsidR="00B574AB" w:rsidRPr="00CB41BB" w:rsidRDefault="00B574AB" w:rsidP="009B6CFA">
      <w:pPr>
        <w:spacing w:line="276" w:lineRule="auto"/>
        <w:rPr>
          <w:rFonts w:ascii="PT Astra Serif" w:hAnsi="PT Astra Serif"/>
        </w:rPr>
      </w:pPr>
      <w:r w:rsidRPr="00CB41BB">
        <w:rPr>
          <w:rFonts w:ascii="PT Astra Serif" w:hAnsi="PT Astra Serif"/>
        </w:rPr>
        <w:t>М.П.</w:t>
      </w:r>
    </w:p>
    <w:p w14:paraId="2FC8D74C" w14:textId="77777777" w:rsidR="00B574AB" w:rsidRPr="00CB41BB" w:rsidRDefault="00B574AB" w:rsidP="009B6CFA">
      <w:pPr>
        <w:spacing w:line="276" w:lineRule="auto"/>
        <w:rPr>
          <w:rFonts w:ascii="PT Astra Serif" w:hAnsi="PT Astra Serif"/>
        </w:rPr>
      </w:pPr>
      <w:r w:rsidRPr="00CB41BB">
        <w:rPr>
          <w:rFonts w:ascii="PT Astra Serif" w:hAnsi="PT Astra Serif"/>
        </w:rPr>
        <w:br w:type="page"/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CB41BB" w14:paraId="72CA45A9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46F83DC6" w14:textId="77777777" w:rsidR="00B574AB" w:rsidRPr="00CB41BB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3C66B37D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B41BB">
              <w:rPr>
                <w:rFonts w:ascii="PT Astra Serif" w:hAnsi="PT Astra Serif"/>
                <w:color w:val="000000"/>
              </w:rPr>
              <w:t>Приложение №13</w:t>
            </w:r>
          </w:p>
          <w:p w14:paraId="4B00A517" w14:textId="7B0C0B03" w:rsidR="00B574AB" w:rsidRPr="00CB41BB" w:rsidRDefault="00B574AB" w:rsidP="005C382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B41BB">
              <w:rPr>
                <w:rFonts w:ascii="PT Astra Serif" w:hAnsi="PT Astra Serif"/>
                <w:color w:val="000000"/>
              </w:rPr>
              <w:t xml:space="preserve">к </w:t>
            </w:r>
            <w:r w:rsidRPr="00CB41BB">
              <w:rPr>
                <w:rFonts w:ascii="PT Astra Serif" w:hAnsi="PT Astra Serif"/>
              </w:rPr>
              <w:t xml:space="preserve">Административному регламенту предоставления муниципальной услуги «Выдача разрешений на захоронение (подзахоронение), установку и замену надмогильных сооружений (надгробий) и оград на территории кладбищ муниципального образования </w:t>
            </w:r>
            <w:r w:rsidR="005C3826">
              <w:rPr>
                <w:rFonts w:ascii="PT Astra Serif" w:hAnsi="PT Astra Serif"/>
              </w:rPr>
              <w:t>Юго-Восточное</w:t>
            </w:r>
            <w:r w:rsidRPr="00CB41BB">
              <w:rPr>
                <w:rFonts w:ascii="PT Astra Serif" w:hAnsi="PT Astra Serif"/>
              </w:rPr>
              <w:t xml:space="preserve"> Суворовского района»</w:t>
            </w:r>
          </w:p>
        </w:tc>
      </w:tr>
    </w:tbl>
    <w:p w14:paraId="54DF4A39" w14:textId="77777777" w:rsidR="00B574AB" w:rsidRPr="00CB41B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152F40DB" w14:textId="77777777" w:rsidR="00B574AB" w:rsidRPr="00CB41B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50D7C45C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CB41BB">
        <w:rPr>
          <w:rFonts w:ascii="PT Astra Serif" w:eastAsia="Calibri" w:hAnsi="PT Astra Serif"/>
          <w:b/>
          <w:bCs/>
        </w:rPr>
        <w:t>РОССИЙСКАЯ ФЕДЕРАЦИЯ</w:t>
      </w:r>
    </w:p>
    <w:p w14:paraId="0094DD1C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CB41BB">
        <w:rPr>
          <w:rFonts w:ascii="PT Astra Serif" w:eastAsia="Calibri" w:hAnsi="PT Astra Serif"/>
          <w:b/>
          <w:bCs/>
        </w:rPr>
        <w:t>Тульская область</w:t>
      </w:r>
    </w:p>
    <w:p w14:paraId="69F32CEC" w14:textId="2F4037AC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Муниципальное образование </w:t>
      </w:r>
      <w:r w:rsidR="005C3826">
        <w:rPr>
          <w:rFonts w:ascii="PT Astra Serif" w:eastAsia="Calibri" w:hAnsi="PT Astra Serif"/>
          <w:b/>
        </w:rPr>
        <w:t>Юго-Восточное</w:t>
      </w:r>
      <w:r w:rsidRPr="00CB41BB">
        <w:rPr>
          <w:rFonts w:ascii="PT Astra Serif" w:eastAsia="Calibri" w:hAnsi="PT Astra Serif"/>
          <w:b/>
        </w:rPr>
        <w:t xml:space="preserve"> Суворовского района</w:t>
      </w:r>
    </w:p>
    <w:p w14:paraId="310F4AF4" w14:textId="17347FAB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>Муниципальное казенное учреждение «</w:t>
      </w:r>
      <w:r w:rsidR="005C3826">
        <w:rPr>
          <w:rFonts w:ascii="PT Astra Serif" w:eastAsia="Calibri" w:hAnsi="PT Astra Serif"/>
          <w:b/>
        </w:rPr>
        <w:t>Сервис Юго-Восток</w:t>
      </w:r>
      <w:r w:rsidRPr="00CB41BB">
        <w:rPr>
          <w:rFonts w:ascii="PT Astra Serif" w:eastAsia="Calibri" w:hAnsi="PT Astra Serif"/>
          <w:b/>
        </w:rPr>
        <w:t>»</w:t>
      </w:r>
    </w:p>
    <w:p w14:paraId="32BB4331" w14:textId="38F97DB0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</w:rPr>
        <w:t>301430, г. Суворов, пл. Победы, д. 2</w:t>
      </w:r>
    </w:p>
    <w:p w14:paraId="550D6C64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7F041E01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РАЗРЕШЕНИЕ </w:t>
      </w:r>
    </w:p>
    <w:p w14:paraId="5BFFF8DC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на установку (замену) ограды </w:t>
      </w:r>
    </w:p>
    <w:p w14:paraId="05FAEA5D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CB41BB">
        <w:rPr>
          <w:rFonts w:ascii="PT Astra Serif" w:hAnsi="PT Astra Serif"/>
          <w:b/>
        </w:rPr>
        <w:t>от _______________  № ______</w:t>
      </w:r>
    </w:p>
    <w:p w14:paraId="05FDAE7B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</w:p>
    <w:p w14:paraId="701B5D1A" w14:textId="77777777" w:rsidR="00B574AB" w:rsidRPr="00CB41BB" w:rsidRDefault="00B574AB" w:rsidP="009B6CFA">
      <w:pPr>
        <w:spacing w:line="276" w:lineRule="auto"/>
        <w:ind w:firstLine="709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Настоящее разрешение выдано гражданину (гражданке)_____________</w:t>
      </w:r>
      <w:r>
        <w:rPr>
          <w:rFonts w:ascii="PT Astra Serif" w:eastAsia="Calibri" w:hAnsi="PT Astra Serif"/>
        </w:rPr>
        <w:t>__________</w:t>
      </w:r>
    </w:p>
    <w:p w14:paraId="64CFA607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__________________________________________________________________</w:t>
      </w:r>
      <w:r>
        <w:rPr>
          <w:rFonts w:ascii="PT Astra Serif" w:eastAsia="Calibri" w:hAnsi="PT Astra Serif"/>
        </w:rPr>
        <w:t>___________</w:t>
      </w:r>
    </w:p>
    <w:p w14:paraId="0D2156DA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>(фамилия, имя, отчество)</w:t>
      </w:r>
    </w:p>
    <w:p w14:paraId="530DA9C8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на ________________________</w:t>
      </w:r>
      <w:r>
        <w:rPr>
          <w:rFonts w:ascii="PT Astra Serif" w:eastAsia="Calibri" w:hAnsi="PT Astra Serif"/>
        </w:rPr>
        <w:t>___</w:t>
      </w:r>
      <w:r w:rsidRPr="00CB41BB">
        <w:rPr>
          <w:rFonts w:ascii="PT Astra Serif" w:eastAsia="Calibri" w:hAnsi="PT Astra Serif"/>
        </w:rPr>
        <w:t>__</w:t>
      </w:r>
      <w:r>
        <w:rPr>
          <w:rFonts w:ascii="PT Astra Serif" w:eastAsia="Calibri" w:hAnsi="PT Astra Serif"/>
        </w:rPr>
        <w:t xml:space="preserve"> </w:t>
      </w:r>
      <w:r w:rsidRPr="00CB41BB">
        <w:rPr>
          <w:rFonts w:ascii="PT Astra Serif" w:eastAsia="Calibri" w:hAnsi="PT Astra Serif"/>
        </w:rPr>
        <w:t>ограды размером  _____________________</w:t>
      </w:r>
      <w:r>
        <w:rPr>
          <w:rFonts w:ascii="PT Astra Serif" w:eastAsia="Calibri" w:hAnsi="PT Astra Serif"/>
        </w:rPr>
        <w:t>________</w:t>
      </w:r>
      <w:r w:rsidRPr="00CB41BB">
        <w:rPr>
          <w:rFonts w:ascii="PT Astra Serif" w:eastAsia="Calibri" w:hAnsi="PT Astra Serif"/>
        </w:rPr>
        <w:t>,</w:t>
      </w:r>
    </w:p>
    <w:p w14:paraId="4E374D86" w14:textId="77777777" w:rsidR="00B574AB" w:rsidRPr="00CB41BB" w:rsidRDefault="00B574AB" w:rsidP="009B6CFA">
      <w:pPr>
        <w:spacing w:line="276" w:lineRule="auto"/>
        <w:ind w:firstLine="708"/>
        <w:rPr>
          <w:rFonts w:ascii="PT Astra Serif" w:eastAsia="Calibri" w:hAnsi="PT Astra Serif"/>
          <w:sz w:val="20"/>
        </w:rPr>
      </w:pPr>
      <w:r>
        <w:rPr>
          <w:rFonts w:ascii="PT Astra Serif" w:eastAsia="Calibri" w:hAnsi="PT Astra Serif"/>
          <w:sz w:val="20"/>
        </w:rPr>
        <w:t xml:space="preserve">      </w:t>
      </w:r>
      <w:r w:rsidRPr="00CB41BB">
        <w:rPr>
          <w:rFonts w:ascii="PT Astra Serif" w:eastAsia="Calibri" w:hAnsi="PT Astra Serif"/>
          <w:sz w:val="20"/>
        </w:rPr>
        <w:t>(установку или замену)</w:t>
      </w:r>
    </w:p>
    <w:p w14:paraId="3AA5EECA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CB41BB">
        <w:rPr>
          <w:rFonts w:ascii="PT Astra Serif" w:hAnsi="PT Astra Serif"/>
        </w:rPr>
        <w:t>на кладбище _______________________________________________________</w:t>
      </w:r>
      <w:r>
        <w:rPr>
          <w:rFonts w:ascii="PT Astra Serif" w:hAnsi="PT Astra Serif"/>
        </w:rPr>
        <w:t>___________</w:t>
      </w:r>
    </w:p>
    <w:p w14:paraId="0AC67E72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</w:rPr>
      </w:pPr>
      <w:r w:rsidRPr="00CB41BB">
        <w:rPr>
          <w:rFonts w:ascii="PT Astra Serif" w:hAnsi="PT Astra Serif"/>
        </w:rPr>
        <w:t xml:space="preserve">              </w:t>
      </w:r>
      <w:r w:rsidRPr="00CB41BB">
        <w:rPr>
          <w:rFonts w:ascii="PT Astra Serif" w:hAnsi="PT Astra Serif"/>
          <w:sz w:val="20"/>
        </w:rPr>
        <w:t>(наименование кладбища)</w:t>
      </w:r>
    </w:p>
    <w:p w14:paraId="7BEDA4B1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CB41BB">
        <w:rPr>
          <w:rFonts w:ascii="PT Astra Serif" w:hAnsi="PT Astra Serif"/>
        </w:rPr>
        <w:t>квартал № ____________ ряд № _____</w:t>
      </w:r>
      <w:r>
        <w:rPr>
          <w:rFonts w:ascii="PT Astra Serif" w:hAnsi="PT Astra Serif"/>
        </w:rPr>
        <w:t>_________ могила № ____________.</w:t>
      </w:r>
    </w:p>
    <w:p w14:paraId="66D40CDD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6FFE7025" w14:textId="77777777" w:rsidR="00B574AB" w:rsidRPr="00CB41BB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Лицо, при производстве работ по установке надмогильных сооружений обязано соблюдать санитарные нормы и правила. Размеры надмогильных сооружений не должны превышать размеры отведенного участка могилы.</w:t>
      </w:r>
    </w:p>
    <w:p w14:paraId="0F2130EF" w14:textId="77777777" w:rsidR="00B574AB" w:rsidRPr="00CB41BB" w:rsidRDefault="00B574AB" w:rsidP="009B6CFA">
      <w:pPr>
        <w:spacing w:line="276" w:lineRule="auto"/>
        <w:jc w:val="both"/>
        <w:rPr>
          <w:rFonts w:ascii="PT Astra Serif" w:eastAsia="Calibri" w:hAnsi="PT Astra Serif"/>
        </w:rPr>
      </w:pPr>
    </w:p>
    <w:p w14:paraId="075EED1C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__________________________/_______________________________________/</w:t>
      </w:r>
    </w:p>
    <w:p w14:paraId="5FBB0C0F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>(подпись лица, производящего установку</w:t>
      </w:r>
    </w:p>
    <w:p w14:paraId="25CA80D4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 xml:space="preserve">          надмогильных сооружений) </w:t>
      </w:r>
      <w:r>
        <w:rPr>
          <w:rFonts w:ascii="PT Astra Serif" w:eastAsia="Calibri" w:hAnsi="PT Astra Serif"/>
          <w:sz w:val="20"/>
        </w:rPr>
        <w:t xml:space="preserve">                              </w:t>
      </w:r>
      <w:r w:rsidRPr="00CB41BB">
        <w:rPr>
          <w:rFonts w:ascii="PT Astra Serif" w:eastAsia="Calibri" w:hAnsi="PT Astra Serif"/>
          <w:sz w:val="20"/>
        </w:rPr>
        <w:t xml:space="preserve">  (расшифровка подписи)</w:t>
      </w:r>
    </w:p>
    <w:p w14:paraId="64BD15A3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CB41BB" w14:paraId="17BD221B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3F923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99545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CB41BB">
              <w:rPr>
                <w:rFonts w:ascii="PT Astra Serif" w:hAnsi="PT Astra Serif"/>
                <w:lang w:eastAsia="en-US"/>
              </w:rPr>
              <w:t>_____________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064F0" w14:textId="77777777" w:rsidR="00B574AB" w:rsidRPr="00CB41BB" w:rsidRDefault="00B574AB" w:rsidP="009B6CFA">
            <w:pPr>
              <w:spacing w:line="276" w:lineRule="auto"/>
              <w:contextualSpacing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CB41BB">
              <w:rPr>
                <w:rFonts w:ascii="PT Astra Serif" w:eastAsiaTheme="minorHAnsi" w:hAnsi="PT Astra Serif"/>
                <w:b/>
                <w:lang w:eastAsia="en-US"/>
              </w:rPr>
              <w:t>__________________</w:t>
            </w:r>
          </w:p>
        </w:tc>
      </w:tr>
      <w:tr w:rsidR="00B574AB" w:rsidRPr="00CB41BB" w14:paraId="3BDB0FE8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23442" w14:textId="77777777" w:rsidR="00B574AB" w:rsidRPr="007B6512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(должность уполномоченного лица</w:t>
            </w:r>
          </w:p>
          <w:p w14:paraId="142BA8A3" w14:textId="77777777" w:rsidR="00B574AB" w:rsidRPr="007B6512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органа, осуществляющего выдачу</w:t>
            </w:r>
          </w:p>
          <w:p w14:paraId="69F134D4" w14:textId="77777777" w:rsidR="00B574AB" w:rsidRPr="007B6512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48B05" w14:textId="77777777" w:rsidR="00B574AB" w:rsidRPr="007B6512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(подпись)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62F23" w14:textId="77777777" w:rsidR="00B574AB" w:rsidRPr="007B6512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sz w:val="20"/>
                <w:lang w:eastAsia="en-US"/>
              </w:rPr>
              <w:t xml:space="preserve">       </w:t>
            </w: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 xml:space="preserve">  </w:t>
            </w:r>
            <w:r>
              <w:rPr>
                <w:rFonts w:ascii="PT Astra Serif" w:eastAsiaTheme="minorHAnsi" w:hAnsi="PT Astra Serif"/>
                <w:sz w:val="20"/>
                <w:lang w:eastAsia="en-US"/>
              </w:rPr>
              <w:t xml:space="preserve"> </w:t>
            </w: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(расшифровка подписи)</w:t>
            </w:r>
          </w:p>
        </w:tc>
      </w:tr>
    </w:tbl>
    <w:p w14:paraId="5DFE07FA" w14:textId="77777777" w:rsidR="00B574AB" w:rsidRPr="00CB41BB" w:rsidRDefault="00B574AB" w:rsidP="009B6CFA">
      <w:pPr>
        <w:spacing w:line="276" w:lineRule="auto"/>
        <w:rPr>
          <w:rFonts w:ascii="PT Astra Serif" w:hAnsi="PT Astra Serif"/>
        </w:rPr>
      </w:pPr>
      <w:r w:rsidRPr="00CB41BB">
        <w:rPr>
          <w:rFonts w:ascii="PT Astra Serif" w:hAnsi="PT Astra Serif"/>
        </w:rPr>
        <w:t xml:space="preserve">М.П.           </w:t>
      </w:r>
    </w:p>
    <w:p w14:paraId="7584F3B5" w14:textId="77777777" w:rsidR="00B574AB" w:rsidRDefault="00B574AB" w:rsidP="009B6CFA">
      <w:pPr>
        <w:spacing w:line="276" w:lineRule="auto"/>
        <w:jc w:val="right"/>
      </w:pPr>
    </w:p>
    <w:p w14:paraId="08866A8E" w14:textId="77777777" w:rsidR="00B574AB" w:rsidRDefault="00B574AB" w:rsidP="009B6CFA">
      <w:pPr>
        <w:spacing w:line="276" w:lineRule="auto"/>
        <w:jc w:val="right"/>
      </w:pPr>
    </w:p>
    <w:p w14:paraId="367ABCBC" w14:textId="77777777" w:rsidR="00B574AB" w:rsidRDefault="00B574AB" w:rsidP="009B6CF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1DD026" w14:textId="77777777" w:rsidR="001C32A8" w:rsidRDefault="001C32A8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31C6C44E" w14:textId="77777777" w:rsidR="00115CE3" w:rsidRDefault="00115CE3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115CE3" w:rsidSect="00724E8F">
      <w:headerReference w:type="default" r:id="rId1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AA15D" w14:textId="77777777" w:rsidR="001375C7" w:rsidRDefault="001375C7">
      <w:r>
        <w:separator/>
      </w:r>
    </w:p>
  </w:endnote>
  <w:endnote w:type="continuationSeparator" w:id="0">
    <w:p w14:paraId="44FFA9C3" w14:textId="77777777" w:rsidR="001375C7" w:rsidRDefault="001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81D0B" w14:textId="77777777" w:rsidR="001375C7" w:rsidRDefault="001375C7">
      <w:r>
        <w:separator/>
      </w:r>
    </w:p>
  </w:footnote>
  <w:footnote w:type="continuationSeparator" w:id="0">
    <w:p w14:paraId="395416F1" w14:textId="77777777" w:rsidR="001375C7" w:rsidRDefault="0013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145" w14:textId="77777777" w:rsidR="005A2D2D" w:rsidRDefault="005A2D2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E72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34857"/>
    <w:multiLevelType w:val="multilevel"/>
    <w:tmpl w:val="F8A8CD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6243AA7"/>
    <w:multiLevelType w:val="hybridMultilevel"/>
    <w:tmpl w:val="0A8CF23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273493"/>
    <w:multiLevelType w:val="hybridMultilevel"/>
    <w:tmpl w:val="77A8F6B4"/>
    <w:lvl w:ilvl="0" w:tplc="D8F6F3BC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7266"/>
    <w:multiLevelType w:val="hybridMultilevel"/>
    <w:tmpl w:val="14C4E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D6155D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11339CD"/>
    <w:multiLevelType w:val="multilevel"/>
    <w:tmpl w:val="7BB44A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4A24EF"/>
    <w:multiLevelType w:val="hybridMultilevel"/>
    <w:tmpl w:val="A70608FA"/>
    <w:lvl w:ilvl="0" w:tplc="B896C246">
      <w:start w:val="15"/>
      <w:numFmt w:val="decimal"/>
      <w:lvlText w:val="%1."/>
      <w:lvlJc w:val="left"/>
      <w:pPr>
        <w:ind w:left="21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506B"/>
    <w:multiLevelType w:val="multilevel"/>
    <w:tmpl w:val="AE2C5B56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755A1D"/>
    <w:multiLevelType w:val="multilevel"/>
    <w:tmpl w:val="66821260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8E276B"/>
    <w:multiLevelType w:val="hybridMultilevel"/>
    <w:tmpl w:val="D0CEFE80"/>
    <w:lvl w:ilvl="0" w:tplc="D8F6F3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3896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3D5C3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69390E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C9528B9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 w15:restartNumberingAfterBreak="0">
    <w:nsid w:val="539374DC"/>
    <w:multiLevelType w:val="hybridMultilevel"/>
    <w:tmpl w:val="D102C61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1F47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153FF5"/>
    <w:multiLevelType w:val="hybridMultilevel"/>
    <w:tmpl w:val="A442F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AC43836"/>
    <w:multiLevelType w:val="hybridMultilevel"/>
    <w:tmpl w:val="4CEECDE8"/>
    <w:lvl w:ilvl="0" w:tplc="D8F6F3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947FB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6E423381"/>
    <w:multiLevelType w:val="multilevel"/>
    <w:tmpl w:val="1534F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EC4AAB"/>
    <w:multiLevelType w:val="hybridMultilevel"/>
    <w:tmpl w:val="8446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816DE"/>
    <w:multiLevelType w:val="hybridMultilevel"/>
    <w:tmpl w:val="F6526B94"/>
    <w:lvl w:ilvl="0" w:tplc="F7947EF4">
      <w:start w:val="1"/>
      <w:numFmt w:val="decimal"/>
      <w:lvlText w:val="%1."/>
      <w:lvlJc w:val="left"/>
      <w:pPr>
        <w:ind w:left="1339" w:hanging="6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20"/>
  </w:num>
  <w:num w:numId="5">
    <w:abstractNumId w:val="11"/>
  </w:num>
  <w:num w:numId="6">
    <w:abstractNumId w:val="18"/>
  </w:num>
  <w:num w:numId="7">
    <w:abstractNumId w:val="6"/>
  </w:num>
  <w:num w:numId="8">
    <w:abstractNumId w:val="4"/>
  </w:num>
  <w:num w:numId="9">
    <w:abstractNumId w:val="7"/>
  </w:num>
  <w:num w:numId="10">
    <w:abstractNumId w:val="23"/>
  </w:num>
  <w:num w:numId="11">
    <w:abstractNumId w:val="14"/>
  </w:num>
  <w:num w:numId="12">
    <w:abstractNumId w:val="27"/>
  </w:num>
  <w:num w:numId="13">
    <w:abstractNumId w:val="9"/>
  </w:num>
  <w:num w:numId="14">
    <w:abstractNumId w:val="13"/>
  </w:num>
  <w:num w:numId="15">
    <w:abstractNumId w:val="15"/>
  </w:num>
  <w:num w:numId="16">
    <w:abstractNumId w:val="17"/>
  </w:num>
  <w:num w:numId="17">
    <w:abstractNumId w:val="26"/>
  </w:num>
  <w:num w:numId="18">
    <w:abstractNumId w:val="8"/>
  </w:num>
  <w:num w:numId="19">
    <w:abstractNumId w:val="19"/>
  </w:num>
  <w:num w:numId="20">
    <w:abstractNumId w:val="24"/>
  </w:num>
  <w:num w:numId="21">
    <w:abstractNumId w:val="3"/>
  </w:num>
  <w:num w:numId="22">
    <w:abstractNumId w:val="5"/>
  </w:num>
  <w:num w:numId="23">
    <w:abstractNumId w:val="16"/>
  </w:num>
  <w:num w:numId="24">
    <w:abstractNumId w:val="12"/>
  </w:num>
  <w:num w:numId="25">
    <w:abstractNumId w:val="10"/>
  </w:num>
  <w:num w:numId="26">
    <w:abstractNumId w:val="1"/>
  </w:num>
  <w:num w:numId="27">
    <w:abstractNumId w:val="21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2A92"/>
    <w:rsid w:val="0004561B"/>
    <w:rsid w:val="00097D31"/>
    <w:rsid w:val="000D05A0"/>
    <w:rsid w:val="000E6231"/>
    <w:rsid w:val="000F03B2"/>
    <w:rsid w:val="00115CE3"/>
    <w:rsid w:val="0011670F"/>
    <w:rsid w:val="0012626D"/>
    <w:rsid w:val="001375C7"/>
    <w:rsid w:val="00140632"/>
    <w:rsid w:val="0016136D"/>
    <w:rsid w:val="0017162F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7C8A"/>
    <w:rsid w:val="00260B37"/>
    <w:rsid w:val="00270C3B"/>
    <w:rsid w:val="00274DDC"/>
    <w:rsid w:val="0027725A"/>
    <w:rsid w:val="0029794D"/>
    <w:rsid w:val="002A16C1"/>
    <w:rsid w:val="002B4FD2"/>
    <w:rsid w:val="002C4B5E"/>
    <w:rsid w:val="002C4F67"/>
    <w:rsid w:val="002E54BE"/>
    <w:rsid w:val="0031084B"/>
    <w:rsid w:val="00322635"/>
    <w:rsid w:val="003A2384"/>
    <w:rsid w:val="003D216B"/>
    <w:rsid w:val="0048387B"/>
    <w:rsid w:val="004964FF"/>
    <w:rsid w:val="004A3E4D"/>
    <w:rsid w:val="004C74A2"/>
    <w:rsid w:val="00527B97"/>
    <w:rsid w:val="005401C8"/>
    <w:rsid w:val="00556C0B"/>
    <w:rsid w:val="005A2D2D"/>
    <w:rsid w:val="005B2800"/>
    <w:rsid w:val="005B3753"/>
    <w:rsid w:val="005C3826"/>
    <w:rsid w:val="005C6B9A"/>
    <w:rsid w:val="005F6D36"/>
    <w:rsid w:val="005F7562"/>
    <w:rsid w:val="005F7DEF"/>
    <w:rsid w:val="00631C5C"/>
    <w:rsid w:val="00686855"/>
    <w:rsid w:val="006B18AA"/>
    <w:rsid w:val="006F2075"/>
    <w:rsid w:val="007112E3"/>
    <w:rsid w:val="007143EE"/>
    <w:rsid w:val="007208EE"/>
    <w:rsid w:val="00724E8F"/>
    <w:rsid w:val="00735804"/>
    <w:rsid w:val="00750ABC"/>
    <w:rsid w:val="00751008"/>
    <w:rsid w:val="00796661"/>
    <w:rsid w:val="007C1E95"/>
    <w:rsid w:val="007F12CE"/>
    <w:rsid w:val="007F4F01"/>
    <w:rsid w:val="00826211"/>
    <w:rsid w:val="0083223B"/>
    <w:rsid w:val="00886A38"/>
    <w:rsid w:val="008A457D"/>
    <w:rsid w:val="008F2E0C"/>
    <w:rsid w:val="009110D2"/>
    <w:rsid w:val="009654D0"/>
    <w:rsid w:val="00983316"/>
    <w:rsid w:val="009A7968"/>
    <w:rsid w:val="009B6CFA"/>
    <w:rsid w:val="00A24EB9"/>
    <w:rsid w:val="00A333F8"/>
    <w:rsid w:val="00A72288"/>
    <w:rsid w:val="00A767F9"/>
    <w:rsid w:val="00B0593F"/>
    <w:rsid w:val="00B40826"/>
    <w:rsid w:val="00B562C1"/>
    <w:rsid w:val="00B574AB"/>
    <w:rsid w:val="00B63641"/>
    <w:rsid w:val="00B70F67"/>
    <w:rsid w:val="00B83E38"/>
    <w:rsid w:val="00BA2024"/>
    <w:rsid w:val="00BA4658"/>
    <w:rsid w:val="00BD2261"/>
    <w:rsid w:val="00BD3509"/>
    <w:rsid w:val="00C53661"/>
    <w:rsid w:val="00CC4111"/>
    <w:rsid w:val="00CF25B5"/>
    <w:rsid w:val="00CF3559"/>
    <w:rsid w:val="00D146DF"/>
    <w:rsid w:val="00DC080A"/>
    <w:rsid w:val="00E03E77"/>
    <w:rsid w:val="00E06FAE"/>
    <w:rsid w:val="00E11B07"/>
    <w:rsid w:val="00E41E47"/>
    <w:rsid w:val="00E67319"/>
    <w:rsid w:val="00E727C9"/>
    <w:rsid w:val="00EA2EE3"/>
    <w:rsid w:val="00F20945"/>
    <w:rsid w:val="00F63BDF"/>
    <w:rsid w:val="00F64E47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0B55F02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uiPriority w:val="9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uiPriority w:val="99"/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qFormat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B574AB"/>
    <w:rPr>
      <w:sz w:val="28"/>
      <w:szCs w:val="24"/>
      <w:lang w:eastAsia="zh-CN"/>
    </w:rPr>
  </w:style>
  <w:style w:type="character" w:customStyle="1" w:styleId="afc">
    <w:name w:val="Основной текст с отступом Знак"/>
    <w:basedOn w:val="a0"/>
    <w:uiPriority w:val="99"/>
    <w:semiHidden/>
    <w:qFormat/>
    <w:rsid w:val="00B574A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Заголовок 2 Знак"/>
    <w:basedOn w:val="a0"/>
    <w:link w:val="24"/>
    <w:uiPriority w:val="9"/>
    <w:qFormat/>
    <w:rsid w:val="00B574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sid w:val="00B574AB"/>
    <w:rPr>
      <w:sz w:val="28"/>
      <w:szCs w:val="24"/>
      <w:lang w:eastAsia="zh-CN"/>
    </w:rPr>
  </w:style>
  <w:style w:type="character" w:customStyle="1" w:styleId="80">
    <w:name w:val="Основной текст (8)_"/>
    <w:basedOn w:val="a0"/>
    <w:link w:val="81"/>
    <w:uiPriority w:val="99"/>
    <w:qFormat/>
    <w:rsid w:val="00B574AB"/>
    <w:rPr>
      <w:shd w:val="clear" w:color="auto" w:fill="FFFFFF"/>
    </w:rPr>
  </w:style>
  <w:style w:type="character" w:customStyle="1" w:styleId="afd">
    <w:name w:val="Основной текст Знак"/>
    <w:basedOn w:val="a0"/>
    <w:uiPriority w:val="99"/>
    <w:qFormat/>
    <w:rsid w:val="00B574A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qFormat/>
    <w:rsid w:val="00B574AB"/>
    <w:rPr>
      <w:rFonts w:ascii="Times New Roman" w:hAnsi="Times New Roman" w:cs="Times New Roman"/>
      <w:sz w:val="21"/>
      <w:szCs w:val="21"/>
      <w:u w:val="none"/>
    </w:rPr>
  </w:style>
  <w:style w:type="character" w:customStyle="1" w:styleId="70">
    <w:name w:val="Основной текст (7)_"/>
    <w:basedOn w:val="a0"/>
    <w:link w:val="71"/>
    <w:uiPriority w:val="99"/>
    <w:qFormat/>
    <w:rsid w:val="00B574AB"/>
    <w:rPr>
      <w:spacing w:val="10"/>
      <w:sz w:val="23"/>
      <w:szCs w:val="23"/>
      <w:shd w:val="clear" w:color="auto" w:fill="FFFFFF"/>
    </w:rPr>
  </w:style>
  <w:style w:type="character" w:customStyle="1" w:styleId="afe">
    <w:name w:val="Основной текст + Курсив"/>
    <w:basedOn w:val="19"/>
    <w:uiPriority w:val="99"/>
    <w:qFormat/>
    <w:rsid w:val="00B574A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5">
    <w:name w:val="Заголовок №2_"/>
    <w:basedOn w:val="a0"/>
    <w:link w:val="25"/>
    <w:uiPriority w:val="99"/>
    <w:qFormat/>
    <w:rsid w:val="00B574A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ff">
    <w:name w:val="Без интервала Знак"/>
    <w:uiPriority w:val="1"/>
    <w:qFormat/>
    <w:locked/>
    <w:rsid w:val="00B574AB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B574AB"/>
  </w:style>
  <w:style w:type="character" w:customStyle="1" w:styleId="s0">
    <w:name w:val="s0"/>
    <w:basedOn w:val="a0"/>
    <w:qFormat/>
    <w:rsid w:val="00B574AB"/>
  </w:style>
  <w:style w:type="character" w:customStyle="1" w:styleId="aff0">
    <w:name w:val="Нижний колонтитул Знак"/>
    <w:basedOn w:val="a0"/>
    <w:uiPriority w:val="99"/>
    <w:qFormat/>
    <w:rsid w:val="00B574A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574AB"/>
    <w:rPr>
      <w:sz w:val="32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B574AB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qFormat/>
    <w:rsid w:val="00B574AB"/>
    <w:rPr>
      <w:color w:val="800080"/>
      <w:u w:val="single"/>
    </w:rPr>
  </w:style>
  <w:style w:type="paragraph" w:styleId="1a">
    <w:name w:val="index 1"/>
    <w:basedOn w:val="a"/>
    <w:next w:val="a"/>
    <w:autoRedefine/>
    <w:uiPriority w:val="99"/>
    <w:semiHidden/>
    <w:unhideWhenUsed/>
    <w:rsid w:val="00B574AB"/>
    <w:pPr>
      <w:ind w:left="240" w:hanging="240"/>
    </w:pPr>
  </w:style>
  <w:style w:type="paragraph" w:styleId="aff2">
    <w:name w:val="index heading"/>
    <w:basedOn w:val="a"/>
    <w:qFormat/>
    <w:rsid w:val="00B574AB"/>
    <w:pPr>
      <w:widowControl w:val="0"/>
      <w:suppressLineNumbers/>
      <w:suppressAutoHyphens w:val="0"/>
    </w:pPr>
    <w:rPr>
      <w:rFonts w:ascii="Arial" w:hAnsi="Arial" w:cs="Arial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qFormat/>
    <w:rsid w:val="00B574AB"/>
    <w:pPr>
      <w:widowControl w:val="0"/>
      <w:suppressAutoHyphens w:val="0"/>
      <w:jc w:val="both"/>
    </w:pPr>
    <w:rPr>
      <w:rFonts w:ascii="Arial" w:hAnsi="Arial" w:cs="Arial"/>
      <w:lang w:eastAsia="ru-RU"/>
    </w:rPr>
  </w:style>
  <w:style w:type="paragraph" w:customStyle="1" w:styleId="81">
    <w:name w:val="Основной текст (8)"/>
    <w:basedOn w:val="a"/>
    <w:link w:val="80"/>
    <w:uiPriority w:val="99"/>
    <w:qFormat/>
    <w:rsid w:val="00B574AB"/>
    <w:pPr>
      <w:widowControl w:val="0"/>
      <w:shd w:val="clear" w:color="auto" w:fill="FFFFFF"/>
      <w:suppressAutoHyphens w:val="0"/>
      <w:spacing w:line="278" w:lineRule="exact"/>
    </w:pPr>
    <w:rPr>
      <w:sz w:val="20"/>
      <w:szCs w:val="20"/>
      <w:lang w:eastAsia="ru-RU"/>
    </w:rPr>
  </w:style>
  <w:style w:type="paragraph" w:customStyle="1" w:styleId="71">
    <w:name w:val="Основной текст (7)1"/>
    <w:basedOn w:val="a"/>
    <w:link w:val="70"/>
    <w:uiPriority w:val="99"/>
    <w:qFormat/>
    <w:rsid w:val="00B574AB"/>
    <w:pPr>
      <w:widowControl w:val="0"/>
      <w:shd w:val="clear" w:color="auto" w:fill="FFFFFF"/>
      <w:suppressAutoHyphens w:val="0"/>
      <w:spacing w:line="240" w:lineRule="atLeast"/>
    </w:pPr>
    <w:rPr>
      <w:spacing w:val="10"/>
      <w:sz w:val="23"/>
      <w:szCs w:val="23"/>
      <w:lang w:eastAsia="ru-RU"/>
    </w:rPr>
  </w:style>
  <w:style w:type="paragraph" w:customStyle="1" w:styleId="24">
    <w:name w:val="Заголовок №2"/>
    <w:basedOn w:val="a"/>
    <w:link w:val="23"/>
    <w:uiPriority w:val="9"/>
    <w:qFormat/>
    <w:rsid w:val="00B574AB"/>
    <w:pPr>
      <w:widowControl w:val="0"/>
      <w:shd w:val="clear" w:color="auto" w:fill="FFFFFF"/>
      <w:suppressAutoHyphens w:val="0"/>
      <w:spacing w:line="240" w:lineRule="atLeast"/>
      <w:jc w:val="center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qFormat/>
    <w:rsid w:val="00B574AB"/>
    <w:pPr>
      <w:widowControl w:val="0"/>
    </w:pPr>
    <w:rPr>
      <w:rFonts w:asciiTheme="minorHAnsi" w:hAnsiTheme="minorHAnsi" w:cs="Calibri"/>
      <w:sz w:val="24"/>
    </w:rPr>
  </w:style>
  <w:style w:type="paragraph" w:customStyle="1" w:styleId="ConsPlusTitle">
    <w:name w:val="ConsPlusTitle"/>
    <w:qFormat/>
    <w:rsid w:val="00B574AB"/>
    <w:pPr>
      <w:widowControl w:val="0"/>
    </w:pPr>
    <w:rPr>
      <w:rFonts w:asciiTheme="minorHAnsi" w:hAnsiTheme="minorHAnsi" w:cs="Calibri"/>
      <w:b/>
      <w:sz w:val="24"/>
    </w:rPr>
  </w:style>
  <w:style w:type="paragraph" w:customStyle="1" w:styleId="headertext">
    <w:name w:val="headertext"/>
    <w:basedOn w:val="a"/>
    <w:qFormat/>
    <w:rsid w:val="00B574AB"/>
    <w:pPr>
      <w:suppressAutoHyphens w:val="0"/>
      <w:spacing w:beforeAutospacing="1" w:afterAutospacing="1"/>
    </w:pPr>
    <w:rPr>
      <w:lang w:eastAsia="ru-RU"/>
    </w:rPr>
  </w:style>
  <w:style w:type="paragraph" w:customStyle="1" w:styleId="formattext">
    <w:name w:val="formattext"/>
    <w:basedOn w:val="a"/>
    <w:qFormat/>
    <w:rsid w:val="00B574AB"/>
    <w:pPr>
      <w:suppressAutoHyphens w:val="0"/>
      <w:spacing w:beforeAutospacing="1" w:afterAutospacing="1"/>
    </w:pPr>
    <w:rPr>
      <w:lang w:eastAsia="ru-RU"/>
    </w:rPr>
  </w:style>
  <w:style w:type="paragraph" w:styleId="aff4">
    <w:name w:val="Normal (Web)"/>
    <w:basedOn w:val="a"/>
    <w:uiPriority w:val="99"/>
    <w:unhideWhenUsed/>
    <w:qFormat/>
    <w:rsid w:val="00B574AB"/>
    <w:pPr>
      <w:suppressAutoHyphens w:val="0"/>
      <w:spacing w:beforeAutospacing="1" w:afterAutospacing="1"/>
    </w:pPr>
    <w:rPr>
      <w:lang w:eastAsia="ru-RU"/>
    </w:rPr>
  </w:style>
  <w:style w:type="paragraph" w:customStyle="1" w:styleId="ConsTitle">
    <w:name w:val="ConsTitle"/>
    <w:qFormat/>
    <w:rsid w:val="00B574AB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numbering" w:customStyle="1" w:styleId="1b">
    <w:name w:val="Нет списка1"/>
    <w:uiPriority w:val="99"/>
    <w:semiHidden/>
    <w:unhideWhenUsed/>
    <w:qFormat/>
    <w:rsid w:val="00B574AB"/>
  </w:style>
  <w:style w:type="numbering" w:customStyle="1" w:styleId="110">
    <w:name w:val="Нет списка11"/>
    <w:uiPriority w:val="99"/>
    <w:semiHidden/>
    <w:unhideWhenUsed/>
    <w:qFormat/>
    <w:rsid w:val="00B574AB"/>
  </w:style>
  <w:style w:type="table" w:customStyle="1" w:styleId="1c">
    <w:name w:val="Сетка таблицы1"/>
    <w:basedOn w:val="a1"/>
    <w:uiPriority w:val="59"/>
    <w:rsid w:val="00B574A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B574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B5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05590840A4A9F876FC05F711259F65DD3CB542EBECC4DE2674811F291A5B864883C14FB3EA5q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590840A4A9F876FC05F711259F65DD3CB542EBECC4DE2674811F291A5B864883C14FB3EA5q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55748C68938640D2404437231B308000C679BDEAAD8C490F45AE2781B4D0A087EDCE64L3a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BE4337B16BD2184F84F42EC3440B28CBC925BE4C0523286F0C4BCE19374624E9C5132550B2664Fr5e3Q" TargetMode="External"/><Relationship Id="rId10" Type="http://schemas.openxmlformats.org/officeDocument/2006/relationships/hyperlink" Target="consultantplus://offline/ref=DCE05DCC469070EE53AD6FDBE1F659882530C5B02F8F07A11C868D62E3A0779108C37C5F2FkEV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F7BBCEBDD5B191D8EB6BF37065B6AF1EF83B2BC8A75F553C47BB47B33A747F40C59213C8674752AAE2FAeCnAJ" TargetMode="External"/><Relationship Id="rId14" Type="http://schemas.openxmlformats.org/officeDocument/2006/relationships/hyperlink" Target="consultantplus://offline/ref=33530CB97C46CA0F544AF9EAAC372C65D0A20CA6B4B7E44D12C3581255D4BF40A4930C3194GC58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0736-E041-4ED7-9F25-65FD9F9E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40</Pages>
  <Words>10408</Words>
  <Characters>59330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3</cp:revision>
  <cp:lastPrinted>2025-03-05T07:02:00Z</cp:lastPrinted>
  <dcterms:created xsi:type="dcterms:W3CDTF">2025-03-28T13:02:00Z</dcterms:created>
  <dcterms:modified xsi:type="dcterms:W3CDTF">2025-03-28T13:02:00Z</dcterms:modified>
</cp:coreProperties>
</file>