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9A15FD7" w14:textId="2621E7DF" w:rsidR="005B2800" w:rsidRPr="004A36D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7DC91DDD" w14:textId="278BAEE8" w:rsidR="004A36D4" w:rsidRPr="004A36D4" w:rsidRDefault="004A36D4" w:rsidP="005F6D36">
      <w:pPr>
        <w:spacing w:before="600" w:line="200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34C1CB6E" w14:textId="09A609F0" w:rsidR="004A36D4" w:rsidRPr="004A36D4" w:rsidRDefault="004A36D4" w:rsidP="005F6D36">
      <w:pPr>
        <w:spacing w:before="600" w:line="200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41D800E6" w14:textId="2942710C" w:rsidR="004A36D4" w:rsidRPr="004A36D4" w:rsidRDefault="004A36D4" w:rsidP="004A36D4">
      <w:pPr>
        <w:spacing w:before="600" w:line="200" w:lineRule="exact"/>
        <w:jc w:val="right"/>
        <w:rPr>
          <w:rFonts w:ascii="PT Astra Serif" w:hAnsi="PT Astra Serif"/>
          <w:bCs/>
          <w:sz w:val="28"/>
          <w:szCs w:val="28"/>
        </w:rPr>
      </w:pPr>
      <w:r w:rsidRPr="004A36D4">
        <w:rPr>
          <w:rFonts w:ascii="PT Astra Serif" w:hAnsi="PT Astra Serif"/>
          <w:bCs/>
          <w:sz w:val="28"/>
          <w:szCs w:val="28"/>
        </w:rPr>
        <w:t>ПРОЕКТ ПОСТАНОВЛЕНИЯ</w:t>
      </w:r>
    </w:p>
    <w:p w14:paraId="02B0E059" w14:textId="77777777" w:rsidR="004A36D4" w:rsidRPr="004A36D4" w:rsidRDefault="004A36D4" w:rsidP="005F6D36">
      <w:pPr>
        <w:spacing w:before="600" w:line="200" w:lineRule="exact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5806F97E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7EE69E09" w14:textId="77777777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14:paraId="7049BDE5" w14:textId="77777777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14:paraId="1E9E47FE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06394662" w14:textId="77777777" w:rsidR="004224AB" w:rsidRDefault="004224AB" w:rsidP="004224AB">
      <w:pPr>
        <w:rPr>
          <w:rFonts w:ascii="PT Astra Serif" w:hAnsi="PT Astra Serif" w:cs="PT Astra Serif"/>
          <w:sz w:val="28"/>
          <w:szCs w:val="28"/>
        </w:rPr>
      </w:pPr>
    </w:p>
    <w:p w14:paraId="5E4DD5CC" w14:textId="77777777" w:rsidR="004224AB" w:rsidRPr="004A36D4" w:rsidRDefault="004224AB" w:rsidP="004224AB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4A36D4">
        <w:rPr>
          <w:rFonts w:ascii="PT Astra Serif" w:hAnsi="PT Astra Serif" w:cs="Times New Roman"/>
          <w:sz w:val="28"/>
          <w:szCs w:val="28"/>
        </w:rPr>
        <w:t>О внесении изменений в постановление администрации муниципального образования Суворовский район от 04.02.2022 № 107 «Об утверждении Положения «Об оплате труда работников МКУ «Комплекс»</w:t>
      </w:r>
    </w:p>
    <w:p w14:paraId="6B0FD5CA" w14:textId="77777777" w:rsidR="004224AB" w:rsidRPr="004A36D4" w:rsidRDefault="004224AB" w:rsidP="004224AB">
      <w:pPr>
        <w:pStyle w:val="ConsPlusNormal"/>
        <w:widowControl/>
        <w:ind w:firstLine="709"/>
        <w:jc w:val="center"/>
        <w:rPr>
          <w:rFonts w:ascii="PT Astra Serif" w:hAnsi="PT Astra Serif"/>
          <w:sz w:val="28"/>
          <w:szCs w:val="28"/>
        </w:rPr>
      </w:pPr>
    </w:p>
    <w:p w14:paraId="598988B0" w14:textId="01575005" w:rsidR="004224AB" w:rsidRPr="004A36D4" w:rsidRDefault="004224AB" w:rsidP="004224A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A36D4">
        <w:rPr>
          <w:rFonts w:ascii="PT Astra Serif" w:hAnsi="PT Astra Serif"/>
          <w:sz w:val="28"/>
          <w:szCs w:val="28"/>
        </w:rPr>
        <w:t xml:space="preserve">В соответствии с распоряжением администрации муниципального образования Суворовский район от </w:t>
      </w:r>
      <w:r w:rsidR="009E61DE" w:rsidRPr="004A36D4">
        <w:rPr>
          <w:rFonts w:ascii="PT Astra Serif" w:hAnsi="PT Astra Serif"/>
          <w:sz w:val="28"/>
          <w:szCs w:val="28"/>
        </w:rPr>
        <w:t>26</w:t>
      </w:r>
      <w:r w:rsidRPr="004A36D4">
        <w:rPr>
          <w:rFonts w:ascii="PT Astra Serif" w:hAnsi="PT Astra Serif"/>
          <w:sz w:val="28"/>
          <w:szCs w:val="28"/>
        </w:rPr>
        <w:t>.0</w:t>
      </w:r>
      <w:r w:rsidR="009E61DE" w:rsidRPr="004A36D4">
        <w:rPr>
          <w:rFonts w:ascii="PT Astra Serif" w:hAnsi="PT Astra Serif"/>
          <w:sz w:val="28"/>
          <w:szCs w:val="28"/>
        </w:rPr>
        <w:t>5</w:t>
      </w:r>
      <w:r w:rsidRPr="004A36D4">
        <w:rPr>
          <w:rFonts w:ascii="PT Astra Serif" w:hAnsi="PT Astra Serif"/>
          <w:sz w:val="28"/>
          <w:szCs w:val="28"/>
        </w:rPr>
        <w:t>.202</w:t>
      </w:r>
      <w:r w:rsidR="009E61DE" w:rsidRPr="004A36D4">
        <w:rPr>
          <w:rFonts w:ascii="PT Astra Serif" w:hAnsi="PT Astra Serif"/>
          <w:sz w:val="28"/>
          <w:szCs w:val="28"/>
        </w:rPr>
        <w:t>5</w:t>
      </w:r>
      <w:r w:rsidRPr="004A36D4">
        <w:rPr>
          <w:rFonts w:ascii="PT Astra Serif" w:hAnsi="PT Astra Serif"/>
          <w:sz w:val="28"/>
          <w:szCs w:val="28"/>
        </w:rPr>
        <w:t xml:space="preserve"> № </w:t>
      </w:r>
      <w:r w:rsidR="009E61DE" w:rsidRPr="004A36D4">
        <w:rPr>
          <w:rFonts w:ascii="PT Astra Serif" w:hAnsi="PT Astra Serif"/>
          <w:sz w:val="28"/>
          <w:szCs w:val="28"/>
        </w:rPr>
        <w:t>153</w:t>
      </w:r>
      <w:r w:rsidRPr="004A36D4">
        <w:rPr>
          <w:rFonts w:ascii="PT Astra Serif" w:hAnsi="PT Astra Serif"/>
          <w:sz w:val="28"/>
          <w:szCs w:val="28"/>
        </w:rPr>
        <w:t>-р «</w:t>
      </w:r>
      <w:r w:rsidR="009E61DE" w:rsidRPr="004A36D4">
        <w:rPr>
          <w:rFonts w:ascii="PT Astra Serif" w:hAnsi="PT Astra Serif"/>
          <w:sz w:val="28"/>
          <w:szCs w:val="28"/>
        </w:rPr>
        <w:t>О внесении изменений в штатное расписание муниципального казенного учреждения «Комплекс»</w:t>
      </w:r>
      <w:r w:rsidRPr="004A36D4">
        <w:rPr>
          <w:rFonts w:ascii="PT Astra Serif" w:hAnsi="PT Astra Serif"/>
          <w:sz w:val="28"/>
          <w:szCs w:val="28"/>
        </w:rPr>
        <w:t>», на основании абзаца 2 части 1 статьи 29 Устава муниципального образования Суворовский район администрация муниципального образования Суворовский район ПОСТАНОВЛЯЕТ:</w:t>
      </w:r>
    </w:p>
    <w:p w14:paraId="0C4DADC5" w14:textId="3893C82E" w:rsidR="004224AB" w:rsidRPr="004A36D4" w:rsidRDefault="004224AB" w:rsidP="004224AB">
      <w:pPr>
        <w:pStyle w:val="ConsPlusTitle"/>
        <w:widowControl/>
        <w:numPr>
          <w:ilvl w:val="0"/>
          <w:numId w:val="3"/>
        </w:numPr>
        <w:ind w:left="0"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4A36D4">
        <w:rPr>
          <w:rFonts w:ascii="PT Astra Serif" w:hAnsi="PT Astra Serif" w:cs="Times New Roman"/>
          <w:b w:val="0"/>
          <w:sz w:val="28"/>
          <w:szCs w:val="28"/>
        </w:rPr>
        <w:t>Внести в постановление администрации муниципального образования Суворовский район от 04.02.2022 № 107 «Об утверждении Положения «Об оплате труда работников МКУ «Комплекс» следующ</w:t>
      </w:r>
      <w:r w:rsidR="009E61DE" w:rsidRPr="004A36D4">
        <w:rPr>
          <w:rFonts w:ascii="PT Astra Serif" w:hAnsi="PT Astra Serif" w:cs="Times New Roman"/>
          <w:b w:val="0"/>
          <w:sz w:val="28"/>
          <w:szCs w:val="28"/>
        </w:rPr>
        <w:t>и</w:t>
      </w:r>
      <w:r w:rsidRPr="004A36D4">
        <w:rPr>
          <w:rFonts w:ascii="PT Astra Serif" w:hAnsi="PT Astra Serif" w:cs="Times New Roman"/>
          <w:b w:val="0"/>
          <w:sz w:val="28"/>
          <w:szCs w:val="28"/>
        </w:rPr>
        <w:t>е изменени</w:t>
      </w:r>
      <w:r w:rsidR="009E61DE" w:rsidRPr="004A36D4">
        <w:rPr>
          <w:rFonts w:ascii="PT Astra Serif" w:hAnsi="PT Astra Serif" w:cs="Times New Roman"/>
          <w:b w:val="0"/>
          <w:sz w:val="28"/>
          <w:szCs w:val="28"/>
        </w:rPr>
        <w:t>я</w:t>
      </w:r>
      <w:r w:rsidRPr="004A36D4">
        <w:rPr>
          <w:rFonts w:ascii="PT Astra Serif" w:hAnsi="PT Astra Serif" w:cs="Times New Roman"/>
          <w:b w:val="0"/>
          <w:sz w:val="28"/>
          <w:szCs w:val="28"/>
        </w:rPr>
        <w:t>:</w:t>
      </w:r>
    </w:p>
    <w:p w14:paraId="20DBAF3C" w14:textId="25EBFAA3" w:rsidR="009E61DE" w:rsidRPr="004A36D4" w:rsidRDefault="009E61DE" w:rsidP="009E61DE">
      <w:pPr>
        <w:pStyle w:val="ConsPlusTitle"/>
        <w:widowControl/>
        <w:ind w:left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4A36D4">
        <w:rPr>
          <w:rFonts w:ascii="PT Astra Serif" w:hAnsi="PT Astra Serif" w:cs="Times New Roman"/>
          <w:b w:val="0"/>
          <w:sz w:val="28"/>
          <w:szCs w:val="28"/>
        </w:rPr>
        <w:t>– подпункт 2 пункта 1 раздела 4 изложить в новой редакции:</w:t>
      </w:r>
    </w:p>
    <w:p w14:paraId="68FB0EB7" w14:textId="50462945" w:rsidR="009E61DE" w:rsidRPr="004A36D4" w:rsidRDefault="009E61DE" w:rsidP="004278E5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4A36D4">
        <w:rPr>
          <w:rFonts w:ascii="PT Astra Serif" w:hAnsi="PT Astra Serif" w:cs="Times New Roman"/>
          <w:b w:val="0"/>
          <w:sz w:val="28"/>
          <w:szCs w:val="28"/>
        </w:rPr>
        <w:t>«2) размер ежемесячной надбавки к должностному окладу за особые условия службы устанавливается в размере до 150 процентов должностного оклада включительно, в том числе:</w:t>
      </w:r>
    </w:p>
    <w:tbl>
      <w:tblPr>
        <w:tblStyle w:val="afb"/>
        <w:tblW w:w="0" w:type="auto"/>
        <w:tblInd w:w="709" w:type="dxa"/>
        <w:tblLook w:val="04A0" w:firstRow="1" w:lastRow="0" w:firstColumn="1" w:lastColumn="0" w:noHBand="0" w:noVBand="1"/>
      </w:tblPr>
      <w:tblGrid>
        <w:gridCol w:w="4338"/>
        <w:gridCol w:w="4297"/>
      </w:tblGrid>
      <w:tr w:rsidR="009E61DE" w:rsidRPr="004A36D4" w14:paraId="381DD0AE" w14:textId="77777777" w:rsidTr="009E61DE">
        <w:tc>
          <w:tcPr>
            <w:tcW w:w="4672" w:type="dxa"/>
          </w:tcPr>
          <w:p w14:paraId="3C0E86E0" w14:textId="282A3309" w:rsidR="009E61DE" w:rsidRPr="004A36D4" w:rsidRDefault="009E61DE" w:rsidP="009E61DE">
            <w:pPr>
              <w:pStyle w:val="ConsPlusTitle"/>
              <w:widowControl/>
              <w:rPr>
                <w:rFonts w:ascii="PT Astra Serif" w:hAnsi="PT Astra Serif" w:cs="Times New Roman"/>
                <w:bCs w:val="0"/>
                <w:sz w:val="28"/>
                <w:szCs w:val="28"/>
              </w:rPr>
            </w:pPr>
            <w:r w:rsidRPr="004A36D4">
              <w:rPr>
                <w:rFonts w:ascii="PT Astra Serif" w:hAnsi="PT Astra Serif" w:cs="Times New Roman"/>
                <w:bCs w:val="0"/>
                <w:sz w:val="28"/>
                <w:szCs w:val="28"/>
              </w:rPr>
              <w:t>Наименование должности</w:t>
            </w:r>
          </w:p>
        </w:tc>
        <w:tc>
          <w:tcPr>
            <w:tcW w:w="4672" w:type="dxa"/>
          </w:tcPr>
          <w:p w14:paraId="14591240" w14:textId="191F5D50" w:rsidR="009E61DE" w:rsidRPr="004A36D4" w:rsidRDefault="009E61DE" w:rsidP="009E61DE">
            <w:pPr>
              <w:pStyle w:val="ConsPlusTitle"/>
              <w:widowControl/>
              <w:rPr>
                <w:rFonts w:ascii="PT Astra Serif" w:hAnsi="PT Astra Serif" w:cs="Times New Roman"/>
                <w:bCs w:val="0"/>
                <w:sz w:val="28"/>
                <w:szCs w:val="28"/>
              </w:rPr>
            </w:pPr>
            <w:r w:rsidRPr="004A36D4">
              <w:rPr>
                <w:rFonts w:ascii="PT Astra Serif" w:hAnsi="PT Astra Serif" w:cs="Times New Roman"/>
                <w:bCs w:val="0"/>
                <w:sz w:val="28"/>
                <w:szCs w:val="28"/>
              </w:rPr>
              <w:t>Размер ежемесячной надбавки в процентах от должностного оклада</w:t>
            </w:r>
          </w:p>
        </w:tc>
      </w:tr>
      <w:tr w:rsidR="009E61DE" w:rsidRPr="004A36D4" w14:paraId="1828C85C" w14:textId="77777777" w:rsidTr="009E61DE">
        <w:tc>
          <w:tcPr>
            <w:tcW w:w="4672" w:type="dxa"/>
          </w:tcPr>
          <w:p w14:paraId="6ADB7C39" w14:textId="6DB5FB85" w:rsidR="009E61DE" w:rsidRPr="004A36D4" w:rsidRDefault="009E61DE" w:rsidP="009E61DE">
            <w:pPr>
              <w:pStyle w:val="ConsPlusTitle"/>
              <w:widowControl/>
              <w:jc w:val="both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4A36D4">
              <w:rPr>
                <w:rFonts w:ascii="PT Astra Serif" w:hAnsi="PT Astra Serif" w:cs="Times New Roman"/>
                <w:b w:val="0"/>
                <w:sz w:val="28"/>
                <w:szCs w:val="28"/>
              </w:rPr>
              <w:t>Специалист по благоустройству</w:t>
            </w:r>
          </w:p>
        </w:tc>
        <w:tc>
          <w:tcPr>
            <w:tcW w:w="4672" w:type="dxa"/>
          </w:tcPr>
          <w:p w14:paraId="01398ED2" w14:textId="1C3A8D76" w:rsidR="009E61DE" w:rsidRPr="004A36D4" w:rsidRDefault="009E61DE" w:rsidP="009E61DE">
            <w:pPr>
              <w:pStyle w:val="ConsPlusTitle"/>
              <w:widowControl/>
              <w:jc w:val="both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4A36D4">
              <w:rPr>
                <w:rFonts w:ascii="PT Astra Serif" w:hAnsi="PT Astra Serif" w:cs="Times New Roman"/>
                <w:b w:val="0"/>
                <w:sz w:val="28"/>
                <w:szCs w:val="28"/>
              </w:rPr>
              <w:t>90</w:t>
            </w:r>
          </w:p>
        </w:tc>
      </w:tr>
      <w:tr w:rsidR="009E61DE" w:rsidRPr="004A36D4" w14:paraId="2EDAF289" w14:textId="77777777" w:rsidTr="009E61DE">
        <w:tc>
          <w:tcPr>
            <w:tcW w:w="4672" w:type="dxa"/>
          </w:tcPr>
          <w:p w14:paraId="6F9B427E" w14:textId="00A562F0" w:rsidR="009E61DE" w:rsidRPr="004A36D4" w:rsidRDefault="009E61DE" w:rsidP="009E61DE">
            <w:pPr>
              <w:pStyle w:val="ConsPlusTitle"/>
              <w:widowControl/>
              <w:jc w:val="both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4A36D4">
              <w:rPr>
                <w:rFonts w:ascii="PT Astra Serif" w:hAnsi="PT Astra Serif" w:cs="Times New Roman"/>
                <w:b w:val="0"/>
                <w:sz w:val="28"/>
                <w:szCs w:val="28"/>
              </w:rPr>
              <w:t>Специалист по благоустройству 1 категории</w:t>
            </w:r>
          </w:p>
        </w:tc>
        <w:tc>
          <w:tcPr>
            <w:tcW w:w="4672" w:type="dxa"/>
          </w:tcPr>
          <w:p w14:paraId="3252D5A5" w14:textId="6D470ACF" w:rsidR="009E61DE" w:rsidRPr="004A36D4" w:rsidRDefault="009E61DE" w:rsidP="009E61DE">
            <w:pPr>
              <w:pStyle w:val="ConsPlusTitle"/>
              <w:widowControl/>
              <w:jc w:val="both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4A36D4">
              <w:rPr>
                <w:rFonts w:ascii="PT Astra Serif" w:hAnsi="PT Astra Serif" w:cs="Times New Roman"/>
                <w:b w:val="0"/>
                <w:sz w:val="28"/>
                <w:szCs w:val="28"/>
              </w:rPr>
              <w:t>55</w:t>
            </w:r>
          </w:p>
        </w:tc>
      </w:tr>
      <w:tr w:rsidR="009E61DE" w:rsidRPr="004A36D4" w14:paraId="0D96DD6D" w14:textId="77777777" w:rsidTr="009E61DE">
        <w:tc>
          <w:tcPr>
            <w:tcW w:w="4672" w:type="dxa"/>
          </w:tcPr>
          <w:p w14:paraId="20973236" w14:textId="0DABAA49" w:rsidR="009E61DE" w:rsidRPr="004A36D4" w:rsidRDefault="009E61DE" w:rsidP="009E61DE">
            <w:pPr>
              <w:pStyle w:val="ConsPlusTitle"/>
              <w:widowControl/>
              <w:jc w:val="both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4A36D4">
              <w:rPr>
                <w:rFonts w:ascii="PT Astra Serif" w:hAnsi="PT Astra Serif" w:cs="Times New Roman"/>
                <w:b w:val="0"/>
                <w:sz w:val="28"/>
                <w:szCs w:val="28"/>
              </w:rPr>
              <w:t>Специалист</w:t>
            </w:r>
          </w:p>
        </w:tc>
        <w:tc>
          <w:tcPr>
            <w:tcW w:w="4672" w:type="dxa"/>
          </w:tcPr>
          <w:p w14:paraId="636DFD2F" w14:textId="442C9ABC" w:rsidR="009E61DE" w:rsidRPr="004A36D4" w:rsidRDefault="009E61DE" w:rsidP="009E61DE">
            <w:pPr>
              <w:pStyle w:val="ConsPlusTitle"/>
              <w:widowControl/>
              <w:jc w:val="both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4A36D4">
              <w:rPr>
                <w:rFonts w:ascii="PT Astra Serif" w:hAnsi="PT Astra Serif" w:cs="Times New Roman"/>
                <w:b w:val="0"/>
                <w:sz w:val="28"/>
                <w:szCs w:val="28"/>
              </w:rPr>
              <w:t>90</w:t>
            </w:r>
          </w:p>
        </w:tc>
      </w:tr>
      <w:tr w:rsidR="009E61DE" w:rsidRPr="004A36D4" w14:paraId="2691873D" w14:textId="77777777" w:rsidTr="009E61DE">
        <w:tc>
          <w:tcPr>
            <w:tcW w:w="4672" w:type="dxa"/>
          </w:tcPr>
          <w:p w14:paraId="34AF6653" w14:textId="3AA2366E" w:rsidR="009E61DE" w:rsidRPr="004A36D4" w:rsidRDefault="009E61DE" w:rsidP="009E61DE">
            <w:pPr>
              <w:pStyle w:val="ConsPlusTitle"/>
              <w:widowControl/>
              <w:jc w:val="both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4A36D4">
              <w:rPr>
                <w:rFonts w:ascii="PT Astra Serif" w:hAnsi="PT Astra Serif" w:cs="Times New Roman"/>
                <w:b w:val="0"/>
                <w:sz w:val="28"/>
                <w:szCs w:val="28"/>
              </w:rPr>
              <w:t>Гардеробщик</w:t>
            </w:r>
          </w:p>
        </w:tc>
        <w:tc>
          <w:tcPr>
            <w:tcW w:w="4672" w:type="dxa"/>
          </w:tcPr>
          <w:p w14:paraId="47F53F7D" w14:textId="64E82E6D" w:rsidR="009E61DE" w:rsidRPr="004A36D4" w:rsidRDefault="009E61DE" w:rsidP="009E61DE">
            <w:pPr>
              <w:pStyle w:val="ConsPlusTitle"/>
              <w:widowControl/>
              <w:jc w:val="both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4A36D4">
              <w:rPr>
                <w:rFonts w:ascii="PT Astra Serif" w:hAnsi="PT Astra Serif" w:cs="Times New Roman"/>
                <w:b w:val="0"/>
                <w:sz w:val="28"/>
                <w:szCs w:val="28"/>
              </w:rPr>
              <w:t>70</w:t>
            </w:r>
          </w:p>
        </w:tc>
      </w:tr>
      <w:tr w:rsidR="009E61DE" w:rsidRPr="004A36D4" w14:paraId="4590EB25" w14:textId="77777777" w:rsidTr="009E61DE">
        <w:tc>
          <w:tcPr>
            <w:tcW w:w="4672" w:type="dxa"/>
          </w:tcPr>
          <w:p w14:paraId="6FB960E8" w14:textId="5FD4F58D" w:rsidR="009E61DE" w:rsidRPr="004A36D4" w:rsidRDefault="009E61DE" w:rsidP="009E61DE">
            <w:pPr>
              <w:pStyle w:val="ConsPlusTitle"/>
              <w:widowControl/>
              <w:jc w:val="both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4A36D4">
              <w:rPr>
                <w:rFonts w:ascii="PT Astra Serif" w:hAnsi="PT Astra Serif" w:cs="Times New Roman"/>
                <w:b w:val="0"/>
                <w:sz w:val="28"/>
                <w:szCs w:val="28"/>
              </w:rPr>
              <w:t>Сторож</w:t>
            </w:r>
          </w:p>
        </w:tc>
        <w:tc>
          <w:tcPr>
            <w:tcW w:w="4672" w:type="dxa"/>
          </w:tcPr>
          <w:p w14:paraId="35C79AF8" w14:textId="45261352" w:rsidR="009E61DE" w:rsidRPr="004A36D4" w:rsidRDefault="009E61DE" w:rsidP="009E61DE">
            <w:pPr>
              <w:pStyle w:val="ConsPlusTitle"/>
              <w:widowControl/>
              <w:jc w:val="both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4A36D4">
              <w:rPr>
                <w:rFonts w:ascii="PT Astra Serif" w:hAnsi="PT Astra Serif" w:cs="Times New Roman"/>
                <w:b w:val="0"/>
                <w:sz w:val="28"/>
                <w:szCs w:val="28"/>
              </w:rPr>
              <w:t>70</w:t>
            </w:r>
          </w:p>
        </w:tc>
      </w:tr>
      <w:tr w:rsidR="009E61DE" w:rsidRPr="004A36D4" w14:paraId="7F34A411" w14:textId="77777777" w:rsidTr="009E61DE">
        <w:tc>
          <w:tcPr>
            <w:tcW w:w="4672" w:type="dxa"/>
          </w:tcPr>
          <w:p w14:paraId="6399B61E" w14:textId="4B9EFF37" w:rsidR="009E61DE" w:rsidRPr="004A36D4" w:rsidRDefault="009E61DE" w:rsidP="009E61DE">
            <w:pPr>
              <w:pStyle w:val="ConsPlusTitle"/>
              <w:widowControl/>
              <w:jc w:val="both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4A36D4">
              <w:rPr>
                <w:rFonts w:ascii="PT Astra Serif" w:hAnsi="PT Astra Serif" w:cs="Times New Roman"/>
                <w:b w:val="0"/>
                <w:sz w:val="28"/>
                <w:szCs w:val="28"/>
              </w:rPr>
              <w:t>Дворник</w:t>
            </w:r>
          </w:p>
        </w:tc>
        <w:tc>
          <w:tcPr>
            <w:tcW w:w="4672" w:type="dxa"/>
          </w:tcPr>
          <w:p w14:paraId="1AEC8846" w14:textId="68440307" w:rsidR="009E61DE" w:rsidRPr="004A36D4" w:rsidRDefault="009E61DE" w:rsidP="009E61DE">
            <w:pPr>
              <w:pStyle w:val="ConsPlusTitle"/>
              <w:widowControl/>
              <w:jc w:val="both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4A36D4">
              <w:rPr>
                <w:rFonts w:ascii="PT Astra Serif" w:hAnsi="PT Astra Serif" w:cs="Times New Roman"/>
                <w:b w:val="0"/>
                <w:sz w:val="28"/>
                <w:szCs w:val="28"/>
              </w:rPr>
              <w:t>70</w:t>
            </w:r>
          </w:p>
        </w:tc>
      </w:tr>
      <w:tr w:rsidR="009E61DE" w:rsidRPr="004A36D4" w14:paraId="3C4F0637" w14:textId="77777777" w:rsidTr="009E61DE">
        <w:tc>
          <w:tcPr>
            <w:tcW w:w="4672" w:type="dxa"/>
          </w:tcPr>
          <w:p w14:paraId="21871AB0" w14:textId="2D040CB7" w:rsidR="009E61DE" w:rsidRPr="004A36D4" w:rsidRDefault="009E61DE" w:rsidP="009E61DE">
            <w:pPr>
              <w:pStyle w:val="ConsPlusTitle"/>
              <w:widowControl/>
              <w:jc w:val="both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4A36D4">
              <w:rPr>
                <w:rFonts w:ascii="PT Astra Serif" w:hAnsi="PT Astra Serif" w:cs="Times New Roman"/>
                <w:b w:val="0"/>
                <w:sz w:val="28"/>
                <w:szCs w:val="28"/>
              </w:rPr>
              <w:t>Подсобный рабочий</w:t>
            </w:r>
          </w:p>
        </w:tc>
        <w:tc>
          <w:tcPr>
            <w:tcW w:w="4672" w:type="dxa"/>
          </w:tcPr>
          <w:p w14:paraId="571784D0" w14:textId="394F241B" w:rsidR="009E61DE" w:rsidRPr="004A36D4" w:rsidRDefault="009E61DE" w:rsidP="009E61DE">
            <w:pPr>
              <w:pStyle w:val="ConsPlusTitle"/>
              <w:widowControl/>
              <w:jc w:val="both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4A36D4">
              <w:rPr>
                <w:rFonts w:ascii="PT Astra Serif" w:hAnsi="PT Astra Serif" w:cs="Times New Roman"/>
                <w:b w:val="0"/>
                <w:sz w:val="28"/>
                <w:szCs w:val="28"/>
              </w:rPr>
              <w:t>100</w:t>
            </w:r>
          </w:p>
        </w:tc>
      </w:tr>
      <w:tr w:rsidR="009E61DE" w:rsidRPr="004A36D4" w14:paraId="4E6F2549" w14:textId="77777777" w:rsidTr="009E61DE">
        <w:tc>
          <w:tcPr>
            <w:tcW w:w="4672" w:type="dxa"/>
          </w:tcPr>
          <w:p w14:paraId="3EAE3FFA" w14:textId="6E8F68BD" w:rsidR="009E61DE" w:rsidRPr="004A36D4" w:rsidRDefault="009E61DE" w:rsidP="009E61DE">
            <w:pPr>
              <w:pStyle w:val="ConsPlusTitle"/>
              <w:widowControl/>
              <w:jc w:val="both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4A36D4">
              <w:rPr>
                <w:rFonts w:ascii="PT Astra Serif" w:hAnsi="PT Astra Serif" w:cs="Times New Roman"/>
                <w:b w:val="0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672" w:type="dxa"/>
          </w:tcPr>
          <w:p w14:paraId="3DD9250C" w14:textId="5FC098FF" w:rsidR="009E61DE" w:rsidRPr="004A36D4" w:rsidRDefault="009E61DE" w:rsidP="009E61DE">
            <w:pPr>
              <w:pStyle w:val="ConsPlusTitle"/>
              <w:widowControl/>
              <w:jc w:val="both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4A36D4">
              <w:rPr>
                <w:rFonts w:ascii="PT Astra Serif" w:hAnsi="PT Astra Serif" w:cs="Times New Roman"/>
                <w:b w:val="0"/>
                <w:sz w:val="28"/>
                <w:szCs w:val="28"/>
              </w:rPr>
              <w:t>70</w:t>
            </w:r>
          </w:p>
        </w:tc>
      </w:tr>
      <w:tr w:rsidR="009E61DE" w:rsidRPr="004A36D4" w14:paraId="47964C31" w14:textId="77777777" w:rsidTr="009E61DE">
        <w:tc>
          <w:tcPr>
            <w:tcW w:w="4672" w:type="dxa"/>
          </w:tcPr>
          <w:p w14:paraId="3C0EE04B" w14:textId="1835BEA2" w:rsidR="009E61DE" w:rsidRPr="004A36D4" w:rsidRDefault="009E61DE" w:rsidP="009E61DE">
            <w:pPr>
              <w:pStyle w:val="ConsPlusTitle"/>
              <w:widowControl/>
              <w:jc w:val="both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4A36D4">
              <w:rPr>
                <w:rFonts w:ascii="PT Astra Serif" w:hAnsi="PT Astra Serif" w:cs="Times New Roman"/>
                <w:b w:val="0"/>
                <w:sz w:val="28"/>
                <w:szCs w:val="28"/>
              </w:rPr>
              <w:t>Матрос-спасатель</w:t>
            </w:r>
          </w:p>
        </w:tc>
        <w:tc>
          <w:tcPr>
            <w:tcW w:w="4672" w:type="dxa"/>
          </w:tcPr>
          <w:p w14:paraId="21BF6BC6" w14:textId="66DA1FA6" w:rsidR="009E61DE" w:rsidRPr="004A36D4" w:rsidRDefault="009E61DE" w:rsidP="009E61DE">
            <w:pPr>
              <w:pStyle w:val="ConsPlusTitle"/>
              <w:widowControl/>
              <w:jc w:val="both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4A36D4">
              <w:rPr>
                <w:rFonts w:ascii="PT Astra Serif" w:hAnsi="PT Astra Serif" w:cs="Times New Roman"/>
                <w:b w:val="0"/>
                <w:sz w:val="28"/>
                <w:szCs w:val="28"/>
              </w:rPr>
              <w:t>90</w:t>
            </w:r>
          </w:p>
        </w:tc>
      </w:tr>
      <w:tr w:rsidR="009E61DE" w:rsidRPr="004A36D4" w14:paraId="43BE9BF6" w14:textId="77777777" w:rsidTr="009E61DE">
        <w:tc>
          <w:tcPr>
            <w:tcW w:w="4672" w:type="dxa"/>
          </w:tcPr>
          <w:p w14:paraId="4B6F5904" w14:textId="52291458" w:rsidR="009E61DE" w:rsidRPr="004A36D4" w:rsidRDefault="009E61DE" w:rsidP="009E61DE">
            <w:pPr>
              <w:pStyle w:val="ConsPlusTitle"/>
              <w:widowControl/>
              <w:jc w:val="both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4A36D4">
              <w:rPr>
                <w:rFonts w:ascii="PT Astra Serif" w:hAnsi="PT Astra Serif" w:cs="Times New Roman"/>
                <w:b w:val="0"/>
                <w:sz w:val="28"/>
                <w:szCs w:val="28"/>
              </w:rPr>
              <w:lastRenderedPageBreak/>
              <w:t>Уборщик</w:t>
            </w:r>
          </w:p>
        </w:tc>
        <w:tc>
          <w:tcPr>
            <w:tcW w:w="4672" w:type="dxa"/>
          </w:tcPr>
          <w:p w14:paraId="09B6C560" w14:textId="116961FB" w:rsidR="009E61DE" w:rsidRPr="004A36D4" w:rsidRDefault="009E61DE" w:rsidP="009E61DE">
            <w:pPr>
              <w:pStyle w:val="ConsPlusTitle"/>
              <w:widowControl/>
              <w:jc w:val="both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4A36D4">
              <w:rPr>
                <w:rFonts w:ascii="PT Astra Serif" w:hAnsi="PT Astra Serif" w:cs="Times New Roman"/>
                <w:b w:val="0"/>
                <w:sz w:val="28"/>
                <w:szCs w:val="28"/>
              </w:rPr>
              <w:t>70</w:t>
            </w:r>
          </w:p>
        </w:tc>
      </w:tr>
    </w:tbl>
    <w:p w14:paraId="2EAA159B" w14:textId="2FF7B792" w:rsidR="009E61DE" w:rsidRPr="004A36D4" w:rsidRDefault="009E61DE" w:rsidP="009E61DE">
      <w:pPr>
        <w:pStyle w:val="ConsPlusTitle"/>
        <w:widowControl/>
        <w:ind w:left="709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14:paraId="65D97920" w14:textId="4C760D48" w:rsidR="004278E5" w:rsidRPr="004A36D4" w:rsidRDefault="004278E5" w:rsidP="004278E5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4A36D4">
        <w:rPr>
          <w:rFonts w:ascii="PT Astra Serif" w:hAnsi="PT Astra Serif" w:cs="Times New Roman"/>
          <w:b w:val="0"/>
          <w:sz w:val="28"/>
          <w:szCs w:val="28"/>
        </w:rPr>
        <w:t>Приказом руководителя учреждения может быть установлена надбавка за особые условия службы до 150 процентов должностного оклада.»</w:t>
      </w:r>
    </w:p>
    <w:p w14:paraId="1B100C46" w14:textId="78BF818A" w:rsidR="004224AB" w:rsidRPr="004A36D4" w:rsidRDefault="004278E5" w:rsidP="004278E5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4A36D4">
        <w:rPr>
          <w:rFonts w:ascii="PT Astra Serif" w:hAnsi="PT Astra Serif" w:cs="Times New Roman"/>
          <w:b w:val="0"/>
          <w:sz w:val="28"/>
          <w:szCs w:val="28"/>
        </w:rPr>
        <w:t xml:space="preserve">– </w:t>
      </w:r>
      <w:r w:rsidR="004224AB" w:rsidRPr="004A36D4">
        <w:rPr>
          <w:rFonts w:ascii="PT Astra Serif" w:hAnsi="PT Astra Serif" w:cs="Times New Roman"/>
          <w:b w:val="0"/>
          <w:sz w:val="28"/>
          <w:szCs w:val="28"/>
        </w:rPr>
        <w:t>приложение к Положению «Об оплате труда работников МКУ «Комплекс» изложить в новой редакции (приложение).</w:t>
      </w:r>
    </w:p>
    <w:p w14:paraId="74CBFCED" w14:textId="77777777" w:rsidR="004224AB" w:rsidRPr="004A36D4" w:rsidRDefault="004224AB" w:rsidP="004224AB">
      <w:pPr>
        <w:pStyle w:val="af5"/>
        <w:numPr>
          <w:ilvl w:val="0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A36D4">
        <w:rPr>
          <w:rFonts w:ascii="PT Astra Serif" w:hAnsi="PT Astra Serif"/>
          <w:sz w:val="28"/>
          <w:szCs w:val="28"/>
        </w:rPr>
        <w:t>Постановление опубликовать в средствах массовой информации и разместить на официальном сайте муниципального образования Суворовский район.</w:t>
      </w:r>
    </w:p>
    <w:p w14:paraId="37B4F95D" w14:textId="4392E3CA" w:rsidR="00D86208" w:rsidRPr="004A36D4" w:rsidRDefault="004224AB" w:rsidP="004224AB">
      <w:pPr>
        <w:pStyle w:val="af5"/>
        <w:numPr>
          <w:ilvl w:val="0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A36D4">
        <w:rPr>
          <w:rFonts w:ascii="PT Astra Serif" w:hAnsi="PT Astra Serif"/>
          <w:sz w:val="28"/>
          <w:szCs w:val="28"/>
        </w:rPr>
        <w:t>Постановление вступает в сил</w:t>
      </w:r>
      <w:bookmarkStart w:id="0" w:name="_GoBack"/>
      <w:bookmarkEnd w:id="0"/>
      <w:r w:rsidRPr="004A36D4">
        <w:rPr>
          <w:rFonts w:ascii="PT Astra Serif" w:hAnsi="PT Astra Serif"/>
          <w:sz w:val="28"/>
          <w:szCs w:val="28"/>
        </w:rPr>
        <w:t>у с</w:t>
      </w:r>
      <w:r w:rsidR="004278E5" w:rsidRPr="004A36D4">
        <w:rPr>
          <w:rFonts w:ascii="PT Astra Serif" w:hAnsi="PT Astra Serif"/>
          <w:sz w:val="28"/>
          <w:szCs w:val="28"/>
        </w:rPr>
        <w:t>о дня официального опубликования</w:t>
      </w:r>
      <w:r w:rsidRPr="004A36D4">
        <w:rPr>
          <w:rFonts w:ascii="PT Astra Serif" w:hAnsi="PT Astra Serif"/>
          <w:sz w:val="28"/>
          <w:szCs w:val="28"/>
        </w:rPr>
        <w:t>.</w:t>
      </w:r>
    </w:p>
    <w:p w14:paraId="6C2E648B" w14:textId="77777777" w:rsidR="0072714F" w:rsidRPr="004224AB" w:rsidRDefault="0072714F" w:rsidP="0072714F">
      <w:pPr>
        <w:pStyle w:val="af5"/>
        <w:suppressAutoHyphens w:val="0"/>
        <w:ind w:left="709"/>
        <w:jc w:val="both"/>
        <w:rPr>
          <w:rFonts w:ascii="PT Astra Serif" w:hAnsi="PT Astra Serif"/>
          <w:sz w:val="27"/>
          <w:szCs w:val="27"/>
        </w:rPr>
      </w:pPr>
    </w:p>
    <w:p w14:paraId="2D8D8285" w14:textId="77777777" w:rsidR="00D86208" w:rsidRPr="00D86208" w:rsidRDefault="00D86208" w:rsidP="00D86208">
      <w:pPr>
        <w:pStyle w:val="af5"/>
        <w:autoSpaceDE w:val="0"/>
        <w:autoSpaceDN w:val="0"/>
        <w:adjustRightInd w:val="0"/>
        <w:ind w:left="36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14:paraId="03F99F15" w14:textId="77777777" w:rsidTr="000D05A0">
        <w:trPr>
          <w:trHeight w:val="229"/>
        </w:trPr>
        <w:tc>
          <w:tcPr>
            <w:tcW w:w="2178" w:type="pct"/>
          </w:tcPr>
          <w:p w14:paraId="2C5E8398" w14:textId="77777777"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72288">
              <w:rPr>
                <w:rFonts w:ascii="PT Astra Serif" w:hAnsi="PT Astra Serif"/>
                <w:b/>
                <w:sz w:val="28"/>
                <w:szCs w:val="28"/>
              </w:rPr>
              <w:t>Суворовский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40EB1FC8" w14:textId="77777777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172F1307" w14:textId="1405CED7" w:rsidR="002A16C1" w:rsidRPr="004278E5" w:rsidRDefault="004278E5" w:rsidP="008A457D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278E5">
              <w:rPr>
                <w:rFonts w:ascii="PT Astra Serif" w:hAnsi="PT Astra Serif"/>
                <w:b/>
                <w:bCs/>
                <w:sz w:val="28"/>
                <w:szCs w:val="28"/>
              </w:rPr>
              <w:t>Ю.С. Фомичев</w:t>
            </w:r>
          </w:p>
        </w:tc>
      </w:tr>
    </w:tbl>
    <w:p w14:paraId="2FC188B2" w14:textId="4AD4113F" w:rsidR="00D86208" w:rsidRDefault="00D86208">
      <w:pPr>
        <w:rPr>
          <w:rFonts w:ascii="PT Astra Serif" w:hAnsi="PT Astra Serif" w:cs="PT Astra Serif"/>
          <w:sz w:val="28"/>
          <w:szCs w:val="28"/>
        </w:rPr>
      </w:pPr>
    </w:p>
    <w:p w14:paraId="44A67554" w14:textId="40EFF061" w:rsidR="0072714F" w:rsidRDefault="0072714F">
      <w:pPr>
        <w:rPr>
          <w:rFonts w:ascii="PT Astra Serif" w:hAnsi="PT Astra Serif" w:cs="PT Astra Serif"/>
          <w:sz w:val="28"/>
          <w:szCs w:val="28"/>
        </w:rPr>
      </w:pPr>
    </w:p>
    <w:p w14:paraId="4FE5A369" w14:textId="3DDCB72B" w:rsidR="0072714F" w:rsidRDefault="0072714F">
      <w:pPr>
        <w:rPr>
          <w:rFonts w:ascii="PT Astra Serif" w:hAnsi="PT Astra Serif" w:cs="PT Astra Serif"/>
          <w:sz w:val="28"/>
          <w:szCs w:val="28"/>
        </w:rPr>
      </w:pPr>
    </w:p>
    <w:p w14:paraId="576BB4C7" w14:textId="5A030D0F" w:rsidR="004278E5" w:rsidRDefault="004278E5">
      <w:pPr>
        <w:rPr>
          <w:rFonts w:ascii="PT Astra Serif" w:hAnsi="PT Astra Serif" w:cs="PT Astra Serif"/>
          <w:sz w:val="28"/>
          <w:szCs w:val="28"/>
        </w:rPr>
      </w:pPr>
    </w:p>
    <w:p w14:paraId="4218DF53" w14:textId="4F3C5C0D" w:rsidR="004278E5" w:rsidRDefault="004278E5">
      <w:pPr>
        <w:rPr>
          <w:rFonts w:ascii="PT Astra Serif" w:hAnsi="PT Astra Serif" w:cs="PT Astra Serif"/>
          <w:sz w:val="28"/>
          <w:szCs w:val="28"/>
        </w:rPr>
      </w:pPr>
    </w:p>
    <w:p w14:paraId="59A443F3" w14:textId="0DCFAA55" w:rsidR="004278E5" w:rsidRDefault="004278E5">
      <w:pPr>
        <w:rPr>
          <w:rFonts w:ascii="PT Astra Serif" w:hAnsi="PT Astra Serif" w:cs="PT Astra Serif"/>
          <w:sz w:val="28"/>
          <w:szCs w:val="28"/>
        </w:rPr>
      </w:pPr>
    </w:p>
    <w:p w14:paraId="72C62550" w14:textId="3692753C" w:rsidR="004278E5" w:rsidRDefault="004278E5">
      <w:pPr>
        <w:rPr>
          <w:rFonts w:ascii="PT Astra Serif" w:hAnsi="PT Astra Serif" w:cs="PT Astra Serif"/>
          <w:sz w:val="28"/>
          <w:szCs w:val="28"/>
        </w:rPr>
      </w:pPr>
    </w:p>
    <w:p w14:paraId="2BA84C59" w14:textId="7285CC18" w:rsidR="004278E5" w:rsidRDefault="004278E5">
      <w:pPr>
        <w:rPr>
          <w:rFonts w:ascii="PT Astra Serif" w:hAnsi="PT Astra Serif" w:cs="PT Astra Serif"/>
          <w:sz w:val="28"/>
          <w:szCs w:val="28"/>
        </w:rPr>
      </w:pPr>
    </w:p>
    <w:p w14:paraId="11F3A5CA" w14:textId="4B2BED9B" w:rsidR="004278E5" w:rsidRDefault="004278E5">
      <w:pPr>
        <w:rPr>
          <w:rFonts w:ascii="PT Astra Serif" w:hAnsi="PT Astra Serif" w:cs="PT Astra Serif"/>
          <w:sz w:val="28"/>
          <w:szCs w:val="28"/>
        </w:rPr>
      </w:pPr>
    </w:p>
    <w:p w14:paraId="6F472820" w14:textId="17DB4525" w:rsidR="004278E5" w:rsidRDefault="004278E5">
      <w:pPr>
        <w:rPr>
          <w:rFonts w:ascii="PT Astra Serif" w:hAnsi="PT Astra Serif" w:cs="PT Astra Serif"/>
          <w:sz w:val="28"/>
          <w:szCs w:val="28"/>
        </w:rPr>
      </w:pPr>
    </w:p>
    <w:p w14:paraId="51F8571C" w14:textId="3F32AFA1" w:rsidR="004278E5" w:rsidRDefault="004278E5">
      <w:pPr>
        <w:rPr>
          <w:rFonts w:ascii="PT Astra Serif" w:hAnsi="PT Astra Serif" w:cs="PT Astra Serif"/>
          <w:sz w:val="28"/>
          <w:szCs w:val="28"/>
        </w:rPr>
      </w:pPr>
    </w:p>
    <w:p w14:paraId="168880E4" w14:textId="0DC576A9" w:rsidR="004278E5" w:rsidRDefault="004278E5">
      <w:pPr>
        <w:rPr>
          <w:rFonts w:ascii="PT Astra Serif" w:hAnsi="PT Astra Serif" w:cs="PT Astra Serif"/>
          <w:sz w:val="28"/>
          <w:szCs w:val="28"/>
        </w:rPr>
      </w:pPr>
    </w:p>
    <w:p w14:paraId="6B65DDF9" w14:textId="3E019C95" w:rsidR="004278E5" w:rsidRDefault="004278E5">
      <w:pPr>
        <w:rPr>
          <w:rFonts w:ascii="PT Astra Serif" w:hAnsi="PT Astra Serif" w:cs="PT Astra Serif"/>
          <w:sz w:val="28"/>
          <w:szCs w:val="28"/>
        </w:rPr>
      </w:pPr>
    </w:p>
    <w:p w14:paraId="5EE0D52C" w14:textId="725ED90A" w:rsidR="004278E5" w:rsidRDefault="004278E5">
      <w:pPr>
        <w:rPr>
          <w:rFonts w:ascii="PT Astra Serif" w:hAnsi="PT Astra Serif" w:cs="PT Astra Serif"/>
          <w:sz w:val="28"/>
          <w:szCs w:val="28"/>
        </w:rPr>
      </w:pPr>
    </w:p>
    <w:p w14:paraId="3BB94F97" w14:textId="4F2F308B" w:rsidR="004278E5" w:rsidRDefault="004278E5">
      <w:pPr>
        <w:rPr>
          <w:rFonts w:ascii="PT Astra Serif" w:hAnsi="PT Astra Serif" w:cs="PT Astra Serif"/>
          <w:sz w:val="28"/>
          <w:szCs w:val="28"/>
        </w:rPr>
      </w:pPr>
    </w:p>
    <w:p w14:paraId="6066126B" w14:textId="46DD8F7A" w:rsidR="004278E5" w:rsidRDefault="004278E5">
      <w:pPr>
        <w:rPr>
          <w:rFonts w:ascii="PT Astra Serif" w:hAnsi="PT Astra Serif" w:cs="PT Astra Serif"/>
          <w:sz w:val="28"/>
          <w:szCs w:val="28"/>
        </w:rPr>
      </w:pPr>
    </w:p>
    <w:p w14:paraId="3CD617C8" w14:textId="7C5B3309" w:rsidR="004278E5" w:rsidRDefault="004278E5">
      <w:pPr>
        <w:rPr>
          <w:rFonts w:ascii="PT Astra Serif" w:hAnsi="PT Astra Serif" w:cs="PT Astra Serif"/>
          <w:sz w:val="28"/>
          <w:szCs w:val="28"/>
        </w:rPr>
      </w:pPr>
    </w:p>
    <w:p w14:paraId="51C1E93D" w14:textId="171DA480" w:rsidR="004278E5" w:rsidRDefault="004278E5">
      <w:pPr>
        <w:rPr>
          <w:rFonts w:ascii="PT Astra Serif" w:hAnsi="PT Astra Serif" w:cs="PT Astra Serif"/>
          <w:sz w:val="28"/>
          <w:szCs w:val="28"/>
        </w:rPr>
      </w:pPr>
    </w:p>
    <w:p w14:paraId="673C8615" w14:textId="17F0CDB1" w:rsidR="004278E5" w:rsidRDefault="004278E5">
      <w:pPr>
        <w:rPr>
          <w:rFonts w:ascii="PT Astra Serif" w:hAnsi="PT Astra Serif" w:cs="PT Astra Serif"/>
          <w:sz w:val="28"/>
          <w:szCs w:val="28"/>
        </w:rPr>
      </w:pPr>
    </w:p>
    <w:p w14:paraId="0C0FAEA9" w14:textId="50AC3514" w:rsidR="004278E5" w:rsidRDefault="004278E5">
      <w:pPr>
        <w:rPr>
          <w:rFonts w:ascii="PT Astra Serif" w:hAnsi="PT Astra Serif" w:cs="PT Astra Serif"/>
          <w:sz w:val="28"/>
          <w:szCs w:val="28"/>
        </w:rPr>
      </w:pPr>
    </w:p>
    <w:p w14:paraId="797D1621" w14:textId="4EC6F656" w:rsidR="004278E5" w:rsidRDefault="004278E5">
      <w:pPr>
        <w:rPr>
          <w:rFonts w:ascii="PT Astra Serif" w:hAnsi="PT Astra Serif" w:cs="PT Astra Serif"/>
          <w:sz w:val="28"/>
          <w:szCs w:val="28"/>
        </w:rPr>
      </w:pPr>
    </w:p>
    <w:p w14:paraId="41E50EF1" w14:textId="0B7B1B41" w:rsidR="004278E5" w:rsidRDefault="004278E5">
      <w:pPr>
        <w:rPr>
          <w:rFonts w:ascii="PT Astra Serif" w:hAnsi="PT Astra Serif" w:cs="PT Astra Serif"/>
          <w:sz w:val="28"/>
          <w:szCs w:val="28"/>
        </w:rPr>
      </w:pPr>
    </w:p>
    <w:p w14:paraId="0CD14F14" w14:textId="54D36A29" w:rsidR="004278E5" w:rsidRDefault="004278E5">
      <w:pPr>
        <w:rPr>
          <w:rFonts w:ascii="PT Astra Serif" w:hAnsi="PT Astra Serif" w:cs="PT Astra Serif"/>
          <w:sz w:val="28"/>
          <w:szCs w:val="28"/>
        </w:rPr>
      </w:pPr>
    </w:p>
    <w:p w14:paraId="4D9C9411" w14:textId="0AE91C9B" w:rsidR="004278E5" w:rsidRDefault="004278E5">
      <w:pPr>
        <w:rPr>
          <w:rFonts w:ascii="PT Astra Serif" w:hAnsi="PT Astra Serif" w:cs="PT Astra Serif"/>
          <w:sz w:val="28"/>
          <w:szCs w:val="28"/>
        </w:rPr>
      </w:pPr>
    </w:p>
    <w:p w14:paraId="2BFB2447" w14:textId="5CAB7396" w:rsidR="004278E5" w:rsidRDefault="004278E5">
      <w:pPr>
        <w:rPr>
          <w:rFonts w:ascii="PT Astra Serif" w:hAnsi="PT Astra Serif" w:cs="PT Astra Serif"/>
          <w:sz w:val="28"/>
          <w:szCs w:val="28"/>
        </w:rPr>
      </w:pPr>
    </w:p>
    <w:p w14:paraId="387E1962" w14:textId="58A0A0E9" w:rsidR="004278E5" w:rsidRDefault="004278E5">
      <w:pPr>
        <w:rPr>
          <w:rFonts w:ascii="PT Astra Serif" w:hAnsi="PT Astra Serif" w:cs="PT Astra Serif"/>
          <w:sz w:val="28"/>
          <w:szCs w:val="28"/>
        </w:rPr>
      </w:pPr>
    </w:p>
    <w:p w14:paraId="2E875624" w14:textId="77777777" w:rsidR="004278E5" w:rsidRDefault="004278E5">
      <w:pPr>
        <w:rPr>
          <w:rFonts w:ascii="PT Astra Serif" w:hAnsi="PT Astra Serif" w:cs="PT Astra Serif"/>
          <w:sz w:val="28"/>
          <w:szCs w:val="28"/>
        </w:rPr>
      </w:pPr>
    </w:p>
    <w:p w14:paraId="168CF7BF" w14:textId="77777777" w:rsidR="0072714F" w:rsidRDefault="0072714F">
      <w:pPr>
        <w:rPr>
          <w:rFonts w:ascii="PT Astra Serif" w:hAnsi="PT Astra Serif" w:cs="PT Astra Serif"/>
          <w:sz w:val="28"/>
          <w:szCs w:val="28"/>
        </w:rPr>
      </w:pPr>
    </w:p>
    <w:p w14:paraId="645270E4" w14:textId="3AE8859D" w:rsidR="00E70ABE" w:rsidRPr="004A36D4" w:rsidRDefault="00E70ABE" w:rsidP="00E70ABE">
      <w:r w:rsidRPr="004A36D4">
        <w:rPr>
          <w:rFonts w:ascii="PT Astra Serif" w:hAnsi="PT Astra Serif" w:cs="PT Astra Serif"/>
        </w:rPr>
        <w:t xml:space="preserve">Исп. </w:t>
      </w:r>
      <w:proofErr w:type="spellStart"/>
      <w:r w:rsidR="004278E5" w:rsidRPr="004A36D4">
        <w:rPr>
          <w:rFonts w:ascii="PT Astra Serif" w:hAnsi="PT Astra Serif" w:cs="PT Astra Serif"/>
        </w:rPr>
        <w:t>Соложенкова</w:t>
      </w:r>
      <w:proofErr w:type="spellEnd"/>
      <w:r w:rsidRPr="004A36D4">
        <w:rPr>
          <w:rFonts w:ascii="PT Astra Serif" w:hAnsi="PT Astra Serif" w:cs="PT Astra Serif"/>
        </w:rPr>
        <w:t xml:space="preserve"> К.В.</w:t>
      </w:r>
    </w:p>
    <w:p w14:paraId="49C1D842" w14:textId="35151CA1" w:rsidR="00E70ABE" w:rsidRPr="004A36D4" w:rsidRDefault="00E70ABE" w:rsidP="00E70ABE">
      <w:pPr>
        <w:rPr>
          <w:rFonts w:ascii="PT Astra Serif" w:hAnsi="PT Astra Serif" w:cs="PT Astra Serif"/>
        </w:rPr>
      </w:pPr>
      <w:r w:rsidRPr="004A36D4">
        <w:rPr>
          <w:rFonts w:ascii="PT Astra Serif" w:hAnsi="PT Astra Serif" w:cs="PT Astra Serif"/>
        </w:rPr>
        <w:t>тел. 8-920-270-70-28</w:t>
      </w:r>
    </w:p>
    <w:p w14:paraId="05F82941" w14:textId="77777777" w:rsidR="00C80D0C" w:rsidRDefault="00C80D0C" w:rsidP="00E70ABE">
      <w:pPr>
        <w:rPr>
          <w:rFonts w:ascii="PT Astra Serif" w:hAnsi="PT Astra Serif" w:cs="PT Astra Serif"/>
          <w:sz w:val="22"/>
          <w:szCs w:val="22"/>
        </w:rPr>
      </w:pPr>
    </w:p>
    <w:p w14:paraId="1B5E45B1" w14:textId="30CC687E" w:rsidR="00B863A8" w:rsidRDefault="00B863A8" w:rsidP="00E70ABE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Согласовано:</w:t>
      </w:r>
    </w:p>
    <w:p w14:paraId="2CD16711" w14:textId="60E8EB06" w:rsidR="00B863A8" w:rsidRDefault="00B863A8" w:rsidP="00E70ABE">
      <w:pPr>
        <w:rPr>
          <w:rFonts w:ascii="PT Astra Serif" w:hAnsi="PT Astra Serif" w:cs="PT Astra Serif"/>
          <w:sz w:val="28"/>
          <w:szCs w:val="28"/>
        </w:rPr>
      </w:pPr>
    </w:p>
    <w:p w14:paraId="470505FF" w14:textId="3F67CC71" w:rsidR="00B863A8" w:rsidRDefault="00276E16" w:rsidP="00B863A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B863A8">
        <w:rPr>
          <w:rFonts w:ascii="PT Astra Serif" w:hAnsi="PT Astra Serif"/>
          <w:sz w:val="28"/>
          <w:szCs w:val="28"/>
        </w:rPr>
        <w:t>ер</w:t>
      </w:r>
      <w:r>
        <w:rPr>
          <w:rFonts w:ascii="PT Astra Serif" w:hAnsi="PT Astra Serif"/>
          <w:sz w:val="28"/>
          <w:szCs w:val="28"/>
        </w:rPr>
        <w:t>вый</w:t>
      </w:r>
      <w:r w:rsidR="00B863A8">
        <w:rPr>
          <w:rFonts w:ascii="PT Astra Serif" w:hAnsi="PT Astra Serif"/>
          <w:sz w:val="28"/>
          <w:szCs w:val="28"/>
        </w:rPr>
        <w:t xml:space="preserve"> заместител</w:t>
      </w:r>
      <w:r>
        <w:rPr>
          <w:rFonts w:ascii="PT Astra Serif" w:hAnsi="PT Astra Serif"/>
          <w:sz w:val="28"/>
          <w:szCs w:val="28"/>
        </w:rPr>
        <w:t>ь</w:t>
      </w:r>
      <w:r w:rsidR="00B863A8">
        <w:rPr>
          <w:rFonts w:ascii="PT Astra Serif" w:hAnsi="PT Astra Serif"/>
          <w:sz w:val="28"/>
          <w:szCs w:val="28"/>
        </w:rPr>
        <w:t xml:space="preserve"> главы администрации</w:t>
      </w:r>
    </w:p>
    <w:p w14:paraId="26C3EE11" w14:textId="77777777" w:rsidR="00B863A8" w:rsidRDefault="00B863A8" w:rsidP="00B863A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14:paraId="4590C144" w14:textId="77777777" w:rsidR="00B863A8" w:rsidRDefault="00B863A8" w:rsidP="00B863A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Суворовский район</w:t>
      </w:r>
    </w:p>
    <w:p w14:paraId="628D21B7" w14:textId="24995399" w:rsidR="00B863A8" w:rsidRDefault="00B863A8" w:rsidP="00E70ABE">
      <w:pPr>
        <w:rPr>
          <w:rFonts w:ascii="PT Astra Serif" w:hAnsi="PT Astra Serif" w:cs="PT Astra Serif"/>
          <w:sz w:val="28"/>
          <w:szCs w:val="28"/>
        </w:rPr>
      </w:pPr>
    </w:p>
    <w:p w14:paraId="2928D8D8" w14:textId="055AB014" w:rsidR="00B863A8" w:rsidRDefault="00276E16" w:rsidP="00E70ABE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Е.Л. </w:t>
      </w:r>
      <w:proofErr w:type="spellStart"/>
      <w:r>
        <w:rPr>
          <w:rFonts w:ascii="PT Astra Serif" w:hAnsi="PT Astra Serif" w:cs="PT Astra Serif"/>
          <w:sz w:val="28"/>
          <w:szCs w:val="28"/>
        </w:rPr>
        <w:t>Булейко</w:t>
      </w:r>
      <w:proofErr w:type="spellEnd"/>
    </w:p>
    <w:p w14:paraId="0321B328" w14:textId="3EE2A860" w:rsidR="004278E5" w:rsidRDefault="004278E5" w:rsidP="00E70ABE">
      <w:pPr>
        <w:rPr>
          <w:rFonts w:ascii="PT Astra Serif" w:hAnsi="PT Astra Serif" w:cs="PT Astra Serif"/>
          <w:sz w:val="28"/>
          <w:szCs w:val="28"/>
        </w:rPr>
      </w:pPr>
    </w:p>
    <w:p w14:paraId="1862301D" w14:textId="7A7DF3E8" w:rsidR="004278E5" w:rsidRDefault="004278E5" w:rsidP="00E70ABE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Исполнитель:</w:t>
      </w:r>
    </w:p>
    <w:p w14:paraId="53E104B2" w14:textId="77777777" w:rsidR="004278E5" w:rsidRPr="00B863A8" w:rsidRDefault="004278E5" w:rsidP="00E70ABE">
      <w:pPr>
        <w:rPr>
          <w:rFonts w:ascii="PT Astra Serif" w:hAnsi="PT Astra Serif" w:cs="PT Astra Serif"/>
          <w:sz w:val="28"/>
          <w:szCs w:val="28"/>
        </w:rPr>
      </w:pPr>
    </w:p>
    <w:p w14:paraId="4DE38077" w14:textId="34F8EB5E" w:rsidR="00E22192" w:rsidRPr="004278E5" w:rsidRDefault="004278E5" w:rsidP="00E70ABE">
      <w:pPr>
        <w:rPr>
          <w:rFonts w:ascii="PT Astra Serif" w:hAnsi="PT Astra Serif"/>
          <w:sz w:val="28"/>
          <w:szCs w:val="28"/>
        </w:rPr>
      </w:pPr>
      <w:r w:rsidRPr="004278E5">
        <w:rPr>
          <w:rFonts w:ascii="PT Astra Serif" w:hAnsi="PT Astra Serif"/>
          <w:sz w:val="28"/>
          <w:szCs w:val="28"/>
        </w:rPr>
        <w:t>Начальник МКУ «Комплекс»</w:t>
      </w:r>
    </w:p>
    <w:p w14:paraId="38349C65" w14:textId="5560A4C8" w:rsidR="004278E5" w:rsidRPr="004278E5" w:rsidRDefault="004278E5" w:rsidP="00E70ABE">
      <w:pPr>
        <w:rPr>
          <w:rFonts w:ascii="PT Astra Serif" w:hAnsi="PT Astra Serif"/>
          <w:sz w:val="28"/>
          <w:szCs w:val="28"/>
        </w:rPr>
      </w:pPr>
    </w:p>
    <w:p w14:paraId="779E818B" w14:textId="65B6E841" w:rsidR="004278E5" w:rsidRPr="004278E5" w:rsidRDefault="004278E5" w:rsidP="00E70ABE">
      <w:pPr>
        <w:rPr>
          <w:rFonts w:ascii="PT Astra Serif" w:hAnsi="PT Astra Serif" w:cs="PT Astra Serif"/>
          <w:sz w:val="28"/>
          <w:szCs w:val="28"/>
        </w:rPr>
      </w:pPr>
      <w:r w:rsidRPr="004278E5">
        <w:rPr>
          <w:rFonts w:ascii="PT Astra Serif" w:hAnsi="PT Astra Serif"/>
          <w:sz w:val="28"/>
          <w:szCs w:val="28"/>
        </w:rPr>
        <w:t xml:space="preserve">К.В. </w:t>
      </w:r>
      <w:proofErr w:type="spellStart"/>
      <w:r w:rsidRPr="004278E5">
        <w:rPr>
          <w:rFonts w:ascii="PT Astra Serif" w:hAnsi="PT Astra Serif"/>
          <w:sz w:val="28"/>
          <w:szCs w:val="28"/>
        </w:rPr>
        <w:t>Соложенкова</w:t>
      </w:r>
      <w:proofErr w:type="spellEnd"/>
    </w:p>
    <w:p w14:paraId="3227B5E7" w14:textId="26172838" w:rsidR="00B863A8" w:rsidRDefault="00B863A8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616EBB17" w14:textId="700C5DE2" w:rsidR="004224AB" w:rsidRDefault="004224AB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257AA2F6" w14:textId="6CCA7495" w:rsidR="004224AB" w:rsidRDefault="004224AB">
      <w:pPr>
        <w:suppressAutoHyphens w:val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br w:type="page"/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717"/>
      </w:tblGrid>
      <w:tr w:rsidR="004224AB" w14:paraId="2F00016F" w14:textId="77777777" w:rsidTr="00DF6292">
        <w:tc>
          <w:tcPr>
            <w:tcW w:w="4822" w:type="dxa"/>
          </w:tcPr>
          <w:p w14:paraId="3D5F7866" w14:textId="77777777" w:rsidR="004224AB" w:rsidRDefault="004224AB" w:rsidP="00DF629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822" w:type="dxa"/>
          </w:tcPr>
          <w:p w14:paraId="129AA4B8" w14:textId="77777777" w:rsidR="004224AB" w:rsidRPr="004A36D4" w:rsidRDefault="004224AB" w:rsidP="00DF62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6D4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1ADDB25" w14:textId="77777777" w:rsidR="004224AB" w:rsidRPr="004A36D4" w:rsidRDefault="004224AB" w:rsidP="00DF62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6D4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Суворовский район</w:t>
            </w:r>
          </w:p>
          <w:p w14:paraId="15BCEC0B" w14:textId="77777777" w:rsidR="004224AB" w:rsidRPr="004A36D4" w:rsidRDefault="004224AB" w:rsidP="00DF62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6D4">
              <w:rPr>
                <w:rFonts w:ascii="PT Astra Serif" w:hAnsi="PT Astra Serif"/>
                <w:sz w:val="28"/>
                <w:szCs w:val="28"/>
              </w:rPr>
              <w:t>от ______________ № _____</w:t>
            </w:r>
          </w:p>
          <w:p w14:paraId="0BB80E0F" w14:textId="77777777" w:rsidR="004224AB" w:rsidRPr="004A36D4" w:rsidRDefault="004224AB" w:rsidP="00DF62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224AB" w14:paraId="383ED24A" w14:textId="77777777" w:rsidTr="00DF6292">
        <w:tc>
          <w:tcPr>
            <w:tcW w:w="4822" w:type="dxa"/>
          </w:tcPr>
          <w:p w14:paraId="2E43CAB4" w14:textId="77777777" w:rsidR="004224AB" w:rsidRDefault="004224AB" w:rsidP="00DF629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822" w:type="dxa"/>
          </w:tcPr>
          <w:p w14:paraId="79C42AE3" w14:textId="77777777" w:rsidR="004224AB" w:rsidRPr="004A36D4" w:rsidRDefault="004224AB" w:rsidP="00DF62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6D4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75AE3BF3" w14:textId="77777777" w:rsidR="004224AB" w:rsidRPr="004A36D4" w:rsidRDefault="004224AB" w:rsidP="00DF62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6D4">
              <w:rPr>
                <w:rFonts w:ascii="PT Astra Serif" w:hAnsi="PT Astra Serif"/>
                <w:sz w:val="28"/>
                <w:szCs w:val="28"/>
              </w:rPr>
              <w:t>к Положению «Об оплате труда работников МКУ «Комплекс» от 04.02.2022 № 107</w:t>
            </w:r>
          </w:p>
        </w:tc>
      </w:tr>
    </w:tbl>
    <w:p w14:paraId="5D1621D8" w14:textId="77777777" w:rsidR="004224AB" w:rsidRDefault="004224AB" w:rsidP="004224AB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14:paraId="351D47D1" w14:textId="77777777" w:rsidR="004224AB" w:rsidRDefault="004224AB" w:rsidP="004224AB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14:paraId="3F58E96E" w14:textId="77777777" w:rsidR="004224AB" w:rsidRDefault="004224AB" w:rsidP="004224AB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14:paraId="50FFE5E5" w14:textId="77777777" w:rsidR="004224AB" w:rsidRPr="004A36D4" w:rsidRDefault="004224AB" w:rsidP="004224A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36D4">
        <w:rPr>
          <w:rFonts w:ascii="PT Astra Serif" w:hAnsi="PT Astra Serif"/>
          <w:b/>
          <w:sz w:val="28"/>
          <w:szCs w:val="28"/>
        </w:rPr>
        <w:t>Должностные оклады работников МКУ «Комплекс»</w:t>
      </w:r>
    </w:p>
    <w:p w14:paraId="0423603B" w14:textId="77777777" w:rsidR="004224AB" w:rsidRPr="004A36D4" w:rsidRDefault="004224AB" w:rsidP="004224A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682"/>
        <w:gridCol w:w="4662"/>
      </w:tblGrid>
      <w:tr w:rsidR="004224AB" w:rsidRPr="004A36D4" w14:paraId="7E0DD31C" w14:textId="77777777" w:rsidTr="00DF6292">
        <w:tc>
          <w:tcPr>
            <w:tcW w:w="4822" w:type="dxa"/>
          </w:tcPr>
          <w:p w14:paraId="5C2F6956" w14:textId="77777777" w:rsidR="004224AB" w:rsidRPr="004A36D4" w:rsidRDefault="004224AB" w:rsidP="00DF62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A36D4">
              <w:rPr>
                <w:rFonts w:ascii="PT Astra Serif" w:hAnsi="PT Astra Serif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4822" w:type="dxa"/>
          </w:tcPr>
          <w:p w14:paraId="21E8E109" w14:textId="77777777" w:rsidR="004224AB" w:rsidRPr="004A36D4" w:rsidRDefault="004224AB" w:rsidP="00DF62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A36D4">
              <w:rPr>
                <w:rFonts w:ascii="PT Astra Serif" w:hAnsi="PT Astra Serif"/>
                <w:b/>
                <w:sz w:val="28"/>
                <w:szCs w:val="28"/>
              </w:rPr>
              <w:t xml:space="preserve">Должностной оклад, </w:t>
            </w:r>
            <w:proofErr w:type="spellStart"/>
            <w:r w:rsidRPr="004A36D4">
              <w:rPr>
                <w:rFonts w:ascii="PT Astra Serif" w:hAnsi="PT Astra Serif"/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4224AB" w:rsidRPr="004A36D4" w14:paraId="6AC26D9F" w14:textId="77777777" w:rsidTr="00DF6292">
        <w:tc>
          <w:tcPr>
            <w:tcW w:w="4822" w:type="dxa"/>
          </w:tcPr>
          <w:p w14:paraId="7368C5E4" w14:textId="77777777" w:rsidR="004224AB" w:rsidRPr="004A36D4" w:rsidRDefault="004224AB" w:rsidP="00DF629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36D4">
              <w:rPr>
                <w:rFonts w:ascii="PT Astra Serif" w:hAnsi="PT Astra Serif"/>
                <w:sz w:val="28"/>
                <w:szCs w:val="28"/>
              </w:rPr>
              <w:t>Начальник</w:t>
            </w:r>
          </w:p>
        </w:tc>
        <w:tc>
          <w:tcPr>
            <w:tcW w:w="4822" w:type="dxa"/>
          </w:tcPr>
          <w:p w14:paraId="157CAB40" w14:textId="77777777" w:rsidR="004224AB" w:rsidRPr="004A36D4" w:rsidRDefault="004224AB" w:rsidP="00DF62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6D4">
              <w:rPr>
                <w:rFonts w:ascii="PT Astra Serif" w:hAnsi="PT Astra Serif"/>
                <w:sz w:val="28"/>
                <w:szCs w:val="28"/>
              </w:rPr>
              <w:t>13874,00</w:t>
            </w:r>
          </w:p>
        </w:tc>
      </w:tr>
      <w:tr w:rsidR="004224AB" w:rsidRPr="004A36D4" w14:paraId="5660E6C7" w14:textId="77777777" w:rsidTr="00DF6292">
        <w:tc>
          <w:tcPr>
            <w:tcW w:w="4822" w:type="dxa"/>
          </w:tcPr>
          <w:p w14:paraId="3FF44F84" w14:textId="77777777" w:rsidR="004224AB" w:rsidRPr="004A36D4" w:rsidRDefault="004224AB" w:rsidP="00DF629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36D4">
              <w:rPr>
                <w:rFonts w:ascii="PT Astra Serif" w:hAnsi="PT Astra Serif"/>
                <w:sz w:val="28"/>
                <w:szCs w:val="28"/>
              </w:rPr>
              <w:t>Специалист по благоустройству</w:t>
            </w:r>
          </w:p>
        </w:tc>
        <w:tc>
          <w:tcPr>
            <w:tcW w:w="4822" w:type="dxa"/>
          </w:tcPr>
          <w:p w14:paraId="1A9B643B" w14:textId="77777777" w:rsidR="004224AB" w:rsidRPr="004A36D4" w:rsidRDefault="004224AB" w:rsidP="00DF62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6D4">
              <w:rPr>
                <w:rFonts w:ascii="PT Astra Serif" w:hAnsi="PT Astra Serif"/>
                <w:sz w:val="28"/>
                <w:szCs w:val="28"/>
              </w:rPr>
              <w:t>9832,00</w:t>
            </w:r>
          </w:p>
        </w:tc>
      </w:tr>
      <w:tr w:rsidR="004224AB" w:rsidRPr="004A36D4" w14:paraId="348F8371" w14:textId="77777777" w:rsidTr="00DF6292">
        <w:tc>
          <w:tcPr>
            <w:tcW w:w="4822" w:type="dxa"/>
          </w:tcPr>
          <w:p w14:paraId="5E8234BC" w14:textId="77777777" w:rsidR="004224AB" w:rsidRPr="004A36D4" w:rsidRDefault="004224AB" w:rsidP="00DF629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36D4">
              <w:rPr>
                <w:rFonts w:ascii="PT Astra Serif" w:hAnsi="PT Astra Serif"/>
                <w:sz w:val="28"/>
                <w:szCs w:val="28"/>
              </w:rPr>
              <w:t>Специалист по благоустройству 1 категории</w:t>
            </w:r>
          </w:p>
        </w:tc>
        <w:tc>
          <w:tcPr>
            <w:tcW w:w="4822" w:type="dxa"/>
          </w:tcPr>
          <w:p w14:paraId="442E0556" w14:textId="77777777" w:rsidR="004224AB" w:rsidRPr="004A36D4" w:rsidRDefault="004224AB" w:rsidP="00DF62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6D4">
              <w:rPr>
                <w:rFonts w:ascii="PT Astra Serif" w:hAnsi="PT Astra Serif"/>
                <w:sz w:val="28"/>
                <w:szCs w:val="28"/>
              </w:rPr>
              <w:t>8958,00</w:t>
            </w:r>
          </w:p>
        </w:tc>
      </w:tr>
      <w:tr w:rsidR="004224AB" w:rsidRPr="004A36D4" w14:paraId="46F5ED38" w14:textId="77777777" w:rsidTr="00DF6292">
        <w:tc>
          <w:tcPr>
            <w:tcW w:w="4822" w:type="dxa"/>
          </w:tcPr>
          <w:p w14:paraId="00B25FAB" w14:textId="77777777" w:rsidR="004224AB" w:rsidRPr="004A36D4" w:rsidRDefault="004224AB" w:rsidP="00DF629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36D4">
              <w:rPr>
                <w:rFonts w:ascii="PT Astra Serif" w:hAnsi="PT Astra Serif"/>
                <w:sz w:val="28"/>
                <w:szCs w:val="28"/>
              </w:rPr>
              <w:t>Специалист</w:t>
            </w:r>
          </w:p>
        </w:tc>
        <w:tc>
          <w:tcPr>
            <w:tcW w:w="4822" w:type="dxa"/>
          </w:tcPr>
          <w:p w14:paraId="560CDFE3" w14:textId="77777777" w:rsidR="004224AB" w:rsidRPr="004A36D4" w:rsidRDefault="004224AB" w:rsidP="00DF62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6D4">
              <w:rPr>
                <w:rFonts w:ascii="PT Astra Serif" w:hAnsi="PT Astra Serif"/>
                <w:sz w:val="28"/>
                <w:szCs w:val="28"/>
              </w:rPr>
              <w:t>9832,00</w:t>
            </w:r>
          </w:p>
        </w:tc>
      </w:tr>
      <w:tr w:rsidR="004224AB" w:rsidRPr="004A36D4" w14:paraId="20C4ABA3" w14:textId="77777777" w:rsidTr="00DF6292">
        <w:tc>
          <w:tcPr>
            <w:tcW w:w="4822" w:type="dxa"/>
          </w:tcPr>
          <w:p w14:paraId="639A55E8" w14:textId="77777777" w:rsidR="004224AB" w:rsidRPr="004A36D4" w:rsidRDefault="004224AB" w:rsidP="00DF629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36D4">
              <w:rPr>
                <w:rFonts w:ascii="PT Astra Serif" w:hAnsi="PT Astra Serif"/>
                <w:sz w:val="28"/>
                <w:szCs w:val="28"/>
              </w:rPr>
              <w:t>Гардеробщик</w:t>
            </w:r>
          </w:p>
        </w:tc>
        <w:tc>
          <w:tcPr>
            <w:tcW w:w="4822" w:type="dxa"/>
          </w:tcPr>
          <w:p w14:paraId="32DE99F2" w14:textId="77777777" w:rsidR="004224AB" w:rsidRPr="004A36D4" w:rsidRDefault="004224AB" w:rsidP="00DF62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6D4">
              <w:rPr>
                <w:rFonts w:ascii="PT Astra Serif" w:hAnsi="PT Astra Serif"/>
                <w:sz w:val="28"/>
                <w:szCs w:val="28"/>
              </w:rPr>
              <w:t>5624,00</w:t>
            </w:r>
          </w:p>
        </w:tc>
      </w:tr>
      <w:tr w:rsidR="004224AB" w:rsidRPr="004A36D4" w14:paraId="4D6CBE1B" w14:textId="77777777" w:rsidTr="00DF6292">
        <w:tc>
          <w:tcPr>
            <w:tcW w:w="4822" w:type="dxa"/>
          </w:tcPr>
          <w:p w14:paraId="33F95412" w14:textId="77777777" w:rsidR="004224AB" w:rsidRPr="004A36D4" w:rsidRDefault="004224AB" w:rsidP="00DF629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36D4">
              <w:rPr>
                <w:rFonts w:ascii="PT Astra Serif" w:hAnsi="PT Astra Serif"/>
                <w:sz w:val="28"/>
                <w:szCs w:val="28"/>
              </w:rPr>
              <w:t>Сторож</w:t>
            </w:r>
          </w:p>
        </w:tc>
        <w:tc>
          <w:tcPr>
            <w:tcW w:w="4822" w:type="dxa"/>
          </w:tcPr>
          <w:p w14:paraId="7F1B17CB" w14:textId="77777777" w:rsidR="004224AB" w:rsidRPr="004A36D4" w:rsidRDefault="004224AB" w:rsidP="00DF62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6D4">
              <w:rPr>
                <w:rFonts w:ascii="PT Astra Serif" w:hAnsi="PT Astra Serif"/>
                <w:sz w:val="28"/>
                <w:szCs w:val="28"/>
              </w:rPr>
              <w:t>5624,00</w:t>
            </w:r>
          </w:p>
        </w:tc>
      </w:tr>
      <w:tr w:rsidR="004224AB" w:rsidRPr="004A36D4" w14:paraId="1C1D6850" w14:textId="77777777" w:rsidTr="00DF6292">
        <w:tc>
          <w:tcPr>
            <w:tcW w:w="4822" w:type="dxa"/>
          </w:tcPr>
          <w:p w14:paraId="5FC5F948" w14:textId="77777777" w:rsidR="004224AB" w:rsidRPr="004A36D4" w:rsidRDefault="004224AB" w:rsidP="00DF629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36D4">
              <w:rPr>
                <w:rFonts w:ascii="PT Astra Serif" w:hAnsi="PT Astra Serif"/>
                <w:sz w:val="28"/>
                <w:szCs w:val="28"/>
              </w:rPr>
              <w:t>Дворник</w:t>
            </w:r>
          </w:p>
        </w:tc>
        <w:tc>
          <w:tcPr>
            <w:tcW w:w="4822" w:type="dxa"/>
          </w:tcPr>
          <w:p w14:paraId="48F93970" w14:textId="77777777" w:rsidR="004224AB" w:rsidRPr="004A36D4" w:rsidRDefault="004224AB" w:rsidP="00DF62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6D4">
              <w:rPr>
                <w:rFonts w:ascii="PT Astra Serif" w:hAnsi="PT Astra Serif"/>
                <w:sz w:val="28"/>
                <w:szCs w:val="28"/>
              </w:rPr>
              <w:t>5624,00</w:t>
            </w:r>
          </w:p>
        </w:tc>
      </w:tr>
      <w:tr w:rsidR="004224AB" w:rsidRPr="004A36D4" w14:paraId="2A2C96A8" w14:textId="77777777" w:rsidTr="00DF6292">
        <w:tc>
          <w:tcPr>
            <w:tcW w:w="4822" w:type="dxa"/>
          </w:tcPr>
          <w:p w14:paraId="2F378ABF" w14:textId="77777777" w:rsidR="004224AB" w:rsidRPr="004A36D4" w:rsidRDefault="004224AB" w:rsidP="00DF629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36D4">
              <w:rPr>
                <w:rFonts w:ascii="PT Astra Serif" w:hAnsi="PT Astra Serif"/>
                <w:sz w:val="28"/>
                <w:szCs w:val="28"/>
              </w:rPr>
              <w:t>Подсобный рабочий</w:t>
            </w:r>
          </w:p>
        </w:tc>
        <w:tc>
          <w:tcPr>
            <w:tcW w:w="4822" w:type="dxa"/>
          </w:tcPr>
          <w:p w14:paraId="00D29862" w14:textId="77777777" w:rsidR="004224AB" w:rsidRPr="004A36D4" w:rsidRDefault="004224AB" w:rsidP="00DF62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6D4">
              <w:rPr>
                <w:rFonts w:ascii="PT Astra Serif" w:hAnsi="PT Astra Serif"/>
                <w:sz w:val="28"/>
                <w:szCs w:val="28"/>
              </w:rPr>
              <w:t>5624,00</w:t>
            </w:r>
          </w:p>
        </w:tc>
      </w:tr>
      <w:tr w:rsidR="004224AB" w:rsidRPr="004A36D4" w14:paraId="02D2A32E" w14:textId="77777777" w:rsidTr="00DF6292">
        <w:tc>
          <w:tcPr>
            <w:tcW w:w="4822" w:type="dxa"/>
          </w:tcPr>
          <w:p w14:paraId="0B9C8793" w14:textId="77777777" w:rsidR="004224AB" w:rsidRPr="004A36D4" w:rsidRDefault="004224AB" w:rsidP="00DF629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36D4">
              <w:rPr>
                <w:rFonts w:ascii="PT Astra Serif" w:hAnsi="PT Astra Serif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822" w:type="dxa"/>
          </w:tcPr>
          <w:p w14:paraId="0F09B788" w14:textId="77777777" w:rsidR="004224AB" w:rsidRPr="004A36D4" w:rsidRDefault="004224AB" w:rsidP="00DF62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6D4">
              <w:rPr>
                <w:rFonts w:ascii="PT Astra Serif" w:hAnsi="PT Astra Serif"/>
                <w:sz w:val="28"/>
                <w:szCs w:val="28"/>
              </w:rPr>
              <w:t>5624,00</w:t>
            </w:r>
          </w:p>
        </w:tc>
      </w:tr>
      <w:tr w:rsidR="004278E5" w:rsidRPr="004A36D4" w14:paraId="783791AB" w14:textId="77777777" w:rsidTr="00DF6292">
        <w:tc>
          <w:tcPr>
            <w:tcW w:w="4822" w:type="dxa"/>
          </w:tcPr>
          <w:p w14:paraId="769E091A" w14:textId="1D48D3BD" w:rsidR="004278E5" w:rsidRPr="004A36D4" w:rsidRDefault="004278E5" w:rsidP="00DF629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36D4">
              <w:rPr>
                <w:rFonts w:ascii="PT Astra Serif" w:hAnsi="PT Astra Serif"/>
                <w:sz w:val="28"/>
                <w:szCs w:val="28"/>
              </w:rPr>
              <w:t>Матрос-спасатель</w:t>
            </w:r>
          </w:p>
        </w:tc>
        <w:tc>
          <w:tcPr>
            <w:tcW w:w="4822" w:type="dxa"/>
          </w:tcPr>
          <w:p w14:paraId="27D02C13" w14:textId="04E3D5A5" w:rsidR="004278E5" w:rsidRPr="004A36D4" w:rsidRDefault="004278E5" w:rsidP="00DF62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6D4">
              <w:rPr>
                <w:rFonts w:ascii="PT Astra Serif" w:hAnsi="PT Astra Serif"/>
                <w:sz w:val="28"/>
                <w:szCs w:val="28"/>
              </w:rPr>
              <w:t>9832,00</w:t>
            </w:r>
          </w:p>
        </w:tc>
      </w:tr>
      <w:tr w:rsidR="004278E5" w:rsidRPr="004A36D4" w14:paraId="135CD62E" w14:textId="77777777" w:rsidTr="00DF6292">
        <w:tc>
          <w:tcPr>
            <w:tcW w:w="4822" w:type="dxa"/>
          </w:tcPr>
          <w:p w14:paraId="6C329DD4" w14:textId="5ED71E7D" w:rsidR="004278E5" w:rsidRPr="004A36D4" w:rsidRDefault="004278E5" w:rsidP="00DF629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36D4">
              <w:rPr>
                <w:rFonts w:ascii="PT Astra Serif" w:hAnsi="PT Astra Serif"/>
                <w:sz w:val="28"/>
                <w:szCs w:val="28"/>
              </w:rPr>
              <w:t>Уборщик</w:t>
            </w:r>
          </w:p>
        </w:tc>
        <w:tc>
          <w:tcPr>
            <w:tcW w:w="4822" w:type="dxa"/>
          </w:tcPr>
          <w:p w14:paraId="6CDDC85F" w14:textId="00B54AB2" w:rsidR="004278E5" w:rsidRPr="004A36D4" w:rsidRDefault="004278E5" w:rsidP="00DF62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6D4">
              <w:rPr>
                <w:rFonts w:ascii="PT Astra Serif" w:hAnsi="PT Astra Serif"/>
                <w:sz w:val="28"/>
                <w:szCs w:val="28"/>
              </w:rPr>
              <w:t>5624,00</w:t>
            </w:r>
          </w:p>
        </w:tc>
      </w:tr>
    </w:tbl>
    <w:p w14:paraId="65CAD178" w14:textId="77777777" w:rsidR="004224AB" w:rsidRPr="00565D35" w:rsidRDefault="004224AB" w:rsidP="004224A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</w:rPr>
      </w:pPr>
    </w:p>
    <w:p w14:paraId="30D2E22B" w14:textId="77777777" w:rsidR="004224AB" w:rsidRPr="00A21F03" w:rsidRDefault="004224AB" w:rsidP="004224AB">
      <w:pPr>
        <w:spacing w:line="276" w:lineRule="auto"/>
        <w:rPr>
          <w:rFonts w:ascii="PT Astra Serif" w:hAnsi="PT Astra Serif" w:cs="PT Astra Serif"/>
          <w:sz w:val="27"/>
          <w:szCs w:val="27"/>
        </w:rPr>
      </w:pPr>
    </w:p>
    <w:p w14:paraId="2DE76154" w14:textId="77777777" w:rsidR="004224AB" w:rsidRPr="0072714F" w:rsidRDefault="004224AB">
      <w:pPr>
        <w:suppressAutoHyphens w:val="0"/>
        <w:rPr>
          <w:rFonts w:ascii="PT Astra Serif" w:hAnsi="PT Astra Serif" w:cs="PT Astra Serif"/>
          <w:sz w:val="28"/>
          <w:szCs w:val="28"/>
          <w:lang w:val="en-US"/>
        </w:rPr>
      </w:pPr>
    </w:p>
    <w:sectPr w:rsidR="004224AB" w:rsidRPr="0072714F" w:rsidSect="00724E8F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19A18" w14:textId="77777777" w:rsidR="00527B97" w:rsidRDefault="00527B97">
      <w:r>
        <w:separator/>
      </w:r>
    </w:p>
  </w:endnote>
  <w:endnote w:type="continuationSeparator" w:id="0">
    <w:p w14:paraId="494ECA83" w14:textId="77777777" w:rsidR="00527B97" w:rsidRDefault="0052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F7FAA" w14:textId="77777777" w:rsidR="00527B97" w:rsidRDefault="00527B97">
      <w:r>
        <w:separator/>
      </w:r>
    </w:p>
  </w:footnote>
  <w:footnote w:type="continuationSeparator" w:id="0">
    <w:p w14:paraId="31ECB74F" w14:textId="77777777" w:rsidR="00527B97" w:rsidRDefault="00527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D7681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C91B14"/>
    <w:multiLevelType w:val="multilevel"/>
    <w:tmpl w:val="81C28EB0"/>
    <w:lvl w:ilvl="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7BC53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41"/>
    <w:rsid w:val="00010179"/>
    <w:rsid w:val="00036360"/>
    <w:rsid w:val="00041CEF"/>
    <w:rsid w:val="0004561B"/>
    <w:rsid w:val="00074F67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23A0B"/>
    <w:rsid w:val="00236560"/>
    <w:rsid w:val="00260B37"/>
    <w:rsid w:val="00270C3B"/>
    <w:rsid w:val="00276E16"/>
    <w:rsid w:val="0027725A"/>
    <w:rsid w:val="0029794D"/>
    <w:rsid w:val="002A16C1"/>
    <w:rsid w:val="002B4FD2"/>
    <w:rsid w:val="002E54BE"/>
    <w:rsid w:val="00322635"/>
    <w:rsid w:val="003A2384"/>
    <w:rsid w:val="003B6276"/>
    <w:rsid w:val="003D216B"/>
    <w:rsid w:val="004224AB"/>
    <w:rsid w:val="004278E5"/>
    <w:rsid w:val="0048387B"/>
    <w:rsid w:val="004964FF"/>
    <w:rsid w:val="004A36D4"/>
    <w:rsid w:val="004A3E4D"/>
    <w:rsid w:val="004C74A2"/>
    <w:rsid w:val="00527B97"/>
    <w:rsid w:val="00595DB0"/>
    <w:rsid w:val="005B2800"/>
    <w:rsid w:val="005B3753"/>
    <w:rsid w:val="005C3CCC"/>
    <w:rsid w:val="005C6B9A"/>
    <w:rsid w:val="005F6D36"/>
    <w:rsid w:val="005F7562"/>
    <w:rsid w:val="005F7DEF"/>
    <w:rsid w:val="00631C5C"/>
    <w:rsid w:val="006638C5"/>
    <w:rsid w:val="006E2FD0"/>
    <w:rsid w:val="006F2075"/>
    <w:rsid w:val="0070706B"/>
    <w:rsid w:val="00707D17"/>
    <w:rsid w:val="007112E3"/>
    <w:rsid w:val="007143EE"/>
    <w:rsid w:val="00724E8F"/>
    <w:rsid w:val="0072714F"/>
    <w:rsid w:val="00735804"/>
    <w:rsid w:val="00750ABC"/>
    <w:rsid w:val="00751008"/>
    <w:rsid w:val="00796661"/>
    <w:rsid w:val="007F12CE"/>
    <w:rsid w:val="007F4F01"/>
    <w:rsid w:val="007F5978"/>
    <w:rsid w:val="00823435"/>
    <w:rsid w:val="00826211"/>
    <w:rsid w:val="0083223B"/>
    <w:rsid w:val="00886A38"/>
    <w:rsid w:val="008A457D"/>
    <w:rsid w:val="008F2E0C"/>
    <w:rsid w:val="008F7746"/>
    <w:rsid w:val="009110D2"/>
    <w:rsid w:val="00911EEB"/>
    <w:rsid w:val="0097543C"/>
    <w:rsid w:val="009A7968"/>
    <w:rsid w:val="009C6081"/>
    <w:rsid w:val="009E61DE"/>
    <w:rsid w:val="00A21F03"/>
    <w:rsid w:val="00A24EB9"/>
    <w:rsid w:val="00A333F8"/>
    <w:rsid w:val="00A546A9"/>
    <w:rsid w:val="00A72288"/>
    <w:rsid w:val="00B0593F"/>
    <w:rsid w:val="00B562C1"/>
    <w:rsid w:val="00B63641"/>
    <w:rsid w:val="00B863A8"/>
    <w:rsid w:val="00BA4658"/>
    <w:rsid w:val="00BD2261"/>
    <w:rsid w:val="00C80D0C"/>
    <w:rsid w:val="00CB1D3B"/>
    <w:rsid w:val="00CC4111"/>
    <w:rsid w:val="00CF25B5"/>
    <w:rsid w:val="00CF3559"/>
    <w:rsid w:val="00D86208"/>
    <w:rsid w:val="00DA5BFE"/>
    <w:rsid w:val="00E03E77"/>
    <w:rsid w:val="00E06FAE"/>
    <w:rsid w:val="00E11B07"/>
    <w:rsid w:val="00E22192"/>
    <w:rsid w:val="00E41E47"/>
    <w:rsid w:val="00E67319"/>
    <w:rsid w:val="00E70ABE"/>
    <w:rsid w:val="00E727C9"/>
    <w:rsid w:val="00E8421C"/>
    <w:rsid w:val="00EA5723"/>
    <w:rsid w:val="00F63BDF"/>
    <w:rsid w:val="00F737E5"/>
    <w:rsid w:val="00F825D0"/>
    <w:rsid w:val="00F96022"/>
    <w:rsid w:val="00FD642B"/>
    <w:rsid w:val="00FE04D2"/>
    <w:rsid w:val="00FE125F"/>
    <w:rsid w:val="00FE37E4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125B4F07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Default">
    <w:name w:val="Default"/>
    <w:rsid w:val="00EA572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formattext">
    <w:name w:val="formattext"/>
    <w:basedOn w:val="a"/>
    <w:rsid w:val="00276E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FE37E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rsid w:val="00DA5BF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208A9-F3F1-420E-8DFC-6C6F44E5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17</TotalTime>
  <Pages>4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Кристина</cp:lastModifiedBy>
  <cp:revision>2</cp:revision>
  <cp:lastPrinted>2025-05-26T08:01:00Z</cp:lastPrinted>
  <dcterms:created xsi:type="dcterms:W3CDTF">2025-05-26T08:59:00Z</dcterms:created>
  <dcterms:modified xsi:type="dcterms:W3CDTF">2025-05-26T08:59:00Z</dcterms:modified>
</cp:coreProperties>
</file>